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16E6" w14:textId="2C37D5EB" w:rsidR="00BA5F54" w:rsidRDefault="00BA5F54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BA5F54">
        <w:rPr>
          <w:rFonts w:ascii="Adobe Arabic" w:hAnsi="Adobe Arabic" w:cs="Sakkal Kitab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04096AE1" wp14:editId="3047E493">
            <wp:simplePos x="0" y="0"/>
            <wp:positionH relativeFrom="column">
              <wp:posOffset>-342900</wp:posOffset>
            </wp:positionH>
            <wp:positionV relativeFrom="paragraph">
              <wp:posOffset>-485246</wp:posOffset>
            </wp:positionV>
            <wp:extent cx="7543800" cy="10675427"/>
            <wp:effectExtent l="0" t="0" r="0" b="0"/>
            <wp:wrapNone/>
            <wp:docPr id="3" name="صورة 3" descr="E:\1أ\1446هـ\الكلمات والخطابات والمحاضرات العامة\شهر رمضان المبارك 1446هـ\سلسلة المحاضرات الرمضانية 1446هـ\24المحاضرة الرمضانية الرابعة والعشرون الأربعاء 26-9-1446هـ\غلاف المحاضرة الرابعة والعشرو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أ\1446هـ\الكلمات والخطابات والمحاضرات العامة\شهر رمضان المبارك 1446هـ\سلسلة المحاضرات الرمضانية 1446هـ\24المحاضرة الرمضانية الرابعة والعشرون الأربعاء 26-9-1446هـ\غلاف المحاضرة الرابعة والعشرو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7B2EA" w14:textId="77777777" w:rsidR="00BA5F54" w:rsidRDefault="00BA5F54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1DF08053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04AF62FB" w14:textId="77777777" w:rsidR="00F07EB8" w:rsidRPr="00F07EB8" w:rsidRDefault="00F07EB8" w:rsidP="00F07EB8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ال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د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ق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 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الس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وَ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لي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الر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ح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ْ.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C9D591D" w14:textId="77777777" w:rsidR="007234FC" w:rsidRDefault="007234FC" w:rsidP="007234F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السَّـلامُ عَلَيْكُمْ وَرَحْمَةُ اللَّهِ </w:t>
      </w:r>
      <w:proofErr w:type="gramStart"/>
      <w:r>
        <w:rPr>
          <w:rFonts w:ascii="Amiri" w:hAnsi="Amiri" w:cs="Sakkal Kitab" w:hint="cs"/>
          <w:b/>
          <w:bCs/>
          <w:sz w:val="32"/>
          <w:szCs w:val="32"/>
          <w:rtl/>
        </w:rPr>
        <w:t>وَبَرَكَاتُهُ؛؛؛</w:t>
      </w:r>
      <w:proofErr w:type="gramEnd"/>
    </w:p>
    <w:p w14:paraId="3D99BC3B" w14:textId="3C0C935C" w:rsidR="00727042" w:rsidRDefault="00780018" w:rsidP="0072704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5D1ED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5D1ED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ا في محاضرة الأمس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الحديث على ضوء قول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الآية المباركة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727042" w:rsidRPr="00727042">
        <w:rPr>
          <w:rStyle w:val="Char"/>
          <w:rtl/>
        </w:rPr>
        <w:t xml:space="preserve">وَالَّذِي هُوَ يُطْعِمُنِي </w:t>
      </w:r>
      <w:proofErr w:type="gramStart"/>
      <w:r w:rsidR="00727042" w:rsidRPr="00727042">
        <w:rPr>
          <w:rStyle w:val="Char"/>
          <w:rtl/>
        </w:rPr>
        <w:t>وَيَسْقِينِ</w:t>
      </w:r>
      <w:r w:rsidR="005A6C27" w:rsidRPr="005A6C27">
        <w:rPr>
          <w:rStyle w:val="Char"/>
          <w:rFonts w:cs="DecoType Naskh Variants"/>
          <w:rtl/>
        </w:rPr>
        <w:t>}</w:t>
      </w:r>
      <w:r w:rsidR="00727042" w:rsidRPr="00727042">
        <w:rPr>
          <w:rStyle w:val="Char0"/>
          <w:rtl/>
        </w:rPr>
        <w:t>[</w:t>
      </w:r>
      <w:proofErr w:type="gramEnd"/>
      <w:r w:rsidR="00727042" w:rsidRPr="00727042">
        <w:rPr>
          <w:rStyle w:val="Char0"/>
          <w:rtl/>
        </w:rPr>
        <w:t>الشعراء:79]</w:t>
      </w:r>
      <w:r w:rsidR="00727042">
        <w:rPr>
          <w:rFonts w:ascii="Adobe Arabic" w:hAnsi="Adobe Arabic" w:cs="Adobe Arabic" w:hint="cs"/>
          <w:sz w:val="32"/>
          <w:szCs w:val="32"/>
          <w:rtl/>
        </w:rPr>
        <w:t xml:space="preserve">، وهو </w:t>
      </w:r>
      <w:r w:rsidRPr="00780018">
        <w:rPr>
          <w:rFonts w:ascii="Adobe Arabic" w:hAnsi="Adobe Arabic" w:cs="Adobe Arabic"/>
          <w:sz w:val="32"/>
          <w:szCs w:val="32"/>
          <w:rtl/>
        </w:rPr>
        <w:t>يذكر لنا ما عر</w:t>
      </w:r>
      <w:r w:rsidR="00727042">
        <w:rPr>
          <w:rFonts w:ascii="Adobe Arabic" w:hAnsi="Adobe Arabic" w:cs="Adobe Arabic" w:hint="cs"/>
          <w:sz w:val="32"/>
          <w:szCs w:val="32"/>
          <w:rtl/>
        </w:rPr>
        <w:t>ض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ه نبي الله إبراهيم </w:t>
      </w:r>
      <w:r w:rsidR="005D1ED1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البراهين المهمة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والدلائل العظيمة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التي ت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ش</w:t>
      </w:r>
      <w:r w:rsidR="005D1ED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5D1ED1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الإنسان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دعوته لقومه إلى عبادة الله وحده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727042">
        <w:rPr>
          <w:rFonts w:ascii="Adobe Arabic" w:hAnsi="Adobe Arabic" w:cs="Adobe Arabic" w:hint="cs"/>
          <w:sz w:val="32"/>
          <w:szCs w:val="32"/>
          <w:rtl/>
        </w:rPr>
        <w:t>ال</w:t>
      </w:r>
      <w:r w:rsidRPr="00780018">
        <w:rPr>
          <w:rFonts w:ascii="Adobe Arabic" w:hAnsi="Adobe Arabic" w:cs="Adobe Arabic"/>
          <w:sz w:val="32"/>
          <w:szCs w:val="32"/>
          <w:rtl/>
        </w:rPr>
        <w:t>إيمان به و</w:t>
      </w:r>
      <w:r w:rsidR="005D1ED1">
        <w:rPr>
          <w:rFonts w:ascii="Adobe Arabic" w:hAnsi="Adobe Arabic" w:cs="Adobe Arabic" w:hint="cs"/>
          <w:sz w:val="32"/>
          <w:szCs w:val="32"/>
          <w:rtl/>
        </w:rPr>
        <w:t>ب</w:t>
      </w:r>
      <w:r w:rsidRPr="00780018">
        <w:rPr>
          <w:rFonts w:ascii="Adobe Arabic" w:hAnsi="Adobe Arabic" w:cs="Adobe Arabic"/>
          <w:sz w:val="32"/>
          <w:szCs w:val="32"/>
          <w:rtl/>
        </w:rPr>
        <w:t>رسالته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ونب</w:t>
      </w:r>
      <w:r w:rsidR="00727042">
        <w:rPr>
          <w:rFonts w:ascii="Adobe Arabic" w:hAnsi="Adobe Arabic" w:cs="Adobe Arabic" w:hint="cs"/>
          <w:sz w:val="32"/>
          <w:szCs w:val="32"/>
          <w:rtl/>
        </w:rPr>
        <w:t>ذ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الشرك</w:t>
      </w:r>
      <w:r w:rsidR="005D1ED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والأنداد التي ي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ت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خ</w:t>
      </w:r>
      <w:r w:rsidR="005D1ED1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ذ</w:t>
      </w:r>
      <w:r w:rsidR="005D1ED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ون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ها من دون الله</w:t>
      </w:r>
      <w:r w:rsidR="0072704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7518A35" w14:textId="1C235B2B" w:rsidR="00727042" w:rsidRDefault="00780018" w:rsidP="00727042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فالإنسان مرتبط</w:t>
      </w:r>
      <w:r w:rsidR="005D1ED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أساسيات حياته بالله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72704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والله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ر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5D1ED1">
        <w:rPr>
          <w:rFonts w:ascii="Adobe Arabic" w:hAnsi="Adobe Arabic" w:cs="Adobe Arabic" w:hint="cs"/>
          <w:sz w:val="32"/>
          <w:szCs w:val="32"/>
          <w:rtl/>
        </w:rPr>
        <w:t>ُ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الخالق له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المالك له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المنعم عليه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والذين يت</w:t>
      </w:r>
      <w:r w:rsidR="00727042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خذهم شركاء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أندادا</w:t>
      </w:r>
      <w:r w:rsidR="00727042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دون الله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 هناك ما يربطه بهم من شؤون حياته المهمة والأساسية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وليس لهم ملك</w:t>
      </w:r>
      <w:r w:rsidR="005D1ED1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</w:t>
      </w:r>
      <w:r w:rsidR="005D1ED1">
        <w:rPr>
          <w:rFonts w:ascii="Adobe Arabic" w:hAnsi="Adobe Arabic" w:cs="Adobe Arabic" w:hint="cs"/>
          <w:sz w:val="32"/>
          <w:szCs w:val="32"/>
          <w:rtl/>
        </w:rPr>
        <w:t>وا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هم أربابا</w:t>
      </w:r>
      <w:r w:rsidR="00727042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حقيقيين للإنسان</w:t>
      </w:r>
      <w:r w:rsidR="00727042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042">
        <w:rPr>
          <w:rFonts w:ascii="Adobe Arabic" w:hAnsi="Adobe Arabic" w:cs="Adobe Arabic"/>
          <w:b/>
          <w:bCs/>
          <w:sz w:val="32"/>
          <w:szCs w:val="32"/>
          <w:rtl/>
        </w:rPr>
        <w:t>إنما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يت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خذهم أندادا</w:t>
      </w:r>
      <w:r w:rsidR="00727042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دون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2704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D5C260F" w14:textId="136D4F26" w:rsidR="005D1ED1" w:rsidRDefault="00727042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ت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حدثنا بالأمس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باختصار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عن نعمة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5D1ED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A03404D" w14:textId="4B3AE149" w:rsidR="005D1ED1" w:rsidRPr="00CD6261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في </w:t>
      </w:r>
      <w:r w:rsidRPr="005A64FD">
        <w:rPr>
          <w:rFonts w:ascii="Adobe Arabic" w:hAnsi="Adobe Arabic" w:cs="Adobe Arabic"/>
          <w:sz w:val="32"/>
          <w:szCs w:val="32"/>
          <w:rtl/>
        </w:rPr>
        <w:t>مسألة الطعام للإنسان</w:t>
      </w:r>
      <w:r w:rsidR="005D1ED1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74C47E" w14:textId="65E9E55F" w:rsidR="005D1ED1" w:rsidRPr="00CD6261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وكذلك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مسألة الماء</w:t>
      </w:r>
      <w:r w:rsidR="005D1ED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الذي يشربه الإنسان</w:t>
      </w:r>
      <w:r w:rsidR="00727042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ويحتاجه في حياته احتياجا</w:t>
      </w:r>
      <w:r w:rsidR="00727042" w:rsidRPr="00CD6261">
        <w:rPr>
          <w:rFonts w:ascii="Adobe Arabic" w:hAnsi="Adobe Arabic" w:cs="Adobe Arabic" w:hint="cs"/>
          <w:sz w:val="32"/>
          <w:szCs w:val="32"/>
          <w:rtl/>
        </w:rPr>
        <w:t>ً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أساسيا</w:t>
      </w:r>
      <w:r w:rsidR="00727042" w:rsidRPr="00CD6261">
        <w:rPr>
          <w:rFonts w:ascii="Adobe Arabic" w:hAnsi="Adobe Arabic" w:cs="Adobe Arabic" w:hint="cs"/>
          <w:sz w:val="32"/>
          <w:szCs w:val="32"/>
          <w:rtl/>
        </w:rPr>
        <w:t>ً</w:t>
      </w:r>
      <w:r w:rsidR="005D1ED1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F01BF41" w14:textId="7325F481" w:rsidR="009902D8" w:rsidRDefault="00780018" w:rsidP="005A64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ومن الملاحظ</w:t>
      </w:r>
      <w:r w:rsidR="0072704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كما أشرنا بالأمس</w:t>
      </w:r>
      <w:r w:rsidR="0072704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أن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من</w:t>
      </w:r>
      <w:r w:rsidR="0072704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بهذه النعمة على الإنسان في إطار التكريم للإنسان</w:t>
      </w:r>
      <w:r w:rsidR="0072704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الله رزق الإنسان من الط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5D1ED1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30307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ات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وهذا من التكريم للإنسان</w:t>
      </w:r>
      <w:r w:rsidR="00727042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27042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727042" w:rsidRPr="0072704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27042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فقائمة الحلال</w:t>
      </w:r>
      <w:r w:rsidR="00727042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فيما </w:t>
      </w:r>
      <w:r w:rsidR="00727042">
        <w:rPr>
          <w:rFonts w:ascii="Adobe Arabic" w:hAnsi="Adobe Arabic" w:cs="Adobe Arabic" w:hint="cs"/>
          <w:sz w:val="32"/>
          <w:szCs w:val="32"/>
          <w:rtl/>
        </w:rPr>
        <w:t>أ</w:t>
      </w:r>
      <w:r w:rsidRPr="00780018">
        <w:rPr>
          <w:rFonts w:ascii="Adobe Arabic" w:hAnsi="Adobe Arabic" w:cs="Adobe Arabic"/>
          <w:sz w:val="32"/>
          <w:szCs w:val="32"/>
          <w:rtl/>
        </w:rPr>
        <w:t>حل</w:t>
      </w:r>
      <w:r w:rsidR="00727042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ه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27042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هي مت</w:t>
      </w:r>
      <w:r w:rsidR="00727042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جهة</w:t>
      </w:r>
      <w:r w:rsidR="0030307B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نحو الط</w:t>
      </w:r>
      <w:r w:rsidR="0030307B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30307B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30307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ات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وقائمة الحرام</w:t>
      </w:r>
      <w:r w:rsidR="00727042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27042">
        <w:rPr>
          <w:rFonts w:ascii="Adobe Arabic" w:hAnsi="Adobe Arabic" w:cs="Adobe Arabic" w:hint="cs"/>
          <w:sz w:val="32"/>
          <w:szCs w:val="32"/>
          <w:rtl/>
        </w:rPr>
        <w:t>و</w:t>
      </w:r>
      <w:r w:rsidRPr="00780018">
        <w:rPr>
          <w:rFonts w:ascii="Adobe Arabic" w:hAnsi="Adobe Arabic" w:cs="Adobe Arabic"/>
          <w:sz w:val="32"/>
          <w:szCs w:val="32"/>
          <w:rtl/>
        </w:rPr>
        <w:t>هي أشياء محدودة</w:t>
      </w:r>
      <w:r w:rsidR="00727042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نحو الخبائ</w:t>
      </w:r>
      <w:r w:rsidR="00727042">
        <w:rPr>
          <w:rFonts w:ascii="Adobe Arabic" w:hAnsi="Adobe Arabic" w:cs="Adobe Arabic" w:hint="cs"/>
          <w:sz w:val="32"/>
          <w:szCs w:val="32"/>
          <w:rtl/>
        </w:rPr>
        <w:t>ث،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والم</w:t>
      </w:r>
      <w:r w:rsidR="00727042">
        <w:rPr>
          <w:rFonts w:ascii="Adobe Arabic" w:hAnsi="Adobe Arabic" w:cs="Adobe Arabic" w:hint="cs"/>
          <w:sz w:val="32"/>
          <w:szCs w:val="32"/>
          <w:rtl/>
        </w:rPr>
        <w:t>ض</w:t>
      </w:r>
      <w:r w:rsidRPr="00780018">
        <w:rPr>
          <w:rFonts w:ascii="Adobe Arabic" w:hAnsi="Adobe Arabic" w:cs="Adobe Arabic"/>
          <w:sz w:val="32"/>
          <w:szCs w:val="32"/>
          <w:rtl/>
        </w:rPr>
        <w:t>ار</w:t>
      </w:r>
      <w:r w:rsidR="0030307B">
        <w:rPr>
          <w:rFonts w:ascii="Adobe Arabic" w:hAnsi="Adobe Arabic" w:cs="Adobe Arabic" w:hint="cs"/>
          <w:sz w:val="32"/>
          <w:szCs w:val="32"/>
          <w:rtl/>
        </w:rPr>
        <w:t>ّ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التي ت</w:t>
      </w:r>
      <w:r w:rsidR="00727042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ض</w:t>
      </w:r>
      <w:r w:rsidR="00727042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727042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بالإنسان</w:t>
      </w:r>
      <w:r w:rsidR="0030307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تليق بتكريمه</w:t>
      </w:r>
      <w:r w:rsidR="0072704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0307B">
        <w:rPr>
          <w:rFonts w:ascii="Adobe Arabic" w:hAnsi="Adobe Arabic" w:cs="Adobe Arabic" w:hint="cs"/>
          <w:sz w:val="32"/>
          <w:szCs w:val="32"/>
          <w:rtl/>
        </w:rPr>
        <w:t>ف</w:t>
      </w:r>
      <w:r w:rsidRPr="00780018">
        <w:rPr>
          <w:rFonts w:ascii="Adobe Arabic" w:hAnsi="Adobe Arabic" w:cs="Adobe Arabic"/>
          <w:sz w:val="32"/>
          <w:szCs w:val="32"/>
          <w:rtl/>
        </w:rPr>
        <w:t>الله قال في القرآن الكريم</w:t>
      </w:r>
      <w:r w:rsidR="00727042">
        <w:rPr>
          <w:rFonts w:ascii="Adobe Arabic" w:hAnsi="Adobe Arabic" w:cs="Adobe Arabic" w:hint="cs"/>
          <w:sz w:val="32"/>
          <w:szCs w:val="32"/>
          <w:rtl/>
        </w:rPr>
        <w:t>:</w:t>
      </w:r>
      <w:r w:rsidR="009902D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9902D8" w:rsidRPr="009902D8">
        <w:rPr>
          <w:rStyle w:val="Char"/>
          <w:rtl/>
        </w:rPr>
        <w:t>وَلَقَدْ كَرَّمْنَا بَنِي آدَمَ وَحَمَلْنَاهُمْ فِي الْبَرِّ وَالْبَحْرِ وَرَزَقْنَاهُمْ مِنَ الطَّيِّبَاتِ وَفَضَّلْنَاهُمْ عَلَى كَثِيرٍ مِمَّنْ خَلَقْنَا تَفْضِيلًا</w:t>
      </w:r>
      <w:r w:rsidR="005A6C27" w:rsidRPr="005A6C27">
        <w:rPr>
          <w:rStyle w:val="Char"/>
          <w:rFonts w:cs="DecoType Naskh Variants"/>
          <w:rtl/>
        </w:rPr>
        <w:t>}</w:t>
      </w:r>
      <w:r w:rsidR="009902D8" w:rsidRPr="009902D8">
        <w:rPr>
          <w:rStyle w:val="Char0"/>
          <w:rtl/>
        </w:rPr>
        <w:t>[الإسراء:70]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902D8">
        <w:rPr>
          <w:rFonts w:ascii="Adobe Arabic" w:hAnsi="Adobe Arabic" w:cs="Adobe Arabic" w:hint="cs"/>
          <w:sz w:val="32"/>
          <w:szCs w:val="32"/>
          <w:rtl/>
        </w:rPr>
        <w:t xml:space="preserve">الشاهد في قوله: </w:t>
      </w:r>
      <w:r w:rsidR="005A6C27" w:rsidRPr="005A6C27">
        <w:rPr>
          <w:rStyle w:val="Char"/>
          <w:rFonts w:cs="DecoType Naskh Variants" w:hint="cs"/>
          <w:rtl/>
        </w:rPr>
        <w:t>{</w:t>
      </w:r>
      <w:r w:rsidR="009902D8" w:rsidRPr="009902D8">
        <w:rPr>
          <w:rStyle w:val="Char"/>
          <w:rtl/>
        </w:rPr>
        <w:t>وَر</w:t>
      </w:r>
      <w:r w:rsidR="009902D8">
        <w:rPr>
          <w:rStyle w:val="Char"/>
          <w:rtl/>
        </w:rPr>
        <w:t>َزَقْنَاهُمْ مِنَ الطَّيِّبَاتِ</w:t>
      </w:r>
      <w:r w:rsidR="005A6C27" w:rsidRPr="005A6C27">
        <w:rPr>
          <w:rStyle w:val="Char"/>
          <w:rFonts w:cs="DecoType Naskh Variants" w:hint="cs"/>
          <w:rtl/>
        </w:rPr>
        <w:t>}</w:t>
      </w:r>
      <w:r w:rsidR="009902D8">
        <w:rPr>
          <w:rFonts w:ascii="Adobe Arabic" w:hAnsi="Adobe Arabic" w:cs="Adobe Arabic" w:hint="cs"/>
          <w:sz w:val="32"/>
          <w:szCs w:val="32"/>
          <w:rtl/>
        </w:rPr>
        <w:t>، ف</w:t>
      </w:r>
      <w:r w:rsidRPr="00780018">
        <w:rPr>
          <w:rFonts w:ascii="Adobe Arabic" w:hAnsi="Adobe Arabic" w:cs="Adobe Arabic"/>
          <w:sz w:val="32"/>
          <w:szCs w:val="32"/>
          <w:rtl/>
        </w:rPr>
        <w:t>الله ك</w:t>
      </w:r>
      <w:r w:rsidR="0030307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9902D8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م الإنسان حتى في طعامه وشرابه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فيما خلقه الله </w:t>
      </w:r>
      <w:r w:rsidR="009902D8">
        <w:rPr>
          <w:rFonts w:ascii="Adobe Arabic" w:hAnsi="Adobe Arabic" w:cs="Adobe Arabic" w:hint="cs"/>
          <w:sz w:val="32"/>
          <w:szCs w:val="32"/>
          <w:rtl/>
        </w:rPr>
        <w:t xml:space="preserve">له من </w:t>
      </w:r>
      <w:r w:rsidRPr="00780018">
        <w:rPr>
          <w:rFonts w:ascii="Adobe Arabic" w:hAnsi="Adobe Arabic" w:cs="Adobe Arabic"/>
          <w:sz w:val="32"/>
          <w:szCs w:val="32"/>
          <w:rtl/>
        </w:rPr>
        <w:t>الطعام الط</w:t>
      </w:r>
      <w:r w:rsidR="0030307B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9902D8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وكذلك أيضا</w:t>
      </w:r>
      <w:r w:rsidR="009902D8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كيفية تناول الطعام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هي فيها تكريم</w:t>
      </w:r>
      <w:r w:rsidR="009902D8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للإنسان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طريقة تناول الطعام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والوسائل التي زو</w:t>
      </w:r>
      <w:r w:rsidR="009902D8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دك الله بها لتتناول بها طعامك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ويختلف حال الإنسان في ذلك عن حال بقية الحيوانات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بما هو مأخوذ</w:t>
      </w:r>
      <w:r w:rsidR="009902D8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فيه بعين الاعتبار التكريم للإنسان</w:t>
      </w:r>
      <w:r w:rsidR="009902D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هذه من نعم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9902D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4ED2115" w14:textId="39B391A6" w:rsidR="00360526" w:rsidRDefault="00780018" w:rsidP="0036052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والإنسان منذ ولادته</w:t>
      </w:r>
      <w:r w:rsidR="0030307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يأتيه رزقه</w:t>
      </w:r>
      <w:r w:rsidR="009902D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902D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غ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ؤ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فيما أعد</w:t>
      </w:r>
      <w:r w:rsidR="00360526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 الله له من حليب أمه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وكذلك حتى كيفية الرضاعة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ومحل الثدي بالنسبة للإنسان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بالشكل الذي تحضنه أمه وهي ترضعه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فيح</w:t>
      </w:r>
      <w:r w:rsidR="00360526">
        <w:rPr>
          <w:rFonts w:ascii="Adobe Arabic" w:hAnsi="Adobe Arabic" w:cs="Adobe Arabic" w:hint="cs"/>
          <w:sz w:val="32"/>
          <w:szCs w:val="32"/>
          <w:rtl/>
        </w:rPr>
        <w:t>ظ</w:t>
      </w:r>
      <w:r w:rsidRPr="00780018">
        <w:rPr>
          <w:rFonts w:ascii="Adobe Arabic" w:hAnsi="Adobe Arabic" w:cs="Adobe Arabic"/>
          <w:sz w:val="32"/>
          <w:szCs w:val="32"/>
          <w:rtl/>
        </w:rPr>
        <w:t>ى بالحنان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ويح</w:t>
      </w:r>
      <w:r w:rsidR="00360526">
        <w:rPr>
          <w:rFonts w:ascii="Adobe Arabic" w:hAnsi="Adobe Arabic" w:cs="Adobe Arabic" w:hint="cs"/>
          <w:sz w:val="32"/>
          <w:szCs w:val="32"/>
          <w:rtl/>
        </w:rPr>
        <w:t>ظ</w:t>
      </w:r>
      <w:r w:rsidRPr="00780018">
        <w:rPr>
          <w:rFonts w:ascii="Adobe Arabic" w:hAnsi="Adobe Arabic" w:cs="Adobe Arabic"/>
          <w:sz w:val="32"/>
          <w:szCs w:val="32"/>
          <w:rtl/>
        </w:rPr>
        <w:t>ى بالمشاعر الحنون</w:t>
      </w:r>
      <w:r w:rsidR="00360526">
        <w:rPr>
          <w:rFonts w:ascii="Adobe Arabic" w:hAnsi="Adobe Arabic" w:cs="Adobe Arabic" w:hint="cs"/>
          <w:sz w:val="32"/>
          <w:szCs w:val="32"/>
          <w:rtl/>
        </w:rPr>
        <w:t>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جهة أمه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وعندما جعل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الثدي في أعلى الصدر بالنسبة للإنسان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هذا فيه تكريم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="00360526">
        <w:rPr>
          <w:rFonts w:ascii="Adobe Arabic" w:hAnsi="Adobe Arabic" w:cs="Adobe Arabic"/>
          <w:sz w:val="32"/>
          <w:szCs w:val="32"/>
          <w:rtl/>
        </w:rPr>
        <w:t xml:space="preserve"> وفيه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360526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أجواء من الرعاية أثناء الرضاعة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والحنان والعاطفة من جهة الأم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هذه من نعمة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60526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ثم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هكذا عندما يكبر الإنسان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ويجد كم أعد</w:t>
      </w:r>
      <w:r w:rsidR="00360526">
        <w:rPr>
          <w:rFonts w:ascii="Adobe Arabic" w:hAnsi="Adobe Arabic" w:cs="Adobe Arabic" w:hint="cs"/>
          <w:sz w:val="32"/>
          <w:szCs w:val="32"/>
          <w:rtl/>
        </w:rPr>
        <w:t>ّ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الله له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وكم ي</w:t>
      </w:r>
      <w:r w:rsidR="00360526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360526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360526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عليه ويرزقه في طعامه وفي شرابه</w:t>
      </w:r>
      <w:r w:rsidR="0036052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2C9E92E" w14:textId="2D965BE1" w:rsidR="004A115F" w:rsidRDefault="00780018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360526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صلنا إلى قول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360526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360526" w:rsidRPr="00360526">
        <w:rPr>
          <w:rStyle w:val="Char"/>
          <w:rtl/>
        </w:rPr>
        <w:t xml:space="preserve">وَإِذَا </w:t>
      </w:r>
      <w:proofErr w:type="gramStart"/>
      <w:r w:rsidR="00360526" w:rsidRPr="00360526">
        <w:rPr>
          <w:rStyle w:val="Char"/>
          <w:rtl/>
        </w:rPr>
        <w:t>مَرِضْتُ</w:t>
      </w:r>
      <w:r w:rsidR="005A6C27" w:rsidRPr="005A6C27">
        <w:rPr>
          <w:rStyle w:val="Char"/>
          <w:rFonts w:cs="DecoType Naskh Variants"/>
          <w:rtl/>
        </w:rPr>
        <w:t>}</w:t>
      </w:r>
      <w:r w:rsidR="00360526" w:rsidRPr="00360526">
        <w:rPr>
          <w:rStyle w:val="Char0"/>
          <w:rtl/>
        </w:rPr>
        <w:t>[</w:t>
      </w:r>
      <w:proofErr w:type="gramEnd"/>
      <w:r w:rsidR="00360526" w:rsidRPr="00360526">
        <w:rPr>
          <w:rStyle w:val="Char0"/>
          <w:rtl/>
        </w:rPr>
        <w:t>الشعراء:80]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يعرض لنا ما قاله نبي الله إبراهيم </w:t>
      </w:r>
      <w:r w:rsidR="005D1ED1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ما ذك</w:t>
      </w:r>
      <w:r w:rsidR="00360526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ر به قومه من النعم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وما عرضه عليهم من البراهين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والدلائل الواضحة والعظيمة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والدلائل البي</w:t>
      </w:r>
      <w:r w:rsidR="00360526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نة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التي ليس فيها غموض كما أشرنا بالأمس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ليست أ</w:t>
      </w:r>
      <w:r w:rsidR="00360526">
        <w:rPr>
          <w:rFonts w:ascii="Adobe Arabic" w:hAnsi="Adobe Arabic" w:cs="Adobe Arabic" w:hint="cs"/>
          <w:sz w:val="32"/>
          <w:szCs w:val="32"/>
          <w:rtl/>
        </w:rPr>
        <w:t>د</w:t>
      </w:r>
      <w:r w:rsidRPr="00780018">
        <w:rPr>
          <w:rFonts w:ascii="Adobe Arabic" w:hAnsi="Adobe Arabic" w:cs="Adobe Arabic"/>
          <w:sz w:val="32"/>
          <w:szCs w:val="32"/>
          <w:rtl/>
        </w:rPr>
        <w:t>لة فلسفية غامضة</w:t>
      </w:r>
      <w:r w:rsidR="004A115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ويصعب است</w:t>
      </w:r>
      <w:r w:rsidR="00360526">
        <w:rPr>
          <w:rFonts w:ascii="Adobe Arabic" w:hAnsi="Adobe Arabic" w:cs="Adobe Arabic" w:hint="cs"/>
          <w:sz w:val="32"/>
          <w:szCs w:val="32"/>
          <w:rtl/>
        </w:rPr>
        <w:t>ي</w:t>
      </w:r>
      <w:r w:rsidRPr="00780018">
        <w:rPr>
          <w:rFonts w:ascii="Adobe Arabic" w:hAnsi="Adobe Arabic" w:cs="Adobe Arabic"/>
          <w:sz w:val="32"/>
          <w:szCs w:val="32"/>
          <w:rtl/>
        </w:rPr>
        <w:t>عابها والتفه</w:t>
      </w:r>
      <w:r w:rsidR="00360526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م لها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بل من الأشياء الواضحة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وهذا مهم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="004A115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64ACB75" w14:textId="1243C84F" w:rsidR="004A115F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سواء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فيما يتعلق بالتذكير بنعم الله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التذكير بالنعم العظيمة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الواضحة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المعروفة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البديهية</w:t>
      </w:r>
      <w:r w:rsidR="004A115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96C56D0" w14:textId="12B9359F" w:rsidR="00360526" w:rsidRPr="00CD6261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أو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في مجال الاستدلال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والتوضيح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وعرض البراهين المهمة</w:t>
      </w:r>
      <w:r w:rsidR="00360526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8CD58B1" w14:textId="30FDBE29" w:rsidR="00FB73CD" w:rsidRPr="00CD6261" w:rsidRDefault="005A6C27" w:rsidP="00CD6261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Style w:val="Char"/>
          <w:rFonts w:cs="DecoType Naskh Variants"/>
          <w:rtl/>
        </w:rPr>
        <w:t>{</w:t>
      </w:r>
      <w:r w:rsidR="00360526" w:rsidRPr="00360526">
        <w:rPr>
          <w:rStyle w:val="Char"/>
          <w:rtl/>
        </w:rPr>
        <w:t xml:space="preserve">وَإِذَا مَرِضْتُ فَهُوَ </w:t>
      </w:r>
      <w:proofErr w:type="gramStart"/>
      <w:r w:rsidR="00360526" w:rsidRPr="00360526">
        <w:rPr>
          <w:rStyle w:val="Char"/>
          <w:rtl/>
        </w:rPr>
        <w:t>يَشْفِينِ</w:t>
      </w:r>
      <w:r w:rsidRPr="00CD6261">
        <w:rPr>
          <w:rStyle w:val="Char"/>
          <w:rFonts w:cs="DecoType Naskh Variants"/>
          <w:rtl/>
        </w:rPr>
        <w:t>}</w:t>
      </w:r>
      <w:r w:rsidR="00360526" w:rsidRPr="00360526">
        <w:rPr>
          <w:rStyle w:val="Char0"/>
          <w:rtl/>
        </w:rPr>
        <w:t>[</w:t>
      </w:r>
      <w:proofErr w:type="gramEnd"/>
      <w:r w:rsidR="00360526" w:rsidRPr="00360526">
        <w:rPr>
          <w:rStyle w:val="Char0"/>
          <w:rtl/>
        </w:rPr>
        <w:t>الشعراء:80</w:t>
      </w:r>
      <w:r w:rsidR="00FB73CD" w:rsidRPr="00360526">
        <w:rPr>
          <w:rStyle w:val="Char0"/>
          <w:rtl/>
        </w:rPr>
        <w:t>]</w:t>
      </w:r>
      <w:r w:rsidR="000879F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78398CC" w14:textId="4DF657FD" w:rsidR="00C846DC" w:rsidRDefault="00780018" w:rsidP="005A64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نعمة الصحة والعافية هي من أهم النعم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التي ي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الله بها على الإنسان</w:t>
      </w:r>
      <w:r w:rsidR="00360526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وعادة</w:t>
      </w:r>
      <w:r w:rsidR="00360526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ما يغفل الإنسان عن هذه النعمة حينما يكون في صحة وعافية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والأكثر إدراكاً </w:t>
      </w:r>
      <w:r w:rsidR="00360526">
        <w:rPr>
          <w:rFonts w:ascii="Adobe Arabic" w:hAnsi="Adobe Arabic" w:cs="Adobe Arabic" w:hint="cs"/>
          <w:sz w:val="32"/>
          <w:szCs w:val="32"/>
          <w:rtl/>
        </w:rPr>
        <w:t>ل</w:t>
      </w:r>
      <w:r w:rsidRPr="00780018">
        <w:rPr>
          <w:rFonts w:ascii="Adobe Arabic" w:hAnsi="Adobe Arabic" w:cs="Adobe Arabic"/>
          <w:sz w:val="32"/>
          <w:szCs w:val="32"/>
          <w:rtl/>
        </w:rPr>
        <w:t>هذه النعمة هم المرضى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الإنسان عندما يكون في حالة المرض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</w:t>
      </w:r>
      <w:r w:rsidR="00360526">
        <w:rPr>
          <w:rFonts w:ascii="Adobe Arabic" w:hAnsi="Adobe Arabic" w:cs="Adobe Arabic" w:hint="cs"/>
          <w:sz w:val="32"/>
          <w:szCs w:val="32"/>
          <w:rtl/>
        </w:rPr>
        <w:t>اسيَّما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إذا كان مرضاً مؤلماً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مرضاً شديداً وموجعاً</w:t>
      </w:r>
      <w:r w:rsidR="004A115F">
        <w:rPr>
          <w:rFonts w:ascii="Adobe Arabic" w:hAnsi="Adobe Arabic" w:cs="Adobe Arabic" w:hint="cs"/>
          <w:sz w:val="32"/>
          <w:szCs w:val="32"/>
          <w:rtl/>
        </w:rPr>
        <w:t>؛</w:t>
      </w:r>
      <w:r w:rsidR="004A115F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يتذك</w:t>
      </w:r>
      <w:r w:rsidR="004A115F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حينها نعمة العافية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60526">
        <w:rPr>
          <w:rFonts w:ascii="Adobe Arabic" w:hAnsi="Adobe Arabic" w:cs="Adobe Arabic" w:hint="cs"/>
          <w:sz w:val="32"/>
          <w:szCs w:val="32"/>
          <w:rtl/>
        </w:rPr>
        <w:t>ولاسيَّما مع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الأعراض التي تنتاب الإنسان أثناء المرض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حينما لا يستسيغ الط</w:t>
      </w:r>
      <w:r w:rsidR="00360526">
        <w:rPr>
          <w:rFonts w:ascii="Adobe Arabic" w:hAnsi="Adobe Arabic" w:cs="Adobe Arabic" w:hint="cs"/>
          <w:sz w:val="32"/>
          <w:szCs w:val="32"/>
          <w:rtl/>
        </w:rPr>
        <w:t>ع</w:t>
      </w:r>
      <w:r w:rsidRPr="00780018">
        <w:rPr>
          <w:rFonts w:ascii="Adobe Arabic" w:hAnsi="Adobe Arabic" w:cs="Adobe Arabic"/>
          <w:sz w:val="32"/>
          <w:szCs w:val="32"/>
          <w:rtl/>
        </w:rPr>
        <w:t>ام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يستسيغ الشراب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وحينما يعجز عن القيام بمهامه في هذه الحياة وأعماله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والبعض أيضاً قد يعاني من الأرق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يصعب عليه حتى النوم من شدة الألم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فلا يهنأ بشيء</w:t>
      </w:r>
      <w:r w:rsidR="00360526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حياته من شدة المرض والألم</w:t>
      </w:r>
      <w:r w:rsidR="0036052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ثم هو ذلك الذي يعاني من الألم معاناه كبيرة</w:t>
      </w:r>
      <w:r w:rsidR="0036052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03D9B7F" w14:textId="4488504D" w:rsidR="00C846DC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فحالة المرض هي حالة صعبة على الإنسان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والإنسان ي</w:t>
      </w:r>
      <w:r w:rsidR="00C846D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C846D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C846DC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بهذه الحالة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هي من الحالات التي ي</w:t>
      </w:r>
      <w:r w:rsidR="00C846D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C846D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C846DC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بها الإنسان كثيراً في مسيرة حياته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عمره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كم يمرض الإنسان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A115F" w:rsidRPr="00780018">
        <w:rPr>
          <w:rFonts w:ascii="Adobe Arabic" w:hAnsi="Adobe Arabic" w:cs="Adobe Arabic"/>
          <w:sz w:val="32"/>
          <w:szCs w:val="32"/>
          <w:rtl/>
        </w:rPr>
        <w:t>و</w:t>
      </w:r>
      <w:r w:rsidR="004A115F">
        <w:rPr>
          <w:rFonts w:ascii="Adobe Arabic" w:hAnsi="Adobe Arabic" w:cs="Adobe Arabic" w:hint="cs"/>
          <w:sz w:val="32"/>
          <w:szCs w:val="32"/>
          <w:rtl/>
        </w:rPr>
        <w:t>أ</w:t>
      </w:r>
      <w:r w:rsidR="004A115F" w:rsidRPr="00780018">
        <w:rPr>
          <w:rFonts w:ascii="Adobe Arabic" w:hAnsi="Adobe Arabic" w:cs="Adobe Arabic"/>
          <w:sz w:val="32"/>
          <w:szCs w:val="32"/>
          <w:rtl/>
        </w:rPr>
        <w:t xml:space="preserve">ثناء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مرضه يدعو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ويتضرع إليه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C846DC" w:rsidRPr="00C846DC">
        <w:rPr>
          <w:rStyle w:val="Char"/>
          <w:rtl/>
        </w:rPr>
        <w:t>فَإِذَا مَسَّ الْإِنْسَانَ ضُرٌّ دَعَانَا</w:t>
      </w:r>
      <w:r w:rsidR="005A6C27" w:rsidRPr="005A6C27">
        <w:rPr>
          <w:rStyle w:val="Char"/>
          <w:rFonts w:cs="DecoType Naskh Variants"/>
          <w:rtl/>
        </w:rPr>
        <w:t>}</w:t>
      </w:r>
      <w:r w:rsidR="00C846DC" w:rsidRPr="00C846DC">
        <w:rPr>
          <w:rStyle w:val="Char0"/>
          <w:rtl/>
        </w:rPr>
        <w:t>[الزمر:49]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="00C846DC" w:rsidRPr="00C846DC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780018">
        <w:rPr>
          <w:rFonts w:ascii="Adobe Arabic" w:hAnsi="Adobe Arabic" w:cs="Adobe Arabic"/>
          <w:sz w:val="32"/>
          <w:szCs w:val="32"/>
          <w:rtl/>
        </w:rPr>
        <w:t>آية</w:t>
      </w:r>
      <w:r w:rsidR="00C846DC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أخرى</w:t>
      </w:r>
      <w:r w:rsidR="00C846DC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C846DC" w:rsidRPr="00C846DC">
        <w:rPr>
          <w:rStyle w:val="Char"/>
          <w:rtl/>
        </w:rPr>
        <w:t>دَعَانَا لِجَنْبِهِ أَوْ قَاعِدًا أَوْ قَائِمًا</w:t>
      </w:r>
      <w:r w:rsidR="005A6C27" w:rsidRPr="005A6C27">
        <w:rPr>
          <w:rStyle w:val="Char"/>
          <w:rFonts w:cs="DecoType Naskh Variants"/>
          <w:rtl/>
        </w:rPr>
        <w:t>}</w:t>
      </w:r>
      <w:r w:rsidR="00C846DC" w:rsidRPr="00C846DC">
        <w:rPr>
          <w:rStyle w:val="Char0"/>
          <w:rtl/>
        </w:rPr>
        <w:t>[يونس:12]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</w:t>
      </w:r>
      <w:r w:rsidR="00C846DC">
        <w:rPr>
          <w:rFonts w:ascii="Adobe Arabic" w:hAnsi="Adobe Arabic" w:cs="Adobe Arabic" w:hint="cs"/>
          <w:sz w:val="32"/>
          <w:szCs w:val="32"/>
          <w:rtl/>
        </w:rPr>
        <w:t>يل</w:t>
      </w:r>
      <w:r w:rsidRPr="00780018">
        <w:rPr>
          <w:rFonts w:ascii="Adobe Arabic" w:hAnsi="Adobe Arabic" w:cs="Adobe Arabic"/>
          <w:sz w:val="32"/>
          <w:szCs w:val="32"/>
          <w:rtl/>
        </w:rPr>
        <w:t>ت</w:t>
      </w:r>
      <w:r w:rsidR="00C846DC">
        <w:rPr>
          <w:rFonts w:ascii="Adobe Arabic" w:hAnsi="Adobe Arabic" w:cs="Adobe Arabic" w:hint="cs"/>
          <w:sz w:val="32"/>
          <w:szCs w:val="32"/>
          <w:rtl/>
        </w:rPr>
        <w:t>جئ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إلى الله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ويدرك كم أن العافية</w:t>
      </w:r>
      <w:r w:rsidR="004A115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والصحة</w:t>
      </w:r>
      <w:r w:rsidR="004A115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والشفاء</w:t>
      </w:r>
      <w:r w:rsidR="004A115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نعمة عظيمة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يهنأ فيها بكل شيء</w:t>
      </w:r>
      <w:r w:rsidR="00C846DC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بطعامه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بشرابه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بنومه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بالحياة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يتمكن من القيام بأعماله براحة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وضع</w:t>
      </w:r>
      <w:r w:rsidR="00C846DC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مختلف</w:t>
      </w:r>
      <w:r w:rsidR="00C846DC">
        <w:rPr>
          <w:rFonts w:ascii="Adobe Arabic" w:hAnsi="Adobe Arabic" w:cs="Adobe Arabic" w:hint="cs"/>
          <w:sz w:val="32"/>
          <w:szCs w:val="32"/>
          <w:rtl/>
        </w:rPr>
        <w:t>اً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تماماً عم</w:t>
      </w:r>
      <w:r w:rsidR="00C846DC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ا هو عليه أثناء وضعه الصحي الصعب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في </w:t>
      </w:r>
      <w:r w:rsidR="00C846DC">
        <w:rPr>
          <w:rFonts w:ascii="Adobe Arabic" w:hAnsi="Adobe Arabic" w:cs="Adobe Arabic" w:hint="cs"/>
          <w:sz w:val="32"/>
          <w:szCs w:val="32"/>
          <w:rtl/>
        </w:rPr>
        <w:t>ال</w:t>
      </w:r>
      <w:r w:rsidRPr="00780018">
        <w:rPr>
          <w:rFonts w:ascii="Adobe Arabic" w:hAnsi="Adobe Arabic" w:cs="Adobe Arabic"/>
          <w:sz w:val="32"/>
          <w:szCs w:val="32"/>
          <w:rtl/>
        </w:rPr>
        <w:t>مستوى النفسي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الإنسان يتعب نفسياً مع حالة المرض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تكون نفسيته م</w:t>
      </w:r>
      <w:r w:rsidR="00C846DC">
        <w:rPr>
          <w:rFonts w:ascii="Adobe Arabic" w:hAnsi="Adobe Arabic" w:cs="Adobe Arabic" w:hint="cs"/>
          <w:sz w:val="32"/>
          <w:szCs w:val="32"/>
          <w:rtl/>
        </w:rPr>
        <w:t>ض</w:t>
      </w:r>
      <w:r w:rsidRPr="00780018">
        <w:rPr>
          <w:rFonts w:ascii="Adobe Arabic" w:hAnsi="Adobe Arabic" w:cs="Adobe Arabic"/>
          <w:sz w:val="32"/>
          <w:szCs w:val="32"/>
          <w:rtl/>
        </w:rPr>
        <w:t>غوطة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وقلقة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ومتعبة</w:t>
      </w:r>
      <w:r w:rsidR="00C846DC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846DC">
        <w:rPr>
          <w:rFonts w:ascii="Adobe Arabic" w:hAnsi="Adobe Arabic" w:cs="Adobe Arabic"/>
          <w:b/>
          <w:bCs/>
          <w:sz w:val="32"/>
          <w:szCs w:val="32"/>
          <w:rtl/>
        </w:rPr>
        <w:t>فنعمة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العافية والصحة هي من أهم النعم التي ي</w:t>
      </w:r>
      <w:r w:rsidR="00C846D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C846D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C846DC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الله بها على الإنسان</w:t>
      </w:r>
      <w:r w:rsidR="00C846D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BAD357D" w14:textId="46F7788A" w:rsidR="004A115F" w:rsidRDefault="00780018" w:rsidP="005A64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والله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جعل في غذاء الإنسان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وما يتناوله الإنسان من الط</w:t>
      </w:r>
      <w:r w:rsidR="0030307B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30307B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بات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ما يزيد في صحته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ما يدعمه صحياً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وهذا من المميزات ل</w:t>
      </w:r>
      <w:r w:rsidR="0030307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لط</w:t>
      </w:r>
      <w:r w:rsidR="0030307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30307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30307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ات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أن</w:t>
      </w:r>
      <w:r w:rsidR="004A115F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ها في أصلها سليمة</w:t>
      </w:r>
      <w:r w:rsidR="00C846DC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المضار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وفيها ما ينفع الإنسان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يزيده قوة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 w:hint="cs"/>
          <w:sz w:val="32"/>
          <w:szCs w:val="32"/>
          <w:rtl/>
        </w:rPr>
        <w:t xml:space="preserve">يزيده </w:t>
      </w:r>
      <w:r w:rsidRPr="00780018">
        <w:rPr>
          <w:rFonts w:ascii="Adobe Arabic" w:hAnsi="Adobe Arabic" w:cs="Adobe Arabic"/>
          <w:sz w:val="32"/>
          <w:szCs w:val="32"/>
          <w:rtl/>
        </w:rPr>
        <w:t>صحة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 w:hint="cs"/>
          <w:sz w:val="32"/>
          <w:szCs w:val="32"/>
          <w:rtl/>
        </w:rPr>
        <w:t>يُ</w:t>
      </w:r>
      <w:r w:rsidRPr="00780018">
        <w:rPr>
          <w:rFonts w:ascii="Adobe Arabic" w:hAnsi="Adobe Arabic" w:cs="Adobe Arabic"/>
          <w:sz w:val="32"/>
          <w:szCs w:val="32"/>
          <w:rtl/>
        </w:rPr>
        <w:t>ح</w:t>
      </w:r>
      <w:r w:rsidR="00C846DC">
        <w:rPr>
          <w:rFonts w:ascii="Adobe Arabic" w:hAnsi="Adobe Arabic" w:cs="Adobe Arabic" w:hint="cs"/>
          <w:sz w:val="32"/>
          <w:szCs w:val="32"/>
          <w:rtl/>
        </w:rPr>
        <w:t>سِّن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وضعه الصحي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>يزو</w:t>
      </w:r>
      <w:r w:rsidR="005A64FD">
        <w:rPr>
          <w:rFonts w:ascii="Adobe Arabic" w:hAnsi="Adobe Arabic" w:cs="Adobe Arabic" w:hint="cs"/>
          <w:sz w:val="32"/>
          <w:szCs w:val="32"/>
          <w:rtl/>
        </w:rPr>
        <w:t>ِّ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د </w:t>
      </w:r>
      <w:r w:rsidRPr="00780018">
        <w:rPr>
          <w:rFonts w:ascii="Adobe Arabic" w:hAnsi="Adobe Arabic" w:cs="Adobe Arabic"/>
          <w:sz w:val="32"/>
          <w:szCs w:val="32"/>
          <w:rtl/>
        </w:rPr>
        <w:t>جسمه بالعناصر اللازمة لصحته</w:t>
      </w:r>
      <w:r w:rsidR="004A115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ونموه</w:t>
      </w:r>
      <w:r w:rsidR="004A115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وطاقته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ويقيه الكثير من الأمراض</w:t>
      </w:r>
      <w:r w:rsidR="004A115F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 الإنسان أيضاً جهاز المناعة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زوَّده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الله به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يساعده أيضاً على الصحة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العافية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</w:t>
      </w:r>
      <w:proofErr w:type="spellStart"/>
      <w:r w:rsidRPr="00780018">
        <w:rPr>
          <w:rFonts w:ascii="Adobe Arabic" w:hAnsi="Adobe Arabic" w:cs="Adobe Arabic"/>
          <w:sz w:val="32"/>
          <w:szCs w:val="32"/>
          <w:rtl/>
        </w:rPr>
        <w:t>التشافي</w:t>
      </w:r>
      <w:proofErr w:type="spellEnd"/>
      <w:r w:rsidR="004A115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0791467" w14:textId="2D99412D" w:rsidR="00736637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والله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مع ذلك أودع في كثير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النباتات</w:t>
      </w:r>
      <w:r w:rsidR="004A115F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="004A115F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كثير</w:t>
      </w:r>
      <w:r w:rsidR="00C846DC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المواد التي أحل</w:t>
      </w:r>
      <w:r w:rsidR="00C846DC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ها للإنسان</w:t>
      </w:r>
      <w:r w:rsidR="004A115F">
        <w:rPr>
          <w:rFonts w:ascii="Adobe Arabic" w:hAnsi="Adobe Arabic" w:cs="Adobe Arabic" w:hint="cs"/>
          <w:sz w:val="32"/>
          <w:szCs w:val="32"/>
          <w:rtl/>
        </w:rPr>
        <w:t>-</w:t>
      </w:r>
      <w:r w:rsidR="004A115F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أودع فيها أيضاً عناصر الشفاء</w:t>
      </w:r>
      <w:r w:rsidR="00C846D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بعد حالة المرض حينما تنتاب الإنسان</w:t>
      </w:r>
      <w:r w:rsidR="00C846DC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846DC">
        <w:rPr>
          <w:rFonts w:ascii="Adobe Arabic" w:hAnsi="Adobe Arabic" w:cs="Adobe Arabic"/>
          <w:b/>
          <w:bCs/>
          <w:sz w:val="32"/>
          <w:szCs w:val="32"/>
          <w:rtl/>
        </w:rPr>
        <w:t>فيجعل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="00BF390A" w:rsidRPr="00780018">
        <w:rPr>
          <w:rFonts w:ascii="Adobe Arabic" w:hAnsi="Adobe Arabic" w:cs="Adobe Arabic"/>
          <w:sz w:val="32"/>
          <w:szCs w:val="32"/>
          <w:rtl/>
        </w:rPr>
        <w:t>نبتة</w:t>
      </w:r>
      <w:r w:rsidR="00BF390A">
        <w:rPr>
          <w:rFonts w:ascii="Adobe Arabic" w:hAnsi="Adobe Arabic" w:cs="Adobe Arabic" w:hint="cs"/>
          <w:sz w:val="32"/>
          <w:szCs w:val="32"/>
          <w:rtl/>
        </w:rPr>
        <w:t>ٍ</w:t>
      </w:r>
      <w:r w:rsidR="00BF390A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شفاء</w:t>
      </w:r>
      <w:r w:rsidR="00C846DC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داء</w:t>
      </w:r>
      <w:r w:rsidR="00C846DC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في ن</w:t>
      </w:r>
      <w:r w:rsidR="00C846D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C846DC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ت</w:t>
      </w:r>
      <w:r w:rsidR="00C846D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ة</w:t>
      </w:r>
      <w:r w:rsidR="00C846DC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أخرى</w:t>
      </w:r>
      <w:r w:rsidR="00AA1D66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كذلك</w:t>
      </w:r>
      <w:r w:rsidR="00AA1D66">
        <w:rPr>
          <w:rFonts w:ascii="Adobe Arabic" w:hAnsi="Adobe Arabic" w:cs="Adobe Arabic" w:hint="cs"/>
          <w:sz w:val="32"/>
          <w:szCs w:val="32"/>
          <w:rtl/>
        </w:rPr>
        <w:t>-</w:t>
      </w:r>
      <w:r w:rsidR="00AA1D66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شفاء</w:t>
      </w:r>
      <w:r w:rsidR="00C846DC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داء</w:t>
      </w:r>
      <w:r w:rsidR="00C846DC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 w:hint="cs"/>
          <w:sz w:val="32"/>
          <w:szCs w:val="32"/>
          <w:rtl/>
        </w:rPr>
        <w:t>آ</w:t>
      </w:r>
      <w:r w:rsidRPr="00780018">
        <w:rPr>
          <w:rFonts w:ascii="Adobe Arabic" w:hAnsi="Adobe Arabic" w:cs="Adobe Arabic"/>
          <w:sz w:val="32"/>
          <w:szCs w:val="32"/>
          <w:rtl/>
        </w:rPr>
        <w:t>خر</w:t>
      </w:r>
      <w:r w:rsidR="00C846D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في تركيب أدوية من مجموعة من النباتات ال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كذلك شفاء</w:t>
      </w:r>
      <w:r w:rsidR="004A115F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داء</w:t>
      </w:r>
      <w:r w:rsidR="004A115F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كما قال عن العسل نفسه</w:t>
      </w:r>
      <w:r w:rsidR="00736637">
        <w:rPr>
          <w:rFonts w:ascii="Adobe Arabic" w:hAnsi="Adobe Arabic" w:cs="Adobe Arabic" w:hint="cs"/>
          <w:sz w:val="32"/>
          <w:szCs w:val="32"/>
          <w:rtl/>
        </w:rPr>
        <w:t>:</w:t>
      </w:r>
      <w:r w:rsidR="00736637" w:rsidRPr="00736637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736637" w:rsidRPr="00736637">
        <w:rPr>
          <w:rStyle w:val="Char"/>
          <w:rtl/>
        </w:rPr>
        <w:t>فِيهِ شِفَاءٌ لِلنَّاسِ</w:t>
      </w:r>
      <w:r w:rsidR="005A6C27" w:rsidRPr="005A6C27">
        <w:rPr>
          <w:rStyle w:val="Char"/>
          <w:rFonts w:cs="DecoType Naskh Variants"/>
          <w:rtl/>
        </w:rPr>
        <w:t>}</w:t>
      </w:r>
      <w:r w:rsidR="00736637" w:rsidRPr="00736637">
        <w:rPr>
          <w:rStyle w:val="Char0"/>
          <w:rtl/>
        </w:rPr>
        <w:t>[النحل:69]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36637" w:rsidRPr="00736637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736637" w:rsidRPr="00736637">
        <w:rPr>
          <w:rFonts w:ascii="Adobe Arabic" w:hAnsi="Adobe Arabic" w:cs="Adobe Arabic"/>
          <w:b/>
          <w:bCs/>
          <w:sz w:val="32"/>
          <w:szCs w:val="32"/>
          <w:rtl/>
        </w:rPr>
        <w:t>فِيهِ شِفَاءٌ</w:t>
      </w:r>
      <w:r w:rsidR="00736637" w:rsidRPr="00736637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73663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جعل الله فيه ما يساعد الإنسان على </w:t>
      </w:r>
      <w:proofErr w:type="spellStart"/>
      <w:r w:rsidRPr="00780018">
        <w:rPr>
          <w:rFonts w:ascii="Adobe Arabic" w:hAnsi="Adobe Arabic" w:cs="Adobe Arabic"/>
          <w:sz w:val="32"/>
          <w:szCs w:val="32"/>
          <w:rtl/>
        </w:rPr>
        <w:t>التشافي</w:t>
      </w:r>
      <w:proofErr w:type="spellEnd"/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والتعافي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والصحة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والسلامة من المرض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والخروج من المرض أيضاً</w:t>
      </w:r>
      <w:r w:rsidR="0073663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614F703" w14:textId="4A97A9AC" w:rsidR="00736637" w:rsidRDefault="00780018" w:rsidP="0073663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والله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بالشفاء بشكل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مباشر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حالة الشفاء </w:t>
      </w:r>
      <w:r w:rsidR="00736637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780018">
        <w:rPr>
          <w:rFonts w:ascii="Adobe Arabic" w:hAnsi="Adobe Arabic" w:cs="Adobe Arabic"/>
          <w:sz w:val="32"/>
          <w:szCs w:val="32"/>
          <w:rtl/>
        </w:rPr>
        <w:t>من الله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عندما نأخذ بالأسباب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سواء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فيما يتعلق بالأدوية والطب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أو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حينما يبتد</w:t>
      </w:r>
      <w:r w:rsidR="00736637">
        <w:rPr>
          <w:rFonts w:ascii="Adobe Arabic" w:hAnsi="Adobe Arabic" w:cs="Adobe Arabic" w:hint="cs"/>
          <w:sz w:val="32"/>
          <w:szCs w:val="32"/>
          <w:rtl/>
        </w:rPr>
        <w:t>ئ</w:t>
      </w:r>
      <w:r w:rsidRPr="00780018">
        <w:rPr>
          <w:rFonts w:ascii="Adobe Arabic" w:hAnsi="Adobe Arabic" w:cs="Adobe Arabic"/>
          <w:sz w:val="32"/>
          <w:szCs w:val="32"/>
          <w:rtl/>
        </w:rPr>
        <w:t>ك الله بنعمة الشفاء قبل ذلك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الأسباب بنفسها الاستفادة منها متوقفة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على أن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ز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ل الله لك الشفاء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وإل</w:t>
      </w:r>
      <w:r w:rsidR="00736637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ا يمكن للإنسان أن يسير في مسار العلاج والطب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وقد ي</w:t>
      </w:r>
      <w:r w:rsidR="0073663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736637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ض</w:t>
      </w:r>
      <w:r w:rsidR="00736637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ي فترة</w:t>
      </w:r>
      <w:r w:rsidR="00736637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طويلة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وقد يستهلك إمكانات</w:t>
      </w:r>
      <w:r w:rsidR="004A115F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كثيرة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يصل إلى نتيجة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يأتي الشفاء من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36637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فيتشافى</w:t>
      </w:r>
      <w:proofErr w:type="spellEnd"/>
      <w:r w:rsidRPr="00780018">
        <w:rPr>
          <w:rFonts w:ascii="Adobe Arabic" w:hAnsi="Adobe Arabic" w:cs="Adobe Arabic"/>
          <w:sz w:val="32"/>
          <w:szCs w:val="32"/>
          <w:rtl/>
        </w:rPr>
        <w:t xml:space="preserve"> ويتعافى</w:t>
      </w:r>
      <w:r w:rsidR="0073663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4AA1EBE" w14:textId="7019CAA8" w:rsidR="00442B1E" w:rsidRDefault="00780018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 مسألة الأخذ بالأسباب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مطلوب</w:t>
      </w:r>
      <w:r w:rsidR="00736637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736637">
        <w:rPr>
          <w:rFonts w:ascii="Adobe Arabic" w:hAnsi="Adobe Arabic" w:cs="Adobe Arabic" w:hint="cs"/>
          <w:sz w:val="32"/>
          <w:szCs w:val="32"/>
          <w:rtl/>
        </w:rPr>
        <w:t>نَّ</w:t>
      </w:r>
      <w:r w:rsidRPr="00780018">
        <w:rPr>
          <w:rFonts w:ascii="Adobe Arabic" w:hAnsi="Adobe Arabic" w:cs="Adobe Arabic"/>
          <w:sz w:val="32"/>
          <w:szCs w:val="32"/>
          <w:rtl/>
        </w:rPr>
        <w:t>ا أن نأخذ بالأسباب</w:t>
      </w:r>
      <w:r w:rsidR="00736637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A115F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4A115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هناك توجيهات من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هناك أيضا</w:t>
      </w:r>
      <w:r w:rsidR="00736637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ق</w:t>
      </w:r>
      <w:r w:rsidR="00736637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736637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ل رسول الله </w:t>
      </w:r>
      <w:r w:rsidR="005D1ED1">
        <w:rPr>
          <w:rFonts w:ascii="Adobe Arabic" w:hAnsi="Adobe Arabic" w:cs="Adobe Arabic" w:hint="cs"/>
          <w:sz w:val="32"/>
          <w:szCs w:val="32"/>
          <w:rtl/>
        </w:rPr>
        <w:t>"</w:t>
      </w:r>
      <w:r w:rsidRPr="00780018">
        <w:rPr>
          <w:rFonts w:ascii="Adobe Arabic" w:hAnsi="Adobe Arabic" w:cs="Adobe Arabic"/>
          <w:sz w:val="32"/>
          <w:szCs w:val="32"/>
          <w:rtl/>
        </w:rPr>
        <w:t>ص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ى الل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5D1ED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5D1ED1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5D1ED1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 w:hint="cs"/>
          <w:sz w:val="32"/>
          <w:szCs w:val="32"/>
          <w:rtl/>
        </w:rPr>
        <w:t>و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="00C846DC">
        <w:rPr>
          <w:rFonts w:ascii="Adobe Arabic" w:hAnsi="Adobe Arabic" w:cs="Adobe Arabic" w:hint="cs"/>
          <w:sz w:val="32"/>
          <w:szCs w:val="32"/>
          <w:rtl/>
        </w:rPr>
        <w:t>ع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="00C846DC">
        <w:rPr>
          <w:rFonts w:ascii="Adobe Arabic" w:hAnsi="Adobe Arabic" w:cs="Adobe Arabic" w:hint="cs"/>
          <w:sz w:val="32"/>
          <w:szCs w:val="32"/>
          <w:rtl/>
        </w:rPr>
        <w:t>ل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="00C846DC">
        <w:rPr>
          <w:rFonts w:ascii="Adobe Arabic" w:hAnsi="Adobe Arabic" w:cs="Adobe Arabic" w:hint="cs"/>
          <w:sz w:val="32"/>
          <w:szCs w:val="32"/>
          <w:rtl/>
        </w:rPr>
        <w:t>ى آل</w:t>
      </w:r>
      <w:r w:rsidR="005D1ED1">
        <w:rPr>
          <w:rFonts w:ascii="Adobe Arabic" w:hAnsi="Adobe Arabic" w:cs="Adobe Arabic" w:hint="cs"/>
          <w:sz w:val="32"/>
          <w:szCs w:val="32"/>
          <w:rtl/>
        </w:rPr>
        <w:t>ِ</w:t>
      </w:r>
      <w:r w:rsidR="00C846DC">
        <w:rPr>
          <w:rFonts w:ascii="Adobe Arabic" w:hAnsi="Adobe Arabic" w:cs="Adobe Arabic" w:hint="cs"/>
          <w:sz w:val="32"/>
          <w:szCs w:val="32"/>
          <w:rtl/>
        </w:rPr>
        <w:t>ه</w:t>
      </w:r>
      <w:r w:rsidR="005D1ED1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س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5D1ED1">
        <w:rPr>
          <w:rFonts w:ascii="Adobe Arabic" w:hAnsi="Adobe Arabic" w:cs="Adobe Arabic" w:hint="cs"/>
          <w:sz w:val="32"/>
          <w:szCs w:val="32"/>
          <w:rtl/>
        </w:rPr>
        <w:t>َ"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حث</w:t>
      </w:r>
      <w:r w:rsidR="00736637">
        <w:rPr>
          <w:rFonts w:ascii="Adobe Arabic" w:hAnsi="Adobe Arabic" w:cs="Adobe Arabic" w:hint="cs"/>
          <w:sz w:val="32"/>
          <w:szCs w:val="32"/>
          <w:rtl/>
        </w:rPr>
        <w:t>ٌّ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الأخذ بالأسباب</w:t>
      </w:r>
      <w:r w:rsidR="0073663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والأسباب متنوعة</w:t>
      </w:r>
      <w:r w:rsidR="00442B1E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8B3119E" w14:textId="675CDE9B" w:rsidR="00442B1E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منها مثلا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تناول الأدوية المفيدة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بإرشادات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طبية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من 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ذوي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ال</w:t>
      </w:r>
      <w:r w:rsidRPr="00CD6261">
        <w:rPr>
          <w:rFonts w:ascii="Adobe Arabic" w:hAnsi="Adobe Arabic" w:cs="Adobe Arabic"/>
          <w:sz w:val="32"/>
          <w:szCs w:val="32"/>
          <w:rtl/>
        </w:rPr>
        <w:t>اختصاص والمعرفة</w:t>
      </w:r>
      <w:r w:rsidR="00442B1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9FFE63C" w14:textId="31D571D7" w:rsidR="00442B1E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ومنها أيضا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الدعاء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الدعاء ضروري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هو من الأسباب المهمة</w:t>
      </w:r>
      <w:r w:rsidR="00442B1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D20C55" w14:textId="230B3275" w:rsidR="00442B1E" w:rsidRPr="00CD6261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مثلا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الص</w:t>
      </w:r>
      <w:r w:rsidR="00442B1E" w:rsidRPr="00AA1D66">
        <w:rPr>
          <w:rFonts w:ascii="Adobe Arabic" w:hAnsi="Adobe Arabic" w:cs="Adobe Arabic" w:hint="cs"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sz w:val="32"/>
          <w:szCs w:val="32"/>
          <w:rtl/>
        </w:rPr>
        <w:t>د</w:t>
      </w:r>
      <w:r w:rsidR="00442B1E" w:rsidRPr="00AA1D66">
        <w:rPr>
          <w:rFonts w:ascii="Adobe Arabic" w:hAnsi="Adobe Arabic" w:cs="Adobe Arabic" w:hint="cs"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sz w:val="32"/>
          <w:szCs w:val="32"/>
          <w:rtl/>
        </w:rPr>
        <w:t>ق</w:t>
      </w:r>
      <w:r w:rsidR="00442B1E" w:rsidRPr="00AA1D66">
        <w:rPr>
          <w:rFonts w:ascii="Adobe Arabic" w:hAnsi="Adobe Arabic" w:cs="Adobe Arabic" w:hint="cs"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sz w:val="32"/>
          <w:szCs w:val="32"/>
          <w:rtl/>
        </w:rPr>
        <w:t>ات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هي من الأسباب المهمة</w:t>
      </w:r>
      <w:r w:rsidR="00AA1D66" w:rsidRPr="00AA1D66">
        <w:rPr>
          <w:rFonts w:ascii="Adobe Arabic" w:hAnsi="Adobe Arabic" w:cs="Adobe Arabic" w:hint="cs"/>
          <w:sz w:val="32"/>
          <w:szCs w:val="32"/>
          <w:rtl/>
        </w:rPr>
        <w:t xml:space="preserve">...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وهكذا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ما ورد الحث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ُّ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عليه</w:t>
      </w:r>
      <w:r w:rsidR="00442B1E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499DE77" w14:textId="33C032CB" w:rsidR="00442B1E" w:rsidRPr="00CD6261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تلاوة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القرآن كذلك</w:t>
      </w:r>
      <w:r w:rsidR="00AA1D6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D6261">
        <w:rPr>
          <w:rFonts w:ascii="Adobe Arabic" w:hAnsi="Adobe Arabic" w:cs="Adobe Arabic"/>
          <w:sz w:val="32"/>
          <w:szCs w:val="32"/>
          <w:rtl/>
        </w:rPr>
        <w:t>سماع تلاوة القرآن كذلك</w:t>
      </w:r>
      <w:r w:rsidR="00442B1E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2A710AE" w14:textId="2F53E9FC" w:rsidR="00AA1D66" w:rsidRPr="00CD6261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مجموع الأسباب المتنوعة هي مهمة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مسألة الشفاء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والشفاء 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CD6261">
        <w:rPr>
          <w:rFonts w:ascii="Adobe Arabic" w:hAnsi="Adobe Arabic" w:cs="Adobe Arabic"/>
          <w:sz w:val="32"/>
          <w:szCs w:val="32"/>
          <w:rtl/>
        </w:rPr>
        <w:t>من الله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 من الله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D1ED1" w:rsidRPr="00CD626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حتى الانتفاع بالأسباب متوقف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على أن ي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sz w:val="32"/>
          <w:szCs w:val="32"/>
          <w:rtl/>
        </w:rPr>
        <w:t>ن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ْ</w:t>
      </w:r>
      <w:r w:rsidRPr="00CD6261">
        <w:rPr>
          <w:rFonts w:ascii="Adobe Arabic" w:hAnsi="Adobe Arabic" w:cs="Adobe Arabic"/>
          <w:sz w:val="32"/>
          <w:szCs w:val="32"/>
          <w:rtl/>
        </w:rPr>
        <w:t>ز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ِ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ل الله الشفاء منه </w:t>
      </w:r>
      <w:r w:rsidR="005D1ED1" w:rsidRPr="00CD626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من عنده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42B1E">
        <w:rPr>
          <w:rFonts w:ascii="Adobe Arabic" w:hAnsi="Adobe Arabic" w:cs="Adobe Arabic" w:hint="cs"/>
          <w:sz w:val="32"/>
          <w:szCs w:val="32"/>
          <w:rtl/>
        </w:rPr>
        <w:t>ف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الإنسان بحاجة إلى الشفاء من الأمراض بحاجة إلى الله </w:t>
      </w:r>
      <w:r w:rsidR="005D1ED1" w:rsidRPr="00CD6261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442B1E" w:rsidRPr="00CD6261">
        <w:rPr>
          <w:rFonts w:ascii="Adobe Arabic" w:hAnsi="Adobe Arabic" w:cs="Adobe Arabic"/>
          <w:sz w:val="32"/>
          <w:szCs w:val="32"/>
          <w:rtl/>
        </w:rPr>
        <w:t>"</w:t>
      </w:r>
      <w:r w:rsidR="00AA1D66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D6261">
        <w:rPr>
          <w:rFonts w:ascii="Adobe Arabic" w:hAnsi="Adobe Arabic" w:cs="Adobe Arabic"/>
          <w:sz w:val="32"/>
          <w:szCs w:val="32"/>
          <w:rtl/>
        </w:rPr>
        <w:t>والله هو الذي هي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أ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لنا في مسيرة حياتنا كل الأسباب</w:t>
      </w:r>
      <w:r w:rsidR="00AA1D66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D1FCA8F" w14:textId="19E181EE" w:rsidR="00442B1E" w:rsidRPr="00CD6261" w:rsidRDefault="00780018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بل حتى الهداية إلى العلوم</w:t>
      </w:r>
      <w:r w:rsidR="0073663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sz w:val="32"/>
          <w:szCs w:val="32"/>
          <w:rtl/>
        </w:rPr>
        <w:t>العلوم الط</w:t>
      </w:r>
      <w:r w:rsidR="00442B1E">
        <w:rPr>
          <w:rFonts w:ascii="Adobe Arabic" w:hAnsi="Adobe Arabic" w:cs="Adobe Arabic" w:hint="cs"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sz w:val="32"/>
          <w:szCs w:val="32"/>
          <w:rtl/>
        </w:rPr>
        <w:t>ب</w:t>
      </w:r>
      <w:r w:rsidR="00442B1E">
        <w:rPr>
          <w:rFonts w:ascii="Adobe Arabic" w:hAnsi="Adobe Arabic" w:cs="Adobe Arabic" w:hint="cs"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sz w:val="32"/>
          <w:szCs w:val="32"/>
          <w:rtl/>
        </w:rPr>
        <w:t>ي</w:t>
      </w:r>
      <w:r w:rsidR="00442B1E">
        <w:rPr>
          <w:rFonts w:ascii="Adobe Arabic" w:hAnsi="Adobe Arabic" w:cs="Adobe Arabic" w:hint="cs"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sz w:val="32"/>
          <w:szCs w:val="32"/>
          <w:rtl/>
        </w:rPr>
        <w:t>ة</w:t>
      </w:r>
      <w:r w:rsidR="00442B1E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التي يستفيد منها الناس 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CD6261">
        <w:rPr>
          <w:rFonts w:ascii="Adobe Arabic" w:hAnsi="Adobe Arabic" w:cs="Adobe Arabic"/>
          <w:sz w:val="32"/>
          <w:szCs w:val="32"/>
          <w:rtl/>
        </w:rPr>
        <w:t>مسأل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ة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مواجهة الأمراض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والعلاج من الأمراض</w:t>
      </w:r>
      <w:r w:rsidR="00736637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هذه العلوم هي بهداية من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</w:t>
      </w:r>
      <w:r w:rsidR="00442B1E" w:rsidRPr="00CD6261">
        <w:rPr>
          <w:rFonts w:ascii="Adobe Arabic" w:hAnsi="Adobe Arabic" w:cs="Adobe Arabic"/>
          <w:b/>
          <w:bCs/>
          <w:sz w:val="32"/>
          <w:szCs w:val="32"/>
          <w:rtl/>
        </w:rPr>
        <w:t>"</w:t>
      </w:r>
      <w:r w:rsidR="00442B1E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8D95B86" w14:textId="37715423" w:rsidR="00442B1E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منها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ما يتعلق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-</w:t>
      </w:r>
      <w:r w:rsidR="006C231B" w:rsidRPr="00CD6261">
        <w:rPr>
          <w:rFonts w:ascii="Adobe Arabic" w:hAnsi="Adobe Arabic" w:cs="Adobe Arabic"/>
          <w:sz w:val="32"/>
          <w:szCs w:val="32"/>
          <w:rtl/>
        </w:rPr>
        <w:t xml:space="preserve"> مثلاً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 xml:space="preserve">- </w:t>
      </w:r>
      <w:r w:rsidRPr="00CD6261">
        <w:rPr>
          <w:rFonts w:ascii="Adobe Arabic" w:hAnsi="Adobe Arabic" w:cs="Adobe Arabic"/>
          <w:sz w:val="32"/>
          <w:szCs w:val="32"/>
          <w:rtl/>
        </w:rPr>
        <w:t>بجسم الإنسان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وأحواله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وأسباب 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عِ</w:t>
      </w:r>
      <w:r w:rsidRPr="00CD6261">
        <w:rPr>
          <w:rFonts w:ascii="Adobe Arabic" w:hAnsi="Adobe Arabic" w:cs="Adobe Arabic"/>
          <w:sz w:val="32"/>
          <w:szCs w:val="32"/>
          <w:rtl/>
        </w:rPr>
        <w:t>ل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sz w:val="32"/>
          <w:szCs w:val="32"/>
          <w:rtl/>
        </w:rPr>
        <w:t>ل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ِ</w:t>
      </w:r>
      <w:r w:rsidRPr="00CD6261">
        <w:rPr>
          <w:rFonts w:ascii="Adobe Arabic" w:hAnsi="Adobe Arabic" w:cs="Adobe Arabic"/>
          <w:sz w:val="32"/>
          <w:szCs w:val="32"/>
          <w:rtl/>
        </w:rPr>
        <w:t>ه</w:t>
      </w:r>
      <w:r w:rsidR="00442B1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14EF41" w14:textId="0CD402AC" w:rsidR="00442B1E" w:rsidRDefault="00780018" w:rsidP="00CD6261">
      <w:pPr>
        <w:pStyle w:val="a9"/>
        <w:numPr>
          <w:ilvl w:val="0"/>
          <w:numId w:val="3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ومنها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ما يتعلق بما أو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د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ع الله في الأشياء </w:t>
      </w:r>
      <w:r w:rsidR="00442B1E">
        <w:rPr>
          <w:rFonts w:ascii="Adobe Arabic" w:hAnsi="Adobe Arabic" w:cs="Adobe Arabic" w:hint="cs"/>
          <w:sz w:val="32"/>
          <w:szCs w:val="32"/>
          <w:rtl/>
        </w:rPr>
        <w:t>(</w:t>
      </w:r>
      <w:r w:rsidRPr="00CD6261">
        <w:rPr>
          <w:rFonts w:ascii="Adobe Arabic" w:hAnsi="Adobe Arabic" w:cs="Adobe Arabic"/>
          <w:sz w:val="32"/>
          <w:szCs w:val="32"/>
          <w:rtl/>
        </w:rPr>
        <w:t>سواء</w:t>
      </w:r>
      <w:r w:rsidR="00442B1E">
        <w:rPr>
          <w:rFonts w:ascii="Adobe Arabic" w:hAnsi="Adobe Arabic" w:cs="Adobe Arabic" w:hint="cs"/>
          <w:sz w:val="32"/>
          <w:szCs w:val="32"/>
          <w:rtl/>
        </w:rPr>
        <w:t>ً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النباتات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أو المواد الأخرى</w:t>
      </w:r>
      <w:r w:rsidR="00442B1E">
        <w:rPr>
          <w:rFonts w:ascii="Adobe Arabic" w:hAnsi="Adobe Arabic" w:cs="Adobe Arabic" w:hint="cs"/>
          <w:sz w:val="32"/>
          <w:szCs w:val="32"/>
          <w:rtl/>
        </w:rPr>
        <w:t>)</w:t>
      </w:r>
      <w:r w:rsidR="00442B1E"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sz w:val="32"/>
          <w:szCs w:val="32"/>
          <w:rtl/>
        </w:rPr>
        <w:t>من وسائل الشفاء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ما أو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د</w:t>
      </w:r>
      <w:r w:rsidRPr="00CD6261">
        <w:rPr>
          <w:rFonts w:ascii="Adobe Arabic" w:hAnsi="Adobe Arabic" w:cs="Adobe Arabic"/>
          <w:sz w:val="32"/>
          <w:szCs w:val="32"/>
          <w:rtl/>
        </w:rPr>
        <w:t>ع الله فيها من عناصر الشفاء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من أسباب الشفاء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من مواد لها تأثير 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بقدرة الله</w:t>
      </w:r>
      <w:r w:rsidR="00442B1E">
        <w:rPr>
          <w:rFonts w:ascii="Adobe Arabic" w:hAnsi="Adobe Arabic" w:cs="Adobe Arabic" w:hint="cs"/>
          <w:sz w:val="32"/>
          <w:szCs w:val="32"/>
          <w:rtl/>
        </w:rPr>
        <w:t>،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sz w:val="32"/>
          <w:szCs w:val="32"/>
          <w:rtl/>
        </w:rPr>
        <w:t>أو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د</w:t>
      </w:r>
      <w:r w:rsidRPr="00CD6261">
        <w:rPr>
          <w:rFonts w:ascii="Adobe Arabic" w:hAnsi="Adobe Arabic" w:cs="Adobe Arabic"/>
          <w:sz w:val="32"/>
          <w:szCs w:val="32"/>
          <w:rtl/>
        </w:rPr>
        <w:t>عه الله فيها للشفاء من داء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 w:rsidRPr="00CD6261">
        <w:rPr>
          <w:rFonts w:ascii="Adobe Arabic" w:hAnsi="Adobe Arabic" w:cs="Adobe Arabic"/>
          <w:sz w:val="32"/>
          <w:szCs w:val="32"/>
          <w:rtl/>
        </w:rPr>
        <w:t>مُعَيَّن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ثم لا يأتي الشفاء إل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ا عندما يأتي من الله </w:t>
      </w:r>
      <w:r w:rsidR="005D1ED1" w:rsidRPr="00CD6261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442B1E" w:rsidRPr="00CD6261">
        <w:rPr>
          <w:rFonts w:ascii="Adobe Arabic" w:hAnsi="Adobe Arabic" w:cs="Adobe Arabic"/>
          <w:sz w:val="32"/>
          <w:szCs w:val="32"/>
          <w:rtl/>
        </w:rPr>
        <w:t>"</w:t>
      </w:r>
      <w:r w:rsidR="00442B1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C38BF2F" w14:textId="4ECB9C9F" w:rsidR="006C231B" w:rsidRPr="00CD6261" w:rsidRDefault="00442B1E" w:rsidP="005A64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الأسباب مرتبطة بما يكتبه الله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ويبقى الشفاء متوقفاً على إرادة الله ونعمته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فهذه من النعم الكبيرة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6C231B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EB44733" w14:textId="128A0E6D" w:rsidR="006C231B" w:rsidRDefault="00780018" w:rsidP="005A64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والإنسان في حالة المرض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هي من الحالات التي ينبغي أن ت</w:t>
      </w:r>
      <w:r w:rsidR="006C231B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ذ</w:t>
      </w:r>
      <w:r w:rsidR="006C231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ك</w:t>
      </w:r>
      <w:r w:rsidR="006C231B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ره بافت</w:t>
      </w:r>
      <w:r w:rsidR="006C231B">
        <w:rPr>
          <w:rFonts w:ascii="Adobe Arabic" w:hAnsi="Adobe Arabic" w:cs="Adobe Arabic" w:hint="cs"/>
          <w:sz w:val="32"/>
          <w:szCs w:val="32"/>
          <w:rtl/>
        </w:rPr>
        <w:t>ق</w:t>
      </w:r>
      <w:r w:rsidRPr="00780018">
        <w:rPr>
          <w:rFonts w:ascii="Adobe Arabic" w:hAnsi="Adobe Arabic" w:cs="Adobe Arabic"/>
          <w:sz w:val="32"/>
          <w:szCs w:val="32"/>
          <w:rtl/>
        </w:rPr>
        <w:t>اره إلى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وحاجته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وأن يكون فيها </w:t>
      </w:r>
      <w:r w:rsidR="00442B1E" w:rsidRPr="00780018">
        <w:rPr>
          <w:rFonts w:ascii="Adobe Arabic" w:hAnsi="Adobe Arabic" w:cs="Adobe Arabic"/>
          <w:sz w:val="32"/>
          <w:szCs w:val="32"/>
          <w:rtl/>
        </w:rPr>
        <w:t>ملتج</w:t>
      </w:r>
      <w:r w:rsidR="00442B1E">
        <w:rPr>
          <w:rFonts w:ascii="Adobe Arabic" w:hAnsi="Adobe Arabic" w:cs="Adobe Arabic" w:hint="cs"/>
          <w:sz w:val="32"/>
          <w:szCs w:val="32"/>
          <w:rtl/>
        </w:rPr>
        <w:t>ئاً</w:t>
      </w:r>
      <w:r w:rsidR="00442B1E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وصبوراً في نفس الوقت</w:t>
      </w:r>
      <w:r w:rsidR="006C231B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C231B">
        <w:rPr>
          <w:rFonts w:ascii="Adobe Arabic" w:hAnsi="Adobe Arabic" w:cs="Adobe Arabic"/>
          <w:b/>
          <w:bCs/>
          <w:sz w:val="32"/>
          <w:szCs w:val="32"/>
          <w:rtl/>
        </w:rPr>
        <w:t>لأنها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حالة الضراء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التي </w:t>
      </w:r>
      <w:r w:rsidR="006C231B">
        <w:rPr>
          <w:rFonts w:ascii="Adobe Arabic" w:hAnsi="Adobe Arabic" w:cs="Adobe Arabic" w:hint="cs"/>
          <w:sz w:val="32"/>
          <w:szCs w:val="32"/>
          <w:rtl/>
        </w:rPr>
        <w:t>و</w:t>
      </w:r>
      <w:r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6C231B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 الله فيها بالصبر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وأثنى على الصابرين فيها</w:t>
      </w:r>
      <w:r w:rsidR="006C231B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6C231B" w:rsidRPr="006C231B">
        <w:rPr>
          <w:rStyle w:val="Char"/>
          <w:rtl/>
        </w:rPr>
        <w:t>وَالصَّابِرِينَ فِي الْبَأْسَاءِ وَالضَّرَّاءِ وَحِينَ الْبَأْسِ</w:t>
      </w:r>
      <w:r w:rsidR="005A6C27" w:rsidRPr="005A6C27">
        <w:rPr>
          <w:rStyle w:val="Char"/>
          <w:rFonts w:cs="DecoType Naskh Variants"/>
          <w:rtl/>
        </w:rPr>
        <w:t>}</w:t>
      </w:r>
      <w:r w:rsidR="006C231B" w:rsidRPr="006C231B">
        <w:rPr>
          <w:rStyle w:val="Char0"/>
          <w:rtl/>
        </w:rPr>
        <w:t>[البقرة:177]</w:t>
      </w:r>
      <w:r w:rsidR="006C231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من الضراء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حالة الضراء هي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الوضع الصحي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المرض والمعاناة من المرض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فهي من الحالة التي يكون الإنسان فيها صبوراً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وهناك نموذج عظيم في الصبر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حالة البلي</w:t>
      </w:r>
      <w:r w:rsidR="00442B1E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ة في الوضع الصحي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نبي الله أيوب </w:t>
      </w:r>
      <w:r w:rsidR="005D1ED1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الأنبياء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قال الله عنه</w:t>
      </w:r>
      <w:r w:rsidR="006C231B">
        <w:rPr>
          <w:rFonts w:ascii="Adobe Arabic" w:hAnsi="Adobe Arabic" w:cs="Adobe Arabic" w:hint="cs"/>
          <w:sz w:val="32"/>
          <w:szCs w:val="32"/>
          <w:rtl/>
        </w:rPr>
        <w:t>:</w:t>
      </w:r>
      <w:r w:rsidR="006C231B" w:rsidRPr="006C231B">
        <w:rPr>
          <w:rStyle w:val="Char"/>
          <w:rtl/>
        </w:rPr>
        <w:t xml:space="preserve"> </w:t>
      </w:r>
      <w:r w:rsidR="005A6C27" w:rsidRPr="005A6C27">
        <w:rPr>
          <w:rStyle w:val="Char"/>
          <w:rFonts w:cs="DecoType Naskh Variants" w:hint="cs"/>
          <w:rtl/>
        </w:rPr>
        <w:t>{</w:t>
      </w:r>
      <w:r w:rsidR="006C231B" w:rsidRPr="006C231B">
        <w:rPr>
          <w:rStyle w:val="Char"/>
          <w:rtl/>
        </w:rPr>
        <w:t>إِنَّا وَجَدْنَاهُ صَابِرًا نِعْمَ الْعَبْدُ إِنَّهُ أَوَّابٌ</w:t>
      </w:r>
      <w:r w:rsidR="005A6C27" w:rsidRPr="005A6C27">
        <w:rPr>
          <w:rStyle w:val="Char"/>
          <w:rFonts w:cs="DecoType Naskh Variants"/>
          <w:rtl/>
        </w:rPr>
        <w:t>}</w:t>
      </w:r>
      <w:r w:rsidR="006C231B" w:rsidRPr="006C231B">
        <w:rPr>
          <w:rStyle w:val="Char0"/>
          <w:rtl/>
        </w:rPr>
        <w:t>[ص:44]</w:t>
      </w:r>
      <w:r w:rsidR="006C231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F1DCD32" w14:textId="048A3338" w:rsidR="00883B3F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فالإنسان يحتسب معاناته أيضاً وهو يرجع إلى الله</w:t>
      </w:r>
      <w:r w:rsidR="006C231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يتوب إلى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442B1E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ك</w:t>
      </w:r>
      <w:r w:rsidR="00442B1E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ث</w:t>
      </w:r>
      <w:r w:rsidR="00442B1E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ر من الاستغفار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قد يكون السبب أحياناً ذنوباً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مُعَيَّنة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أحياناً قد تكون من جانب الإنسان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يكون منه تقصير في أمور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مُعَيَّنة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ابتلاء في أمر</w:t>
      </w:r>
      <w:r w:rsidR="006C231B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C231B">
        <w:rPr>
          <w:rFonts w:ascii="Adobe Arabic" w:hAnsi="Adobe Arabic" w:cs="Adobe Arabic" w:hint="cs"/>
          <w:sz w:val="32"/>
          <w:szCs w:val="32"/>
          <w:rtl/>
        </w:rPr>
        <w:t>ف</w:t>
      </w:r>
      <w:r w:rsidRPr="00780018">
        <w:rPr>
          <w:rFonts w:ascii="Adobe Arabic" w:hAnsi="Adobe Arabic" w:cs="Adobe Arabic"/>
          <w:sz w:val="32"/>
          <w:szCs w:val="32"/>
          <w:rtl/>
        </w:rPr>
        <w:t>الصبر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مع الرضا عن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مع الالتجاء إلى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مع الدعاء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مع الأخذ بالأسباب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كما أمر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وأذن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وهي</w:t>
      </w:r>
      <w:r w:rsidR="006C231B">
        <w:rPr>
          <w:rFonts w:ascii="Adobe Arabic" w:hAnsi="Adobe Arabic" w:cs="Adobe Arabic" w:hint="cs"/>
          <w:sz w:val="32"/>
          <w:szCs w:val="32"/>
          <w:rtl/>
        </w:rPr>
        <w:t>أ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الله</w:t>
      </w:r>
      <w:r w:rsidR="006C231B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C231B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هذا شيء</w:t>
      </w:r>
      <w:r w:rsidR="006C231B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إطار تدبير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C231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A2398DB" w14:textId="075BADCC" w:rsidR="00311894" w:rsidRDefault="006C231B" w:rsidP="005A64FD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لهذا في قصة نبي الله أيوب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"عَلَيْهِ السَّلَامُ"</w:t>
      </w:r>
      <w:r w:rsidR="00883B3F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حينما أراد الله له الشفاء من المرض</w:t>
      </w:r>
      <w:r w:rsidR="00883B3F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جعل في ذلك أيضاً سبباً</w:t>
      </w:r>
      <w:r w:rsidR="00883B3F">
        <w:rPr>
          <w:rFonts w:ascii="Adobe Arabic" w:hAnsi="Adobe Arabic" w:cs="Adobe Arabic" w:hint="cs"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883B3F" w:rsidRPr="00883B3F">
        <w:rPr>
          <w:rStyle w:val="Char"/>
          <w:rtl/>
        </w:rPr>
        <w:t xml:space="preserve">ارْكُضْ بِرِجْلِكَ هَذَا مُغْتَسَلٌ بَارِدٌ </w:t>
      </w:r>
      <w:proofErr w:type="gramStart"/>
      <w:r w:rsidR="00883B3F" w:rsidRPr="00883B3F">
        <w:rPr>
          <w:rStyle w:val="Char"/>
          <w:rtl/>
        </w:rPr>
        <w:t>وَشَرَابٌ</w:t>
      </w:r>
      <w:r w:rsidR="005A6C27" w:rsidRPr="005A6C27">
        <w:rPr>
          <w:rStyle w:val="Char"/>
          <w:rFonts w:cs="DecoType Naskh Variants"/>
          <w:rtl/>
        </w:rPr>
        <w:t>}</w:t>
      </w:r>
      <w:r w:rsidR="00883B3F" w:rsidRPr="00883B3F">
        <w:rPr>
          <w:rStyle w:val="Char0"/>
          <w:rtl/>
        </w:rPr>
        <w:t>[</w:t>
      </w:r>
      <w:proofErr w:type="gramEnd"/>
      <w:r w:rsidR="00883B3F" w:rsidRPr="00883B3F">
        <w:rPr>
          <w:rStyle w:val="Char0"/>
          <w:rtl/>
        </w:rPr>
        <w:t>ص:42]</w:t>
      </w:r>
      <w:r w:rsidR="00883B3F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والله قادر</w:t>
      </w:r>
      <w:r w:rsidR="00311894"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على أن يشفيه ابتداءً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من دون أن يأخذ بالأسباب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من دون رك</w:t>
      </w:r>
      <w:r w:rsidR="00311894">
        <w:rPr>
          <w:rFonts w:ascii="Adobe Arabic" w:hAnsi="Adobe Arabic" w:cs="Adobe Arabic" w:hint="cs"/>
          <w:sz w:val="32"/>
          <w:szCs w:val="32"/>
          <w:rtl/>
        </w:rPr>
        <w:t>ض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ة الر</w:t>
      </w:r>
      <w:r w:rsidR="00AA1D66">
        <w:rPr>
          <w:rFonts w:ascii="Adobe Arabic" w:hAnsi="Adobe Arabic" w:cs="Adobe Arabic" w:hint="cs"/>
          <w:sz w:val="32"/>
          <w:szCs w:val="32"/>
          <w:rtl/>
        </w:rPr>
        <w:t>ِّ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AA1D66">
        <w:rPr>
          <w:rFonts w:ascii="Adobe Arabic" w:hAnsi="Adobe Arabic" w:cs="Adobe Arabic" w:hint="cs"/>
          <w:sz w:val="32"/>
          <w:szCs w:val="32"/>
          <w:rtl/>
        </w:rPr>
        <w:t>ْ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 تلك</w:t>
      </w:r>
      <w:r w:rsidR="00442B1E">
        <w:rPr>
          <w:rFonts w:ascii="Adobe Arabic" w:hAnsi="Adobe Arabic" w:cs="Adobe Arabic" w:hint="cs"/>
          <w:sz w:val="32"/>
          <w:szCs w:val="32"/>
          <w:rtl/>
        </w:rPr>
        <w:t>؛</w:t>
      </w:r>
      <w:r w:rsidR="00442B1E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لكن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كان لابد</w:t>
      </w:r>
      <w:r w:rsidR="00311894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من الأخذ بالأسباب في إطار س</w:t>
      </w:r>
      <w:r w:rsidR="00442B1E"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442B1E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ة الله في أمور عباده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وش</w:t>
      </w:r>
      <w:r w:rsidR="00311894">
        <w:rPr>
          <w:rFonts w:ascii="Adobe Arabic" w:hAnsi="Adobe Arabic" w:cs="Adobe Arabic" w:hint="cs"/>
          <w:sz w:val="32"/>
          <w:szCs w:val="32"/>
          <w:rtl/>
        </w:rPr>
        <w:t>ؤ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ون عباده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وأحوال عباده في الأرض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ف</w:t>
      </w:r>
      <w:r w:rsidR="00311894">
        <w:rPr>
          <w:rFonts w:ascii="Adobe Arabic" w:hAnsi="Adobe Arabic" w:cs="Adobe Arabic" w:hint="cs"/>
          <w:sz w:val="32"/>
          <w:szCs w:val="32"/>
          <w:rtl/>
        </w:rPr>
        <w:t xml:space="preserve">ي 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الأرض استخلفنا الله لنعمر هذه الحياة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311894">
        <w:rPr>
          <w:rFonts w:ascii="Adobe Arabic" w:hAnsi="Adobe Arabic" w:cs="Adobe Arabic"/>
          <w:b/>
          <w:bCs/>
          <w:sz w:val="32"/>
          <w:szCs w:val="32"/>
          <w:rtl/>
        </w:rPr>
        <w:t>ففي إطار احتياجاتنا المتنوعة</w:t>
      </w:r>
      <w:r w:rsidR="0031189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2DD12A5" w14:textId="78F224E9" w:rsidR="00311894" w:rsidRDefault="00780018" w:rsidP="0031189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311894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من طعام</w:t>
      </w:r>
      <w:r w:rsidR="0031189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كم نشتغل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كم نعمل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مع أن الطعام من الله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نحن لا نخلق المعدوم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؛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11894">
        <w:rPr>
          <w:rFonts w:ascii="Adobe Arabic" w:hAnsi="Adobe Arabic" w:cs="Adobe Arabic"/>
          <w:b/>
          <w:bCs/>
          <w:sz w:val="32"/>
          <w:szCs w:val="32"/>
          <w:rtl/>
        </w:rPr>
        <w:t>إنما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نعمل فيما يخلقه الله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وفيما يهيئه الله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وفيما يرزقنا الله إ</w:t>
      </w:r>
      <w:r w:rsidR="00FB73CD">
        <w:rPr>
          <w:rFonts w:ascii="Adobe Arabic" w:hAnsi="Adobe Arabic" w:cs="Adobe Arabic" w:hint="cs"/>
          <w:sz w:val="32"/>
          <w:szCs w:val="32"/>
          <w:rtl/>
        </w:rPr>
        <w:t>ِ</w:t>
      </w:r>
      <w:r w:rsidRPr="00311894">
        <w:rPr>
          <w:rFonts w:ascii="Adobe Arabic" w:hAnsi="Adobe Arabic" w:cs="Adobe Arabic"/>
          <w:sz w:val="32"/>
          <w:szCs w:val="32"/>
          <w:rtl/>
        </w:rPr>
        <w:t>ي</w:t>
      </w:r>
      <w:r w:rsidR="00FB73CD">
        <w:rPr>
          <w:rFonts w:ascii="Adobe Arabic" w:hAnsi="Adobe Arabic" w:cs="Adobe Arabic" w:hint="cs"/>
          <w:sz w:val="32"/>
          <w:szCs w:val="32"/>
          <w:rtl/>
        </w:rPr>
        <w:t>َّ</w:t>
      </w:r>
      <w:r w:rsidRPr="00311894">
        <w:rPr>
          <w:rFonts w:ascii="Adobe Arabic" w:hAnsi="Adobe Arabic" w:cs="Adobe Arabic"/>
          <w:sz w:val="32"/>
          <w:szCs w:val="32"/>
          <w:rtl/>
        </w:rPr>
        <w:t>اه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نعمل في ذلك</w:t>
      </w:r>
      <w:r w:rsidR="0031189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CB03F9E" w14:textId="21157D98" w:rsidR="00311894" w:rsidRPr="00311894" w:rsidRDefault="00780018" w:rsidP="0031189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11894">
        <w:rPr>
          <w:rFonts w:ascii="Adobe Arabic" w:hAnsi="Adobe Arabic" w:cs="Adobe Arabic"/>
          <w:b/>
          <w:bCs/>
          <w:sz w:val="32"/>
          <w:szCs w:val="32"/>
          <w:rtl/>
        </w:rPr>
        <w:t>كذلك في مسألة الشفاء والعافية</w:t>
      </w:r>
      <w:r w:rsidR="0031189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مجال واسع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فيه علوم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فيه دراسات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فيه جامعات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فيه مسار كبير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مستشفيات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صيدليات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مصانع لإنتاج الأدوية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...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مجال واسع في حياة الإنسان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311894">
        <w:rPr>
          <w:rFonts w:ascii="Adobe Arabic" w:hAnsi="Adobe Arabic" w:cs="Adobe Arabic"/>
          <w:sz w:val="32"/>
          <w:szCs w:val="32"/>
          <w:rtl/>
        </w:rPr>
        <w:t xml:space="preserve"> ويحتاج الإنسان فيه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11894" w:rsidRPr="0031189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0BFFF98" w14:textId="745E5DC2" w:rsidR="00311894" w:rsidRDefault="00780018" w:rsidP="0031189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فأتى من الله تعليمات </w:t>
      </w:r>
      <w:r w:rsidR="00311894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="00FB73CD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FB73C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FB73CD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FB73C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ه أيوب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حينما أراد أن يشفيه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واستجاب له دعا</w:t>
      </w:r>
      <w:r w:rsidR="00311894">
        <w:rPr>
          <w:rFonts w:ascii="Adobe Arabic" w:hAnsi="Adobe Arabic" w:cs="Adobe Arabic" w:hint="cs"/>
          <w:sz w:val="32"/>
          <w:szCs w:val="32"/>
          <w:rtl/>
        </w:rPr>
        <w:t>ءه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عندما ت</w:t>
      </w:r>
      <w:r w:rsidR="00311894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ض</w:t>
      </w:r>
      <w:r w:rsidR="00311894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311894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ع إلى الله</w:t>
      </w:r>
      <w:r w:rsidR="00311894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311894" w:rsidRPr="00311894">
        <w:rPr>
          <w:rStyle w:val="Char"/>
          <w:rtl/>
        </w:rPr>
        <w:t xml:space="preserve">أَنِّي مَسَّنِيَ الضُّرُّ وَأَنْتَ أَرْحَمُ </w:t>
      </w:r>
      <w:proofErr w:type="gramStart"/>
      <w:r w:rsidR="00311894" w:rsidRPr="00311894">
        <w:rPr>
          <w:rStyle w:val="Char"/>
          <w:rtl/>
        </w:rPr>
        <w:t>الرَّاحِمِينَ</w:t>
      </w:r>
      <w:r w:rsidR="005A6C27" w:rsidRPr="005A6C27">
        <w:rPr>
          <w:rStyle w:val="Char"/>
          <w:rFonts w:cs="DecoType Naskh Variants"/>
          <w:rtl/>
        </w:rPr>
        <w:t>}</w:t>
      </w:r>
      <w:r w:rsidR="00311894" w:rsidRPr="00311894">
        <w:rPr>
          <w:rStyle w:val="Char0"/>
          <w:rtl/>
        </w:rPr>
        <w:t>[</w:t>
      </w:r>
      <w:proofErr w:type="gramEnd"/>
      <w:r w:rsidR="00311894" w:rsidRPr="00311894">
        <w:rPr>
          <w:rStyle w:val="Char0"/>
          <w:rtl/>
        </w:rPr>
        <w:t>الأنبياء:83]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="00311894" w:rsidRPr="0031189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فأمره الله بقوله</w:t>
      </w:r>
      <w:r w:rsidR="00311894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311894" w:rsidRPr="00883B3F">
        <w:rPr>
          <w:rStyle w:val="Char"/>
          <w:rtl/>
        </w:rPr>
        <w:t>ارْكُضْ بِرِجْلِكَ</w:t>
      </w:r>
      <w:r w:rsidR="005A6C27" w:rsidRPr="005A6C27">
        <w:rPr>
          <w:rStyle w:val="Char"/>
          <w:rFonts w:cs="DecoType Naskh Variants" w:hint="cs"/>
          <w:rtl/>
        </w:rPr>
        <w:t>}</w:t>
      </w:r>
      <w:r w:rsidR="00311894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780018">
        <w:rPr>
          <w:rFonts w:ascii="Adobe Arabic" w:hAnsi="Adobe Arabic" w:cs="Adobe Arabic"/>
          <w:sz w:val="32"/>
          <w:szCs w:val="32"/>
          <w:rtl/>
        </w:rPr>
        <w:t>هذا من الأخذ بالأسباب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 w:hint="cs"/>
          <w:rtl/>
        </w:rPr>
        <w:t>{</w:t>
      </w:r>
      <w:r w:rsidR="00311894" w:rsidRPr="00883B3F">
        <w:rPr>
          <w:rStyle w:val="Char"/>
          <w:rtl/>
        </w:rPr>
        <w:t>هَذَا مُغْتَسَلٌ بَارِدٌ وَشَرَابٌ</w:t>
      </w:r>
      <w:r w:rsidR="005A6C27" w:rsidRPr="005A6C27">
        <w:rPr>
          <w:rStyle w:val="Char"/>
          <w:rFonts w:cs="DecoType Naskh Variants"/>
          <w:rtl/>
        </w:rPr>
        <w:t>}</w:t>
      </w:r>
      <w:r w:rsidR="00311894" w:rsidRPr="00883B3F">
        <w:rPr>
          <w:rStyle w:val="Char0"/>
          <w:rtl/>
        </w:rPr>
        <w:t>[ص:42]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ذلك المغتسل البارد</w:t>
      </w:r>
      <w:r w:rsidR="00FB73C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والشراب الذي يشربه ويتناوله كدواء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جعل الله فيه س</w:t>
      </w:r>
      <w:r w:rsidR="00311894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311894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الشفاء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وأنزل الله له الشفاء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وشفاه وعافاه</w:t>
      </w:r>
      <w:r w:rsidR="0031189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2C8B869" w14:textId="4520F554" w:rsidR="002807DD" w:rsidRDefault="00780018" w:rsidP="002807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فالإنسان في حالة المرض</w:t>
      </w:r>
      <w:r w:rsidR="00311894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11894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780018">
        <w:rPr>
          <w:rFonts w:ascii="Adobe Arabic" w:hAnsi="Adobe Arabic" w:cs="Adobe Arabic"/>
          <w:sz w:val="32"/>
          <w:szCs w:val="32"/>
          <w:rtl/>
        </w:rPr>
        <w:t>يدر</w:t>
      </w:r>
      <w:r w:rsidR="00311894">
        <w:rPr>
          <w:rFonts w:ascii="Adobe Arabic" w:hAnsi="Adobe Arabic" w:cs="Adobe Arabic" w:hint="cs"/>
          <w:sz w:val="32"/>
          <w:szCs w:val="32"/>
          <w:rtl/>
        </w:rPr>
        <w:t>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كم أن</w:t>
      </w:r>
      <w:r w:rsidR="00FB73CD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نعمة الصحة والعافية نعمة عظيمة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ويدر</w:t>
      </w:r>
      <w:r w:rsidR="00311894">
        <w:rPr>
          <w:rFonts w:ascii="Adobe Arabic" w:hAnsi="Adobe Arabic" w:cs="Adobe Arabic" w:hint="cs"/>
          <w:sz w:val="32"/>
          <w:szCs w:val="32"/>
          <w:rtl/>
        </w:rPr>
        <w:t>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حاجته للشفاء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ويدر</w:t>
      </w:r>
      <w:r w:rsidR="00311894">
        <w:rPr>
          <w:rFonts w:ascii="Adobe Arabic" w:hAnsi="Adobe Arabic" w:cs="Adobe Arabic" w:hint="cs"/>
          <w:sz w:val="32"/>
          <w:szCs w:val="32"/>
          <w:rtl/>
        </w:rPr>
        <w:t>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تأثير المرض على حياته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أعماله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واقعه النفسي</w:t>
      </w:r>
      <w:r w:rsidR="0031189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كذلك على ت</w:t>
      </w:r>
      <w:r w:rsidR="00311894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311894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311894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ئ</w:t>
      </w:r>
      <w:r w:rsidR="00311894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ه بالمعيشة</w:t>
      </w:r>
      <w:r w:rsidR="002807D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كيف يهن</w:t>
      </w:r>
      <w:r w:rsidR="002807DD">
        <w:rPr>
          <w:rFonts w:ascii="Adobe Arabic" w:hAnsi="Adobe Arabic" w:cs="Adobe Arabic" w:hint="cs"/>
          <w:sz w:val="32"/>
          <w:szCs w:val="32"/>
          <w:rtl/>
        </w:rPr>
        <w:t>اه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الطعام</w:t>
      </w:r>
      <w:r w:rsidR="002807D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780018">
        <w:rPr>
          <w:rFonts w:ascii="Adobe Arabic" w:hAnsi="Adobe Arabic" w:cs="Adobe Arabic"/>
          <w:sz w:val="32"/>
          <w:szCs w:val="32"/>
          <w:rtl/>
        </w:rPr>
        <w:t>الشراب</w:t>
      </w:r>
      <w:r w:rsidR="002807D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النوم</w:t>
      </w:r>
      <w:r w:rsidR="002807DD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سائر أحواله في هذه الحياة</w:t>
      </w:r>
      <w:r w:rsidR="002807DD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807DD">
        <w:rPr>
          <w:rFonts w:ascii="Adobe Arabic" w:hAnsi="Adobe Arabic" w:cs="Adobe Arabic"/>
          <w:b/>
          <w:bCs/>
          <w:sz w:val="32"/>
          <w:szCs w:val="32"/>
          <w:rtl/>
        </w:rPr>
        <w:t>فه</w:t>
      </w:r>
      <w:r w:rsidR="002807DD" w:rsidRPr="002807D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807DD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محتاج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807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B1BBE04" w14:textId="47CE9884" w:rsidR="00FB73CD" w:rsidRPr="00CD6261" w:rsidRDefault="005A6C27" w:rsidP="00CD6261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Style w:val="Char"/>
          <w:rFonts w:cs="DecoType Naskh Variants"/>
          <w:rtl/>
        </w:rPr>
        <w:t>{</w:t>
      </w:r>
      <w:r w:rsidR="002807DD" w:rsidRPr="002807DD">
        <w:rPr>
          <w:rStyle w:val="Char"/>
          <w:rtl/>
        </w:rPr>
        <w:t xml:space="preserve">وَالَّذِي يُمِيتُنِي ثُمَّ </w:t>
      </w:r>
      <w:proofErr w:type="gramStart"/>
      <w:r w:rsidR="002807DD" w:rsidRPr="002807DD">
        <w:rPr>
          <w:rStyle w:val="Char"/>
          <w:rtl/>
        </w:rPr>
        <w:t>يُحْيِينِ</w:t>
      </w:r>
      <w:r w:rsidRPr="00CD6261">
        <w:rPr>
          <w:rStyle w:val="Char"/>
          <w:rFonts w:cs="DecoType Naskh Variants"/>
          <w:rtl/>
        </w:rPr>
        <w:t>}</w:t>
      </w:r>
      <w:r w:rsidR="002807DD">
        <w:rPr>
          <w:rStyle w:val="Char0"/>
          <w:rtl/>
        </w:rPr>
        <w:t>[</w:t>
      </w:r>
      <w:proofErr w:type="gramEnd"/>
      <w:r w:rsidR="002807DD">
        <w:rPr>
          <w:rStyle w:val="Char0"/>
          <w:rtl/>
        </w:rPr>
        <w:t>الشعراء</w:t>
      </w:r>
      <w:r w:rsidR="002807DD" w:rsidRPr="002807DD">
        <w:rPr>
          <w:rStyle w:val="Char0"/>
          <w:rtl/>
        </w:rPr>
        <w:t>:81</w:t>
      </w:r>
      <w:r w:rsidR="00FB73CD" w:rsidRPr="002807DD">
        <w:rPr>
          <w:rStyle w:val="Char0"/>
          <w:rtl/>
        </w:rPr>
        <w:t>]</w:t>
      </w:r>
      <w:r w:rsidR="000879FF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624287B7" w14:textId="1848D113" w:rsidR="002D1F12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حياة الإنسان ابتداءً بيد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2807DD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الذي خلقك وأحياك</w:t>
      </w:r>
      <w:r w:rsidR="002807D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ما بعد ذلك أيضاً موتك</w:t>
      </w:r>
      <w:r w:rsidR="002807D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ثم حياتك في الآخرة بيد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807D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ومن أهم ما يكون مؤث</w:t>
      </w:r>
      <w:r w:rsidR="002807DD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راً على الناس</w:t>
      </w:r>
      <w:r w:rsidR="002807DD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وهاجساً كبيراً لديهم هو</w:t>
      </w:r>
      <w:r w:rsidR="002D1F1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مسألة الرزق والأجل</w:t>
      </w:r>
      <w:r w:rsidR="002D1F1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وهذا بيد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 إلى الناس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1F12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2D1F12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حياتك ورزقك بيد الله </w:t>
      </w:r>
      <w:r w:rsidR="005D1ED1">
        <w:rPr>
          <w:rFonts w:ascii="Adobe Arabic" w:hAnsi="Adobe Arabic" w:cs="Adobe Arabic" w:hint="cs"/>
          <w:sz w:val="32"/>
          <w:szCs w:val="32"/>
          <w:rtl/>
        </w:rPr>
        <w:t>"</w:t>
      </w:r>
      <w:r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ش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أن</w:t>
      </w:r>
      <w:r w:rsidR="005D1ED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5D1ED1">
        <w:rPr>
          <w:rFonts w:ascii="Adobe Arabic" w:hAnsi="Adobe Arabic" w:cs="Adobe Arabic" w:hint="cs"/>
          <w:sz w:val="32"/>
          <w:szCs w:val="32"/>
          <w:rtl/>
        </w:rPr>
        <w:t>ُ"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أجلك بيد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 إلى الناس</w:t>
      </w:r>
      <w:r w:rsidR="002D1F12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D1F12">
        <w:rPr>
          <w:rFonts w:ascii="Adobe Arabic" w:hAnsi="Adobe Arabic" w:cs="Adobe Arabic"/>
          <w:b/>
          <w:bCs/>
          <w:sz w:val="32"/>
          <w:szCs w:val="32"/>
          <w:rtl/>
        </w:rPr>
        <w:t>وله</w:t>
      </w:r>
      <w:r w:rsidR="002D1F12" w:rsidRPr="002D1F12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D1F12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ينبغي أن يكون الإنسان م</w:t>
      </w:r>
      <w:r w:rsidR="002D1F12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2D1F12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ش</w:t>
      </w:r>
      <w:r w:rsidR="002D1F12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2D1F12">
        <w:rPr>
          <w:rFonts w:ascii="Adobe Arabic" w:hAnsi="Adobe Arabic" w:cs="Adobe Arabic" w:hint="cs"/>
          <w:sz w:val="32"/>
          <w:szCs w:val="32"/>
          <w:rtl/>
        </w:rPr>
        <w:t>ّ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اً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FB73CD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ت</w:t>
      </w:r>
      <w:r w:rsidR="00FB73CD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و</w:t>
      </w:r>
      <w:r w:rsidR="00FB73CD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FB73CD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هاً إليه بالعبادة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بالطاعة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راجياً 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فلا يت</w:t>
      </w:r>
      <w:r w:rsidR="002D1F12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خذ ن</w:t>
      </w:r>
      <w:r w:rsidR="002D1F12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2D1F12">
        <w:rPr>
          <w:rFonts w:ascii="Adobe Arabic" w:hAnsi="Adobe Arabic" w:cs="Adobe Arabic" w:hint="cs"/>
          <w:sz w:val="32"/>
          <w:szCs w:val="32"/>
          <w:rtl/>
        </w:rPr>
        <w:t>ّ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اً 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FB73C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يطيعه في معصية الله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2D1F12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ؤ</w:t>
      </w:r>
      <w:r w:rsidR="002D1F12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ث</w:t>
      </w:r>
      <w:r w:rsidR="002D1F12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ر طاعته على طاعة الله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ينصرف عن نهج الله الحق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الذي هو صلة</w:t>
      </w:r>
      <w:r w:rsidR="002D1F12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بينه وبين الله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D1F12">
        <w:rPr>
          <w:rFonts w:ascii="Adobe Arabic" w:hAnsi="Adobe Arabic" w:cs="Adobe Arabic" w:hint="cs"/>
          <w:sz w:val="32"/>
          <w:szCs w:val="32"/>
          <w:rtl/>
        </w:rPr>
        <w:t>ص</w:t>
      </w:r>
      <w:r w:rsidRPr="00780018">
        <w:rPr>
          <w:rFonts w:ascii="Adobe Arabic" w:hAnsi="Adobe Arabic" w:cs="Adobe Arabic"/>
          <w:sz w:val="32"/>
          <w:szCs w:val="32"/>
          <w:rtl/>
        </w:rPr>
        <w:t>راط الله المستقيم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هد</w:t>
      </w:r>
      <w:r w:rsidR="002D1F12">
        <w:rPr>
          <w:rFonts w:ascii="Adobe Arabic" w:hAnsi="Adobe Arabic" w:cs="Adobe Arabic" w:hint="cs"/>
          <w:sz w:val="32"/>
          <w:szCs w:val="32"/>
          <w:rtl/>
        </w:rPr>
        <w:t>يه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العظيم</w:t>
      </w:r>
      <w:r w:rsidR="00FB73CD">
        <w:rPr>
          <w:rFonts w:ascii="Adobe Arabic" w:hAnsi="Adobe Arabic" w:cs="Adobe Arabic" w:hint="cs"/>
          <w:sz w:val="32"/>
          <w:szCs w:val="32"/>
          <w:rtl/>
        </w:rPr>
        <w:t>،</w:t>
      </w:r>
      <w:r w:rsidR="00FB73C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إلى </w:t>
      </w:r>
      <w:r w:rsidR="002D1F12">
        <w:rPr>
          <w:rFonts w:ascii="Adobe Arabic" w:hAnsi="Adobe Arabic" w:cs="Adobe Arabic"/>
          <w:sz w:val="32"/>
          <w:szCs w:val="32"/>
          <w:rtl/>
        </w:rPr>
        <w:t>اتِّجاه</w:t>
      </w:r>
      <w:r w:rsidR="002D1F12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آخر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="002D1F12">
        <w:rPr>
          <w:rFonts w:ascii="Adobe Arabic" w:hAnsi="Adobe Arabic" w:cs="Adobe Arabic"/>
          <w:sz w:val="32"/>
          <w:szCs w:val="32"/>
          <w:rtl/>
        </w:rPr>
        <w:t>اتِّجاه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الباطل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الذي ي</w:t>
      </w:r>
      <w:r w:rsidR="002D1F12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ض</w:t>
      </w:r>
      <w:r w:rsidR="002D1F12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2D1F12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ع</w:t>
      </w:r>
      <w:r w:rsidR="002D1F12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ه في هذه </w:t>
      </w:r>
      <w:r w:rsidR="000879FF" w:rsidRPr="00780018">
        <w:rPr>
          <w:rFonts w:ascii="Adobe Arabic" w:hAnsi="Adobe Arabic" w:cs="Adobe Arabic"/>
          <w:sz w:val="32"/>
          <w:szCs w:val="32"/>
          <w:rtl/>
        </w:rPr>
        <w:t>ال</w:t>
      </w:r>
      <w:r w:rsidR="000879FF">
        <w:rPr>
          <w:rFonts w:ascii="Adobe Arabic" w:hAnsi="Adobe Arabic" w:cs="Adobe Arabic" w:hint="cs"/>
          <w:sz w:val="32"/>
          <w:szCs w:val="32"/>
          <w:rtl/>
        </w:rPr>
        <w:t>ح</w:t>
      </w:r>
      <w:r w:rsidR="000879FF" w:rsidRPr="00780018">
        <w:rPr>
          <w:rFonts w:ascii="Adobe Arabic" w:hAnsi="Adobe Arabic" w:cs="Adobe Arabic"/>
          <w:sz w:val="32"/>
          <w:szCs w:val="32"/>
          <w:rtl/>
        </w:rPr>
        <w:t>يا</w:t>
      </w:r>
      <w:r w:rsidR="000879FF">
        <w:rPr>
          <w:rFonts w:ascii="Adobe Arabic" w:hAnsi="Adobe Arabic" w:cs="Adobe Arabic" w:hint="cs"/>
          <w:sz w:val="32"/>
          <w:szCs w:val="32"/>
          <w:rtl/>
        </w:rPr>
        <w:t>ة</w:t>
      </w:r>
      <w:r w:rsidR="002D1F12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ويخسر مستقبله عند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2D1F12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37665D5" w14:textId="5BD11CB7" w:rsidR="009219E9" w:rsidRDefault="00780018" w:rsidP="005A64F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الموت والحياة كلاهما قادم</w:t>
      </w:r>
      <w:r w:rsidR="009219E9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آت</w:t>
      </w:r>
      <w:r w:rsidR="009219E9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بالنسبة للإنسان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كل الناس يموتون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9219E9" w:rsidRPr="009219E9">
        <w:rPr>
          <w:rStyle w:val="Char"/>
          <w:rtl/>
        </w:rPr>
        <w:t xml:space="preserve">إِنَّكَ مَيِّتٌ وَإِنَّهُمْ </w:t>
      </w:r>
      <w:proofErr w:type="gramStart"/>
      <w:r w:rsidR="009219E9" w:rsidRPr="009219E9">
        <w:rPr>
          <w:rStyle w:val="Char"/>
          <w:rtl/>
        </w:rPr>
        <w:t>مَيِّتُونَ</w:t>
      </w:r>
      <w:r w:rsidR="005A6C27" w:rsidRPr="005A6C27">
        <w:rPr>
          <w:rStyle w:val="Char"/>
          <w:rFonts w:cs="DecoType Naskh Variants"/>
          <w:rtl/>
        </w:rPr>
        <w:t>}</w:t>
      </w:r>
      <w:r w:rsidR="009219E9" w:rsidRPr="009219E9">
        <w:rPr>
          <w:rStyle w:val="Char0"/>
          <w:rtl/>
        </w:rPr>
        <w:t>[</w:t>
      </w:r>
      <w:proofErr w:type="gramEnd"/>
      <w:r w:rsidR="009219E9" w:rsidRPr="009219E9">
        <w:rPr>
          <w:rStyle w:val="Char0"/>
          <w:rtl/>
        </w:rPr>
        <w:t>الزمر:30]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="009219E9" w:rsidRPr="009219E9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الكل سيموت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والإنسان سيموت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وموته بيد الله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أجله بيد الله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يمكن للإنسان أن يمتنع من ذلك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أي إنسان</w:t>
      </w:r>
      <w:r w:rsidR="009219E9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كان</w:t>
      </w:r>
      <w:r w:rsidR="005A64FD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كبيراً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صغيراً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زعيماً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رئيساً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ملكاً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تاجراً</w:t>
      </w:r>
      <w:r w:rsidR="005A64FD">
        <w:rPr>
          <w:rFonts w:ascii="Adobe Arabic" w:hAnsi="Adobe Arabic" w:cs="Adobe Arabic" w:hint="cs"/>
          <w:sz w:val="32"/>
          <w:szCs w:val="32"/>
          <w:rtl/>
        </w:rPr>
        <w:t>،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أي</w:t>
      </w:r>
      <w:r w:rsidR="005A64FD">
        <w:rPr>
          <w:rFonts w:ascii="Adobe Arabic" w:hAnsi="Adobe Arabic" w:cs="Adobe Arabic" w:hint="cs"/>
          <w:sz w:val="32"/>
          <w:szCs w:val="32"/>
          <w:rtl/>
        </w:rPr>
        <w:t>ّ</w:t>
      </w:r>
      <w:r w:rsidRPr="00780018">
        <w:rPr>
          <w:rFonts w:ascii="Adobe Arabic" w:hAnsi="Adobe Arabic" w:cs="Adobe Arabic"/>
          <w:sz w:val="32"/>
          <w:szCs w:val="32"/>
          <w:rtl/>
        </w:rPr>
        <w:t>اً كان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قائداً عسكرياً</w:t>
      </w:r>
      <w:r w:rsidR="005A64FD">
        <w:rPr>
          <w:rFonts w:ascii="Adobe Arabic" w:hAnsi="Adobe Arabic" w:cs="Adobe Arabic" w:hint="cs"/>
          <w:sz w:val="32"/>
          <w:szCs w:val="32"/>
          <w:rtl/>
        </w:rPr>
        <w:t>...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الكل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19E9">
        <w:rPr>
          <w:rFonts w:ascii="Adobe Arabic" w:hAnsi="Adobe Arabic" w:cs="Adobe Arabic" w:hint="cs"/>
          <w:sz w:val="32"/>
          <w:szCs w:val="32"/>
          <w:rtl/>
        </w:rPr>
        <w:t xml:space="preserve">والموت هو بداية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الرجوع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9219E9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ق</w:t>
      </w:r>
      <w:r w:rsidR="009219E9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9219E9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مة لمستقبل الإنسان في الآخرة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وهذه هي النقطة المهمة</w:t>
      </w:r>
      <w:r w:rsidR="009219E9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في إطار مصير الإنسان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9219E9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F595B79" w14:textId="7541C5DD" w:rsidR="00AA1D66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 xml:space="preserve">الموت من جانب هو نعمة من نعم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6A4423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6A4423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الإنسان كلما طال عمره</w:t>
      </w:r>
      <w:r w:rsidR="00AA1D66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يهرم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6A4423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ض</w:t>
      </w:r>
      <w:r w:rsidR="006A4423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ع</w:t>
      </w:r>
      <w:r w:rsidR="006A4423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ف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ويعجز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ويتعب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ويتحول كل شيء</w:t>
      </w:r>
      <w:r w:rsidR="006A4423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الحياة إلى 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>شاق</w:t>
      </w:r>
      <w:r w:rsidR="005A64FD">
        <w:rPr>
          <w:rFonts w:ascii="Adobe Arabic" w:hAnsi="Adobe Arabic" w:cs="Adobe Arabic" w:hint="cs"/>
          <w:sz w:val="32"/>
          <w:szCs w:val="32"/>
          <w:rtl/>
        </w:rPr>
        <w:t>ٍّ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عليه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حركته المحدودة</w:t>
      </w:r>
      <w:r w:rsidR="005A64F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على مستوى الحركة في منزله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بمشق</w:t>
      </w:r>
      <w:r w:rsidR="006A4423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ة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بصعوبة</w:t>
      </w:r>
      <w:r w:rsidR="006A4423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حتى على مستوى القيام من قعوده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>ي</w:t>
      </w:r>
      <w:r w:rsidRPr="00780018">
        <w:rPr>
          <w:rFonts w:ascii="Adobe Arabic" w:hAnsi="Adobe Arabic" w:cs="Adobe Arabic"/>
          <w:sz w:val="32"/>
          <w:szCs w:val="32"/>
          <w:rtl/>
        </w:rPr>
        <w:t>عاني من المشاق</w:t>
      </w:r>
      <w:r w:rsidR="003B0A25">
        <w:rPr>
          <w:rFonts w:ascii="Adobe Arabic" w:hAnsi="Adobe Arabic" w:cs="Adobe Arabic" w:hint="cs"/>
          <w:sz w:val="32"/>
          <w:szCs w:val="32"/>
          <w:rtl/>
        </w:rPr>
        <w:t>ّ،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يصل به الحال إذا طال عمره كثيراً </w:t>
      </w:r>
      <w:proofErr w:type="spellStart"/>
      <w:r w:rsidRPr="00780018">
        <w:rPr>
          <w:rFonts w:ascii="Adobe Arabic" w:hAnsi="Adobe Arabic" w:cs="Adobe Arabic"/>
          <w:sz w:val="32"/>
          <w:szCs w:val="32"/>
          <w:rtl/>
        </w:rPr>
        <w:t>كثيراً</w:t>
      </w:r>
      <w:proofErr w:type="spellEnd"/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إلى أن يفقد قدرته الذ</w:t>
      </w:r>
      <w:r w:rsidR="005A64FD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5A64FD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5A64FD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5A64FD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ة في التركيز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والحفظ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والمعرفة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فلا يستطيع أن يحافظ على المعلومات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="003B0A25" w:rsidRPr="003B0A25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3B0A25" w:rsidRPr="003B0A25">
        <w:rPr>
          <w:rStyle w:val="Char"/>
          <w:rtl/>
        </w:rPr>
        <w:t>لِكَيْ لَا يَعْلَمَ بَعْدَ عِلْمٍ شَيْئًا</w:t>
      </w:r>
      <w:r w:rsidR="005A6C27" w:rsidRPr="005A6C27">
        <w:rPr>
          <w:rStyle w:val="Char"/>
          <w:rFonts w:cs="DecoType Naskh Variants"/>
          <w:rtl/>
        </w:rPr>
        <w:t>}</w:t>
      </w:r>
      <w:r w:rsidR="003B0A25">
        <w:rPr>
          <w:rStyle w:val="Char0"/>
          <w:rtl/>
        </w:rPr>
        <w:t>[النحل:</w:t>
      </w:r>
      <w:r w:rsidR="003B0A25" w:rsidRPr="003B0A25">
        <w:rPr>
          <w:rStyle w:val="Char0"/>
          <w:rtl/>
        </w:rPr>
        <w:t>70]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يستطيع حتى أن يحافظ على معلوماته البسيطة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>ي</w:t>
      </w:r>
      <w:r w:rsidRPr="00780018">
        <w:rPr>
          <w:rFonts w:ascii="Adobe Arabic" w:hAnsi="Adobe Arabic" w:cs="Adobe Arabic"/>
          <w:sz w:val="32"/>
          <w:szCs w:val="32"/>
          <w:rtl/>
        </w:rPr>
        <w:t>سألك</w:t>
      </w:r>
      <w:r w:rsidR="003B0A25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>[</w:t>
      </w:r>
      <w:r w:rsidRPr="00780018">
        <w:rPr>
          <w:rFonts w:ascii="Adobe Arabic" w:hAnsi="Adobe Arabic" w:cs="Adobe Arabic"/>
          <w:sz w:val="32"/>
          <w:szCs w:val="32"/>
          <w:rtl/>
        </w:rPr>
        <w:t>من أنت</w:t>
      </w:r>
      <w:r w:rsidR="003B0A25">
        <w:rPr>
          <w:rFonts w:ascii="Adobe Arabic" w:hAnsi="Adobe Arabic" w:cs="Adobe Arabic" w:hint="cs"/>
          <w:sz w:val="32"/>
          <w:szCs w:val="32"/>
          <w:rtl/>
        </w:rPr>
        <w:t>؟]،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تقول</w:t>
      </w:r>
      <w:r w:rsidR="003B0A25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>[</w:t>
      </w:r>
      <w:r w:rsidRPr="00780018">
        <w:rPr>
          <w:rFonts w:ascii="Adobe Arabic" w:hAnsi="Adobe Arabic" w:cs="Adobe Arabic"/>
          <w:sz w:val="32"/>
          <w:szCs w:val="32"/>
          <w:rtl/>
        </w:rPr>
        <w:t>أنا فلان</w:t>
      </w:r>
      <w:r w:rsidR="003B0A25">
        <w:rPr>
          <w:rFonts w:ascii="Adobe Arabic" w:hAnsi="Adobe Arabic" w:cs="Adobe Arabic" w:hint="cs"/>
          <w:sz w:val="32"/>
          <w:szCs w:val="32"/>
          <w:rtl/>
        </w:rPr>
        <w:t>]،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بعد قليل يكون قد </w:t>
      </w:r>
      <w:r w:rsidR="003B0A25">
        <w:rPr>
          <w:rFonts w:ascii="Adobe Arabic" w:hAnsi="Adobe Arabic" w:cs="Adobe Arabic" w:hint="cs"/>
          <w:sz w:val="32"/>
          <w:szCs w:val="32"/>
          <w:rtl/>
        </w:rPr>
        <w:t>ن</w:t>
      </w:r>
      <w:r w:rsidRPr="00780018">
        <w:rPr>
          <w:rFonts w:ascii="Adobe Arabic" w:hAnsi="Adobe Arabic" w:cs="Adobe Arabic"/>
          <w:sz w:val="32"/>
          <w:szCs w:val="32"/>
          <w:rtl/>
        </w:rPr>
        <w:t>سي اسمك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فعلى مستوى قدراته الذهنية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قدراته البدنية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صحته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حالته النفسية</w:t>
      </w:r>
      <w:r w:rsidR="005A64FD">
        <w:rPr>
          <w:rFonts w:ascii="Adobe Arabic" w:hAnsi="Adobe Arabic" w:cs="Adobe Arabic" w:hint="cs"/>
          <w:sz w:val="32"/>
          <w:szCs w:val="32"/>
          <w:rtl/>
        </w:rPr>
        <w:t>؛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يتعب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أكثر فأكثر</w:t>
      </w:r>
      <w:r w:rsidR="003B0A25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 w:rsidRPr="003B0A2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3B0A25" w:rsidRPr="003B0A2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الدعاء العام</w:t>
      </w:r>
      <w:r w:rsidR="003B0A25">
        <w:rPr>
          <w:rFonts w:ascii="Adobe Arabic" w:hAnsi="Adobe Arabic" w:cs="Adobe Arabic" w:hint="cs"/>
          <w:sz w:val="32"/>
          <w:szCs w:val="32"/>
          <w:rtl/>
        </w:rPr>
        <w:t>ِّي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بلدنا</w:t>
      </w:r>
      <w:r w:rsidR="005A64FD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المعروف لدى عامة الناس</w:t>
      </w:r>
      <w:r w:rsidR="003B0A25">
        <w:rPr>
          <w:rFonts w:ascii="Adobe Arabic" w:hAnsi="Adobe Arabic" w:cs="Adobe Arabic" w:hint="cs"/>
          <w:sz w:val="32"/>
          <w:szCs w:val="32"/>
          <w:rtl/>
        </w:rPr>
        <w:t>، ولاسيَّما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عند </w:t>
      </w:r>
      <w:r w:rsidR="0080179F">
        <w:rPr>
          <w:rFonts w:ascii="Adobe Arabic" w:hAnsi="Adobe Arabic" w:cs="Adobe Arabic" w:hint="cs"/>
          <w:sz w:val="32"/>
          <w:szCs w:val="32"/>
          <w:rtl/>
        </w:rPr>
        <w:t>الطاعنين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السن</w:t>
      </w:r>
      <w:r w:rsidR="00AA1D66">
        <w:rPr>
          <w:rFonts w:ascii="Adobe Arabic" w:hAnsi="Adobe Arabic" w:cs="Adobe Arabic" w:hint="cs"/>
          <w:sz w:val="32"/>
          <w:szCs w:val="32"/>
          <w:rtl/>
        </w:rPr>
        <w:t>، يقولون</w:t>
      </w:r>
      <w:r w:rsidR="003B0A25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>[</w:t>
      </w:r>
      <w:r w:rsidRPr="00780018">
        <w:rPr>
          <w:rFonts w:ascii="Adobe Arabic" w:hAnsi="Adobe Arabic" w:cs="Adobe Arabic"/>
          <w:sz w:val="32"/>
          <w:szCs w:val="32"/>
          <w:rtl/>
        </w:rPr>
        <w:t>الله يزهد العمر</w:t>
      </w:r>
      <w:r w:rsidR="003B0A25">
        <w:rPr>
          <w:rFonts w:ascii="Adobe Arabic" w:hAnsi="Adobe Arabic" w:cs="Adobe Arabic" w:hint="cs"/>
          <w:sz w:val="32"/>
          <w:szCs w:val="32"/>
          <w:rtl/>
        </w:rPr>
        <w:t>]</w:t>
      </w:r>
      <w:r w:rsidR="00AA1D66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لماذا</w:t>
      </w:r>
      <w:r w:rsidR="003B0A25">
        <w:rPr>
          <w:rFonts w:ascii="Adobe Arabic" w:hAnsi="Adobe Arabic" w:cs="Adobe Arabic" w:hint="cs"/>
          <w:sz w:val="32"/>
          <w:szCs w:val="32"/>
          <w:rtl/>
        </w:rPr>
        <w:t>؟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الإنسان كلما طال عمره</w:t>
      </w:r>
      <w:r w:rsidR="003B0A25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كلما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عانى أكثر</w:t>
      </w:r>
      <w:r w:rsidR="00AA1D6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FA53910" w14:textId="6A8F0101" w:rsidR="003B0A25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كذلك ما يواجهه الإنسان من أعباء الحياة</w:t>
      </w:r>
      <w:r w:rsidR="003B0A25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همومها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مشاكلها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ظروفها المتنوعة والمتقل</w:t>
      </w:r>
      <w:r w:rsidR="005A64FD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بة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يشعر كلما طال عمره بالتعب أكثر وأكثر</w:t>
      </w:r>
      <w:r w:rsidR="005A64FD">
        <w:rPr>
          <w:rFonts w:ascii="Adobe Arabic" w:hAnsi="Adobe Arabic" w:cs="Adobe Arabic" w:hint="cs"/>
          <w:sz w:val="32"/>
          <w:szCs w:val="32"/>
          <w:rtl/>
        </w:rPr>
        <w:t>؛</w:t>
      </w:r>
      <w:r w:rsidR="005A64FD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فالموت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من ناحية راحة</w:t>
      </w:r>
      <w:r w:rsidR="003B0A25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للإنسان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3B0A25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3B0A25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ت</w:t>
      </w:r>
      <w:r w:rsidR="003B0A25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ع</w:t>
      </w:r>
      <w:r w:rsidR="003B0A25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3B0A25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ر فترة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ما دامت الحياة خيرا</w:t>
      </w:r>
      <w:r w:rsidR="003B0A25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له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ثم يأتي الموت فيستريح</w:t>
      </w:r>
      <w:r w:rsidR="003B0A25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عندما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يكون مؤمناً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440ABB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ت</w:t>
      </w:r>
      <w:r w:rsidR="00440ABB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440ABB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هاً </w:t>
      </w:r>
      <w:r w:rsidR="002D1F12">
        <w:rPr>
          <w:rFonts w:ascii="Adobe Arabic" w:hAnsi="Adobe Arabic" w:cs="Adobe Arabic"/>
          <w:sz w:val="32"/>
          <w:szCs w:val="32"/>
          <w:rtl/>
        </w:rPr>
        <w:t>اتِّجاه</w:t>
      </w:r>
      <w:r w:rsidRPr="00780018">
        <w:rPr>
          <w:rFonts w:ascii="Adobe Arabic" w:hAnsi="Adobe Arabic" w:cs="Adobe Arabic"/>
          <w:sz w:val="32"/>
          <w:szCs w:val="32"/>
          <w:rtl/>
        </w:rPr>
        <w:t>اً صالحاً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هذا يفيده أيضاً</w:t>
      </w:r>
      <w:r w:rsidR="003B0A2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5417EDF" w14:textId="43EBE91E" w:rsidR="003B0A25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من جانب</w:t>
      </w:r>
      <w:r w:rsidR="003B0A25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آخر</w:t>
      </w:r>
      <w:r w:rsidR="003B0A25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3B0A25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3B0A25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من مظاهر </w:t>
      </w:r>
      <w:r w:rsidR="003B0A25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قهر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الله فوق عباده</w:t>
      </w:r>
      <w:r w:rsidR="003B0A25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3B0A25" w:rsidRPr="003B0A25">
        <w:rPr>
          <w:rStyle w:val="Char"/>
          <w:rtl/>
        </w:rPr>
        <w:t xml:space="preserve">وَهُوَ الْقَاهِرُ فَوْقَ </w:t>
      </w:r>
      <w:proofErr w:type="gramStart"/>
      <w:r w:rsidR="003B0A25" w:rsidRPr="003B0A25">
        <w:rPr>
          <w:rStyle w:val="Char"/>
          <w:rtl/>
        </w:rPr>
        <w:t>عِبَادِهِ</w:t>
      </w:r>
      <w:r w:rsidR="005A6C27" w:rsidRPr="005A6C27">
        <w:rPr>
          <w:rStyle w:val="Char"/>
          <w:rFonts w:cs="DecoType Naskh Variants"/>
          <w:rtl/>
        </w:rPr>
        <w:t>}</w:t>
      </w:r>
      <w:r w:rsidR="003B0A25" w:rsidRPr="003B0A25">
        <w:rPr>
          <w:rStyle w:val="Char0"/>
          <w:rtl/>
        </w:rPr>
        <w:t>[</w:t>
      </w:r>
      <w:proofErr w:type="gramEnd"/>
      <w:r w:rsidR="003B0A25" w:rsidRPr="003B0A25">
        <w:rPr>
          <w:rStyle w:val="Char0"/>
          <w:rtl/>
        </w:rPr>
        <w:t>الأنعام:18]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="003B0A25" w:rsidRPr="003B0A2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لا أحد يستطيع أن يمنع عن نفسه الموت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أي</w:t>
      </w:r>
      <w:r w:rsidR="005A64FD">
        <w:rPr>
          <w:rFonts w:ascii="Adobe Arabic" w:hAnsi="Adobe Arabic" w:cs="Adobe Arabic" w:hint="cs"/>
          <w:sz w:val="32"/>
          <w:szCs w:val="32"/>
          <w:rtl/>
        </w:rPr>
        <w:t>ّ</w:t>
      </w:r>
      <w:r w:rsidRPr="00780018">
        <w:rPr>
          <w:rFonts w:ascii="Adobe Arabic" w:hAnsi="Adobe Arabic" w:cs="Adobe Arabic"/>
          <w:sz w:val="32"/>
          <w:szCs w:val="32"/>
          <w:rtl/>
        </w:rPr>
        <w:t>اً كان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بشكل</w:t>
      </w:r>
      <w:r w:rsidR="003B0A25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شخصي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بشكل جماعي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أن تقرر دولة </w:t>
      </w:r>
      <w:r w:rsidR="00C846DC">
        <w:rPr>
          <w:rFonts w:ascii="Adobe Arabic" w:hAnsi="Adobe Arabic" w:cs="Adobe Arabic"/>
          <w:sz w:val="32"/>
          <w:szCs w:val="32"/>
          <w:rtl/>
        </w:rPr>
        <w:t>مُعَيَّنة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أن</w:t>
      </w:r>
      <w:r w:rsidR="003B0A25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ها ستمتنع من الموت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مثلاً</w:t>
      </w:r>
      <w:r w:rsidR="003B0A25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أمريكا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زعماؤها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قادتها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</w:t>
      </w:r>
      <w:proofErr w:type="spellStart"/>
      <w:r w:rsidRPr="00780018">
        <w:rPr>
          <w:rFonts w:ascii="Adobe Arabic" w:hAnsi="Adobe Arabic" w:cs="Adobe Arabic"/>
          <w:sz w:val="32"/>
          <w:szCs w:val="32"/>
          <w:rtl/>
        </w:rPr>
        <w:t>أثرياؤها</w:t>
      </w:r>
      <w:proofErr w:type="spellEnd"/>
      <w:r w:rsidRPr="00780018">
        <w:rPr>
          <w:rFonts w:ascii="Adobe Arabic" w:hAnsi="Adobe Arabic" w:cs="Adobe Arabic"/>
          <w:sz w:val="32"/>
          <w:szCs w:val="32"/>
          <w:rtl/>
        </w:rPr>
        <w:t xml:space="preserve"> وتجارها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يستطيعون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يستطيع أحد</w:t>
      </w:r>
      <w:r w:rsidR="003B0A25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أن يمتنع من ذلك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>و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هو في </w:t>
      </w:r>
      <w:r w:rsidR="00AA1D66">
        <w:rPr>
          <w:rFonts w:ascii="Adobe Arabic" w:hAnsi="Adobe Arabic" w:cs="Adobe Arabic" w:hint="cs"/>
          <w:sz w:val="32"/>
          <w:szCs w:val="32"/>
          <w:rtl/>
        </w:rPr>
        <w:t>إ</w:t>
      </w:r>
      <w:r w:rsidR="00AA1D66" w:rsidRPr="00780018">
        <w:rPr>
          <w:rFonts w:ascii="Adobe Arabic" w:hAnsi="Adobe Arabic" w:cs="Adobe Arabic"/>
          <w:sz w:val="32"/>
          <w:szCs w:val="32"/>
          <w:rtl/>
        </w:rPr>
        <w:t xml:space="preserve">طار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الرجوع والمصير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B0A2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D216065" w14:textId="17239641" w:rsidR="003B0A25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80018">
        <w:rPr>
          <w:rFonts w:ascii="Adobe Arabic" w:hAnsi="Adobe Arabic" w:cs="Adobe Arabic"/>
          <w:sz w:val="32"/>
          <w:szCs w:val="32"/>
          <w:rtl/>
        </w:rPr>
        <w:t>من جانب</w:t>
      </w:r>
      <w:r w:rsidR="003B0A25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آخر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المستوى العام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الموت</w:t>
      </w:r>
      <w:r w:rsidR="003B0A25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كذلك</w:t>
      </w:r>
      <w:r w:rsidR="003B0A25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ينتق</w:t>
      </w:r>
      <w:r w:rsidR="003B0A25">
        <w:rPr>
          <w:rFonts w:ascii="Adobe Arabic" w:hAnsi="Adobe Arabic" w:cs="Adobe Arabic" w:hint="cs"/>
          <w:sz w:val="32"/>
          <w:szCs w:val="32"/>
          <w:rtl/>
        </w:rPr>
        <w:t>ل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جيل</w:t>
      </w:r>
      <w:r w:rsidR="003B0A25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3B0A2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3B0A25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3B0A25">
        <w:rPr>
          <w:rFonts w:ascii="Adobe Arabic" w:hAnsi="Adobe Arabic" w:cs="Adobe Arabic"/>
          <w:b/>
          <w:bCs/>
          <w:sz w:val="32"/>
          <w:szCs w:val="32"/>
          <w:rtl/>
        </w:rPr>
        <w:t>يح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المجال للجيل الذي يليه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الاستخلاف في الأرض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الإبداع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الحركة في الحياة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ت</w:t>
      </w:r>
      <w:r w:rsidR="003B0A25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ح</w:t>
      </w:r>
      <w:r w:rsidR="003B0A25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3B0A25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ل المسؤوليات</w:t>
      </w:r>
      <w:r w:rsidR="003B0A25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غير ذلك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ففيه حكمة من الله</w:t>
      </w:r>
      <w:r w:rsidR="003B0A25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0A25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="003B0A25">
        <w:rPr>
          <w:rFonts w:ascii="Adobe Arabic" w:hAnsi="Adobe Arabic" w:cs="Adobe Arabic"/>
          <w:sz w:val="32"/>
          <w:szCs w:val="32"/>
          <w:rtl/>
        </w:rPr>
        <w:t xml:space="preserve">في </w:t>
      </w:r>
      <w:r w:rsidR="00AA1D66">
        <w:rPr>
          <w:rFonts w:ascii="Adobe Arabic" w:hAnsi="Adobe Arabic" w:cs="Adobe Arabic" w:hint="cs"/>
          <w:sz w:val="32"/>
          <w:szCs w:val="32"/>
          <w:rtl/>
        </w:rPr>
        <w:t>إ</w:t>
      </w:r>
      <w:r w:rsidR="00AA1D66">
        <w:rPr>
          <w:rFonts w:ascii="Adobe Arabic" w:hAnsi="Adobe Arabic" w:cs="Adobe Arabic"/>
          <w:sz w:val="32"/>
          <w:szCs w:val="32"/>
          <w:rtl/>
        </w:rPr>
        <w:t xml:space="preserve">طار </w:t>
      </w:r>
      <w:r w:rsidR="003B0A25">
        <w:rPr>
          <w:rFonts w:ascii="Adobe Arabic" w:hAnsi="Adobe Arabic" w:cs="Adobe Arabic"/>
          <w:sz w:val="32"/>
          <w:szCs w:val="32"/>
          <w:rtl/>
        </w:rPr>
        <w:t>تدبير الله الحكيم</w:t>
      </w:r>
      <w:r w:rsidR="003B0A25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في </w:t>
      </w:r>
      <w:r w:rsidR="00AA1D66">
        <w:rPr>
          <w:rFonts w:ascii="Adobe Arabic" w:hAnsi="Adobe Arabic" w:cs="Adobe Arabic" w:hint="cs"/>
          <w:sz w:val="32"/>
          <w:szCs w:val="32"/>
          <w:rtl/>
        </w:rPr>
        <w:t>إ</w:t>
      </w:r>
      <w:r w:rsidR="00AA1D66" w:rsidRPr="00780018">
        <w:rPr>
          <w:rFonts w:ascii="Adobe Arabic" w:hAnsi="Adobe Arabic" w:cs="Adobe Arabic"/>
          <w:sz w:val="32"/>
          <w:szCs w:val="32"/>
          <w:rtl/>
        </w:rPr>
        <w:t xml:space="preserve">طار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تدبير الله الحكيم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3B0A2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2622A1B" w14:textId="23E8A433" w:rsidR="00440ABB" w:rsidRPr="00CD6261" w:rsidRDefault="003B0A25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الإنسان بحاجة إلى الله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>
        <w:rPr>
          <w:rFonts w:ascii="Adobe Arabic" w:hAnsi="Adobe Arabic" w:cs="Adobe Arabic" w:hint="cs"/>
          <w:sz w:val="32"/>
          <w:szCs w:val="32"/>
          <w:rtl/>
        </w:rPr>
        <w:t>بحاجة إلى الله،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مما ينبغي أن يكون دافعاً لك إلى العبادة لله وحده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إلى السي</w:t>
      </w:r>
      <w:r>
        <w:rPr>
          <w:rFonts w:ascii="Adobe Arabic" w:hAnsi="Adobe Arabic" w:cs="Adobe Arabic" w:hint="cs"/>
          <w:sz w:val="32"/>
          <w:szCs w:val="32"/>
          <w:rtl/>
        </w:rPr>
        <w:t>ر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على نهجه وفي صراطه المستقيم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إلى ا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لاستجابة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="00F12DB8">
        <w:rPr>
          <w:rFonts w:ascii="Adobe Arabic" w:hAnsi="Adobe Arabic" w:cs="Adobe Arabic" w:hint="cs"/>
          <w:sz w:val="32"/>
          <w:szCs w:val="32"/>
          <w:rtl/>
        </w:rPr>
        <w:t>أ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F12DB8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ا تت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خذ ن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ّ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اً من دونه</w:t>
      </w:r>
      <w:r w:rsidR="00F12DB8">
        <w:rPr>
          <w:rFonts w:ascii="Adobe Arabic" w:hAnsi="Adobe Arabic" w:cs="Adobe Arabic" w:hint="cs"/>
          <w:sz w:val="32"/>
          <w:szCs w:val="32"/>
          <w:rtl/>
        </w:rPr>
        <w:t>؛</w:t>
      </w:r>
      <w:r w:rsidR="00F12DB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أنك م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جه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إليه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هو الذي يميتك ويحييك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بعد الموت الحياة في عالم الآخرة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ليست المسألة أن الموت نهاية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حياة الإنسان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وانتهى الأمر وخلاص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بعد الموت حياة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الحياة في الآخرة</w:t>
      </w:r>
      <w:r>
        <w:rPr>
          <w:rFonts w:ascii="Adobe Arabic" w:hAnsi="Adobe Arabic" w:cs="Adobe Arabic" w:hint="cs"/>
          <w:sz w:val="32"/>
          <w:szCs w:val="32"/>
          <w:rtl/>
        </w:rPr>
        <w:t>)؛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B0A2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780018" w:rsidRPr="003B0A2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3B0A2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780018" w:rsidRPr="003B0A2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ف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أنت م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جه</w:t>
      </w:r>
      <w:r w:rsidR="00440ABB"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إلى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للحساب والجزاء في عالم الآخرة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40ABB">
        <w:rPr>
          <w:rFonts w:ascii="Adobe Arabic" w:hAnsi="Adobe Arabic" w:cs="Adobe Arabic" w:hint="cs"/>
          <w:sz w:val="32"/>
          <w:szCs w:val="32"/>
          <w:rtl/>
        </w:rPr>
        <w:t>ف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أنت بحاجة إلى العمل الذي ي</w:t>
      </w:r>
      <w:r w:rsidR="00440ABB"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فيدك لمستقبلك القادم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مستقبلك الأبدي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مستقبلك الكبير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المهم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وأهميته</w:t>
      </w:r>
      <w:r w:rsidR="00440ABB">
        <w:rPr>
          <w:rFonts w:ascii="Adobe Arabic" w:hAnsi="Adobe Arabic" w:cs="Adobe Arabic" w:hint="cs"/>
          <w:sz w:val="32"/>
          <w:szCs w:val="32"/>
          <w:rtl/>
        </w:rPr>
        <w:t xml:space="preserve"> هي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تدل على أهمية مسؤوليتك في هذه الحياة أيضاً</w:t>
      </w:r>
      <w:r w:rsidR="00440ABB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440AB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780018" w:rsidRPr="00440ABB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كان ذلك المستقبل الكبير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بجزائه الأبدي الخالص </w:t>
      </w:r>
      <w:r w:rsidR="00440ABB">
        <w:rPr>
          <w:rFonts w:ascii="Adobe Arabic" w:hAnsi="Adobe Arabic" w:cs="Adobe Arabic" w:hint="cs"/>
          <w:sz w:val="32"/>
          <w:szCs w:val="32"/>
          <w:rtl/>
        </w:rPr>
        <w:t>(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من خير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أو شر</w:t>
      </w:r>
      <w:r w:rsidR="00440ABB">
        <w:rPr>
          <w:rFonts w:ascii="Adobe Arabic" w:hAnsi="Adobe Arabic" w:cs="Adobe Arabic" w:hint="cs"/>
          <w:sz w:val="32"/>
          <w:szCs w:val="32"/>
          <w:rtl/>
        </w:rPr>
        <w:t>)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على أرقى مستوى وأشد مستوى</w:t>
      </w:r>
      <w:r w:rsidR="00440ABB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780018" w:rsidRPr="00440ABB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بذلك المستوى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الذي ي</w:t>
      </w:r>
      <w:r w:rsidR="00440ABB"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440ABB"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440ABB">
        <w:rPr>
          <w:rFonts w:ascii="Adobe Arabic" w:hAnsi="Adobe Arabic" w:cs="Adobe Arabic" w:hint="cs"/>
          <w:sz w:val="32"/>
          <w:szCs w:val="32"/>
          <w:rtl/>
        </w:rPr>
        <w:t>ُّ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نا على ع</w:t>
      </w:r>
      <w:r w:rsidR="00440ABB">
        <w:rPr>
          <w:rFonts w:ascii="Adobe Arabic" w:hAnsi="Adobe Arabic" w:cs="Adobe Arabic" w:hint="cs"/>
          <w:sz w:val="32"/>
          <w:szCs w:val="32"/>
          <w:rtl/>
        </w:rPr>
        <w:t>ِ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ظم مسؤوليتنا في هذه الحياة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كيف نستقيم في هذه الحياة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فهناك ترابط</w:t>
      </w:r>
      <w:r w:rsidR="00440AB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3C27612" w14:textId="77777777" w:rsidR="00440ABB" w:rsidRDefault="00780018" w:rsidP="00440ABB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بين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استقامة حياتنا في الدنيا</w:t>
      </w:r>
      <w:r w:rsidR="00440ABB" w:rsidRPr="00440ABB">
        <w:rPr>
          <w:rFonts w:ascii="Adobe Arabic" w:hAnsi="Adobe Arabic" w:cs="Adobe Arabic" w:hint="cs"/>
          <w:sz w:val="32"/>
          <w:szCs w:val="32"/>
          <w:rtl/>
        </w:rPr>
        <w:t>؛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لتستقيم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لنا في الآخرة</w:t>
      </w:r>
      <w:r w:rsidR="00440AB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1072C47" w14:textId="5BD2097A" w:rsidR="00440ABB" w:rsidRPr="00440ABB" w:rsidRDefault="00780018" w:rsidP="00440ABB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وبين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أن تكون مستقيمة</w:t>
      </w:r>
      <w:r w:rsidR="00440ABB" w:rsidRPr="00440ABB">
        <w:rPr>
          <w:rFonts w:ascii="Adobe Arabic" w:hAnsi="Adobe Arabic" w:cs="Adobe Arabic" w:hint="cs"/>
          <w:sz w:val="32"/>
          <w:szCs w:val="32"/>
          <w:rtl/>
        </w:rPr>
        <w:t>ً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لنا في الآخرة</w:t>
      </w:r>
      <w:r w:rsidR="00440ABB" w:rsidRPr="00440ABB">
        <w:rPr>
          <w:rFonts w:ascii="Adobe Arabic" w:hAnsi="Adobe Arabic" w:cs="Adobe Arabic" w:hint="cs"/>
          <w:sz w:val="32"/>
          <w:szCs w:val="32"/>
          <w:rtl/>
        </w:rPr>
        <w:t>؛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فلنستقم</w:t>
      </w:r>
      <w:proofErr w:type="spellEnd"/>
      <w:r w:rsidRPr="00440ABB">
        <w:rPr>
          <w:rFonts w:ascii="Adobe Arabic" w:hAnsi="Adobe Arabic" w:cs="Adobe Arabic"/>
          <w:sz w:val="32"/>
          <w:szCs w:val="32"/>
          <w:rtl/>
        </w:rPr>
        <w:t xml:space="preserve"> في الدنيا</w:t>
      </w:r>
      <w:r w:rsidR="00440ABB" w:rsidRP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نستقم على أساس منهج الله الحق وهدايته</w:t>
      </w:r>
      <w:r w:rsidR="00440ABB" w:rsidRP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440ABB">
        <w:rPr>
          <w:rFonts w:ascii="Adobe Arabic" w:hAnsi="Adobe Arabic" w:cs="Adobe Arabic"/>
          <w:sz w:val="32"/>
          <w:szCs w:val="32"/>
          <w:rtl/>
        </w:rPr>
        <w:t xml:space="preserve"> تعليماته وأوامره</w:t>
      </w:r>
      <w:r w:rsidR="00440ABB" w:rsidRPr="00440AB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EEE24A9" w14:textId="6F39A360" w:rsidR="00F12DB8" w:rsidRPr="00CD6261" w:rsidRDefault="005A6C27" w:rsidP="00CD6261">
      <w:pPr>
        <w:spacing w:line="360" w:lineRule="auto"/>
        <w:jc w:val="center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Style w:val="Char"/>
          <w:rFonts w:cs="DecoType Naskh Variants"/>
          <w:rtl/>
        </w:rPr>
        <w:lastRenderedPageBreak/>
        <w:t>{</w:t>
      </w:r>
      <w:r w:rsidR="00440ABB" w:rsidRPr="00440ABB">
        <w:rPr>
          <w:rStyle w:val="Char"/>
          <w:rtl/>
        </w:rPr>
        <w:t xml:space="preserve">وَالَّذِي أَطْمَعُ أَنْ يَغْفِرَ لِي خَطِيئَتِي يَوْمَ </w:t>
      </w:r>
      <w:proofErr w:type="gramStart"/>
      <w:r w:rsidR="00440ABB" w:rsidRPr="00440ABB">
        <w:rPr>
          <w:rStyle w:val="Char"/>
          <w:rtl/>
        </w:rPr>
        <w:t>الدِّينِ</w:t>
      </w:r>
      <w:r w:rsidRPr="00CD6261">
        <w:rPr>
          <w:rStyle w:val="Char"/>
          <w:rFonts w:cs="DecoType Naskh Variants"/>
          <w:rtl/>
        </w:rPr>
        <w:t>}</w:t>
      </w:r>
      <w:r w:rsidR="00440ABB" w:rsidRPr="00440ABB">
        <w:rPr>
          <w:rStyle w:val="Char0"/>
          <w:rtl/>
        </w:rPr>
        <w:t>[</w:t>
      </w:r>
      <w:proofErr w:type="gramEnd"/>
      <w:r w:rsidR="00440ABB" w:rsidRPr="00440ABB">
        <w:rPr>
          <w:rStyle w:val="Char0"/>
          <w:rtl/>
        </w:rPr>
        <w:t>الشعراء:82</w:t>
      </w:r>
      <w:r w:rsidR="00F12DB8" w:rsidRPr="00440ABB">
        <w:rPr>
          <w:rStyle w:val="Char0"/>
          <w:rtl/>
        </w:rPr>
        <w:t>]</w:t>
      </w:r>
      <w:r w:rsidR="000879F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867A6A2" w14:textId="742F2011" w:rsidR="00440ABB" w:rsidRDefault="00440ABB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A1D66">
        <w:rPr>
          <w:rFonts w:ascii="Adobe Arabic" w:hAnsi="Adobe Arabic" w:cs="Adobe Arabic" w:hint="cs"/>
          <w:b/>
          <w:bCs/>
          <w:sz w:val="32"/>
          <w:szCs w:val="32"/>
          <w:rtl/>
        </w:rPr>
        <w:t>لأن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بعد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الحياة الحساب والجزاء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ويوم الدين هو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يوم الجزاء على الأعمال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كما 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ين 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د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ان</w:t>
      </w:r>
      <w:r>
        <w:rPr>
          <w:rFonts w:ascii="Adobe Arabic" w:hAnsi="Adobe Arabic" w:cs="Adobe Arabic" w:hint="cs"/>
          <w:sz w:val="32"/>
          <w:szCs w:val="32"/>
          <w:rtl/>
        </w:rPr>
        <w:t>)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جاز</w:t>
      </w:r>
      <w:r>
        <w:rPr>
          <w:rFonts w:ascii="Adobe Arabic" w:hAnsi="Adobe Arabic" w:cs="Adobe Arabic" w:hint="cs"/>
          <w:sz w:val="32"/>
          <w:szCs w:val="32"/>
          <w:rtl/>
        </w:rPr>
        <w:t>ى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يعني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هو يوم القيامة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يوم الفصل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يوم ال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ساب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يوم البعث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وهو بداية الآخرة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بداية الحياة الأخرى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التي هي حياة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أبدية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فيها الج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ُ،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وفيها النَّار.</w:t>
      </w:r>
    </w:p>
    <w:p w14:paraId="10203BCA" w14:textId="4461AF71" w:rsidR="00783014" w:rsidRPr="00783014" w:rsidRDefault="00780018" w:rsidP="00783014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يوم الدين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له أهمية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كبرى لدى الأنبياء والرسل </w:t>
      </w:r>
      <w:r w:rsidR="005D1ED1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ص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ات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ع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5D1ED1">
        <w:rPr>
          <w:rFonts w:ascii="Adobe Arabic" w:hAnsi="Adobe Arabic" w:cs="Adobe Arabic" w:hint="cs"/>
          <w:b/>
          <w:bCs/>
          <w:sz w:val="32"/>
          <w:szCs w:val="32"/>
          <w:rtl/>
        </w:rPr>
        <w:t>"</w:t>
      </w:r>
      <w:r w:rsidR="00783014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D183CE9" w14:textId="7F3DE93B" w:rsidR="00783014" w:rsidRPr="00783014" w:rsidRDefault="00780018" w:rsidP="009B5C3A">
      <w:pPr>
        <w:pStyle w:val="a9"/>
        <w:numPr>
          <w:ilvl w:val="0"/>
          <w:numId w:val="36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سواء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فيما يتعلق باهتمامهم الشخصي</w:t>
      </w:r>
      <w:r w:rsidR="00783014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B3B07A7" w14:textId="59B5BDBA" w:rsidR="00F12DB8" w:rsidRDefault="00780018" w:rsidP="00AA1D66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لعظيم إيمانهم</w:t>
      </w:r>
      <w:r w:rsidR="00440ABB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هم القدوة في الإيمان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وهم أكمل الناس إيمانا</w:t>
      </w:r>
      <w:r w:rsidR="00440ABB">
        <w:rPr>
          <w:rFonts w:ascii="Adobe Arabic" w:hAnsi="Adobe Arabic" w:cs="Adobe Arabic" w:hint="cs"/>
          <w:sz w:val="32"/>
          <w:szCs w:val="32"/>
          <w:rtl/>
        </w:rPr>
        <w:t>ً،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440ABB">
        <w:rPr>
          <w:rFonts w:ascii="Adobe Arabic" w:hAnsi="Adobe Arabic" w:cs="Adobe Arabic" w:hint="cs"/>
          <w:sz w:val="32"/>
          <w:szCs w:val="32"/>
          <w:rtl/>
        </w:rPr>
        <w:t>أ</w:t>
      </w:r>
      <w:r w:rsidRPr="00780018">
        <w:rPr>
          <w:rFonts w:ascii="Adobe Arabic" w:hAnsi="Adobe Arabic" w:cs="Adobe Arabic"/>
          <w:sz w:val="32"/>
          <w:szCs w:val="32"/>
          <w:rtl/>
        </w:rPr>
        <w:t>عظم الناس إيمانا</w:t>
      </w:r>
      <w:r w:rsidR="00440ABB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بالله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وبوعده ووعيده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وباليوم الآخر</w:t>
      </w:r>
      <w:r w:rsidR="00440ABB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هم يدركون بعظيم إيمانهم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وما هم عليه من الهدى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والنور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والبصيرة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والمعرفة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والر</w:t>
      </w:r>
      <w:r w:rsidR="00440ABB">
        <w:rPr>
          <w:rFonts w:ascii="Adobe Arabic" w:hAnsi="Adobe Arabic" w:cs="Adobe Arabic" w:hint="cs"/>
          <w:sz w:val="32"/>
          <w:szCs w:val="32"/>
          <w:rtl/>
        </w:rPr>
        <w:t>ش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يعطون الأمور المهمة أهميتها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40ABB">
        <w:rPr>
          <w:rFonts w:ascii="Adobe Arabic" w:hAnsi="Adobe Arabic" w:cs="Adobe Arabic"/>
          <w:sz w:val="32"/>
          <w:szCs w:val="32"/>
          <w:rtl/>
        </w:rPr>
        <w:t>فيدركون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أهمية اليوم الآخر</w:t>
      </w:r>
      <w:r w:rsidR="00440ABB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لديهم اهتمام كبير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440ABB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له</w:t>
      </w:r>
      <w:r w:rsidR="00440ABB" w:rsidRPr="00440AB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40ABB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يقول الله عن نبيه إبراهيم </w:t>
      </w:r>
      <w:r w:rsidR="005D1ED1">
        <w:rPr>
          <w:rFonts w:ascii="Adobe Arabic" w:hAnsi="Adobe Arabic" w:cs="Adobe Arabic"/>
          <w:sz w:val="32"/>
          <w:szCs w:val="32"/>
          <w:rtl/>
        </w:rPr>
        <w:t>"عَلَيْهِ السَّلَامُ"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وابنه نبي الله إسحاق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وحفيده نبي الله يعقوب </w:t>
      </w:r>
      <w:r w:rsidR="005D1ED1">
        <w:rPr>
          <w:rFonts w:ascii="Adobe Arabic" w:hAnsi="Adobe Arabic" w:cs="Adobe Arabic" w:hint="cs"/>
          <w:sz w:val="32"/>
          <w:szCs w:val="32"/>
          <w:rtl/>
        </w:rPr>
        <w:t>"</w:t>
      </w:r>
      <w:r w:rsidRPr="00780018">
        <w:rPr>
          <w:rFonts w:ascii="Adobe Arabic" w:hAnsi="Adobe Arabic" w:cs="Adobe Arabic"/>
          <w:sz w:val="32"/>
          <w:szCs w:val="32"/>
          <w:rtl/>
        </w:rPr>
        <w:t>ع</w:t>
      </w:r>
      <w:r w:rsidR="00440AB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440AB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440ABB">
        <w:rPr>
          <w:rFonts w:ascii="Adobe Arabic" w:hAnsi="Adobe Arabic" w:cs="Adobe Arabic" w:hint="cs"/>
          <w:sz w:val="32"/>
          <w:szCs w:val="32"/>
          <w:rtl/>
        </w:rPr>
        <w:t>ْ</w:t>
      </w:r>
      <w:r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440ABB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440ABB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الس</w:t>
      </w:r>
      <w:r w:rsidR="00440ABB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440ABB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ام</w:t>
      </w:r>
      <w:r w:rsidR="005D1ED1">
        <w:rPr>
          <w:rFonts w:ascii="Adobe Arabic" w:hAnsi="Adobe Arabic" w:cs="Adobe Arabic" w:hint="cs"/>
          <w:sz w:val="32"/>
          <w:szCs w:val="32"/>
          <w:rtl/>
        </w:rPr>
        <w:t>"</w:t>
      </w:r>
      <w:r w:rsidR="00440ABB">
        <w:rPr>
          <w:rFonts w:ascii="Adobe Arabic" w:hAnsi="Adobe Arabic" w:cs="Adobe Arabic" w:hint="cs"/>
          <w:sz w:val="32"/>
          <w:szCs w:val="32"/>
          <w:rtl/>
        </w:rPr>
        <w:t>:</w:t>
      </w:r>
      <w:r w:rsidR="00440ABB" w:rsidRPr="00440ABB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440ABB" w:rsidRPr="00440ABB">
        <w:rPr>
          <w:rStyle w:val="Char"/>
          <w:rtl/>
        </w:rPr>
        <w:t xml:space="preserve">إِنَّا أَخْلَصْنَاهُمْ </w:t>
      </w:r>
      <w:proofErr w:type="gramStart"/>
      <w:r w:rsidR="00440ABB" w:rsidRPr="00440ABB">
        <w:rPr>
          <w:rStyle w:val="Char"/>
          <w:rtl/>
        </w:rPr>
        <w:t>بِخَالِصَةٍ</w:t>
      </w:r>
      <w:r w:rsidR="005A6C27" w:rsidRPr="005A6C27">
        <w:rPr>
          <w:rStyle w:val="Char"/>
          <w:rFonts w:cs="DecoType Naskh Variants" w:hint="cs"/>
          <w:rtl/>
        </w:rPr>
        <w:t>}</w:t>
      </w:r>
      <w:r w:rsidR="00440ABB" w:rsidRPr="00440ABB">
        <w:rPr>
          <w:rStyle w:val="Char0"/>
          <w:rtl/>
        </w:rPr>
        <w:t>[</w:t>
      </w:r>
      <w:proofErr w:type="gramEnd"/>
      <w:r w:rsidR="00440ABB" w:rsidRPr="00440ABB">
        <w:rPr>
          <w:rStyle w:val="Char0"/>
          <w:rtl/>
        </w:rPr>
        <w:t>ص:46]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ما هي؟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 w:hint="cs"/>
          <w:rtl/>
        </w:rPr>
        <w:t>{</w:t>
      </w:r>
      <w:r w:rsidR="00440ABB" w:rsidRPr="00440ABB">
        <w:rPr>
          <w:rStyle w:val="Char"/>
          <w:rtl/>
        </w:rPr>
        <w:t xml:space="preserve">ذِكْرَى </w:t>
      </w:r>
      <w:proofErr w:type="gramStart"/>
      <w:r w:rsidR="00440ABB" w:rsidRPr="00440ABB">
        <w:rPr>
          <w:rStyle w:val="Char"/>
          <w:rtl/>
        </w:rPr>
        <w:t>الدَّارِ</w:t>
      </w:r>
      <w:r w:rsidR="005A6C27" w:rsidRPr="005A6C27">
        <w:rPr>
          <w:rStyle w:val="Char"/>
          <w:rFonts w:cs="DecoType Naskh Variants"/>
          <w:rtl/>
        </w:rPr>
        <w:t>}</w:t>
      </w:r>
      <w:r w:rsidR="00440ABB" w:rsidRPr="00440ABB">
        <w:rPr>
          <w:rStyle w:val="Char0"/>
          <w:rtl/>
        </w:rPr>
        <w:t>[</w:t>
      </w:r>
      <w:proofErr w:type="gramEnd"/>
      <w:r w:rsidR="00440ABB" w:rsidRPr="00440ABB">
        <w:rPr>
          <w:rStyle w:val="Char0"/>
          <w:rtl/>
        </w:rPr>
        <w:t>ص:46]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فهم كثير</w:t>
      </w:r>
      <w:r w:rsidR="00440ABB">
        <w:rPr>
          <w:rFonts w:ascii="Adobe Arabic" w:hAnsi="Adobe Arabic" w:cs="Adobe Arabic" w:hint="cs"/>
          <w:sz w:val="32"/>
          <w:szCs w:val="32"/>
          <w:rtl/>
        </w:rPr>
        <w:t>و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التذك</w:t>
      </w:r>
      <w:r w:rsidR="00440ABB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ر للآخرة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ولعالم الآخرة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وللجنة وما فيها</w:t>
      </w:r>
      <w:r w:rsidR="00440AB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وللحساب والجزاء</w:t>
      </w:r>
      <w:r w:rsidR="00F12DB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وهذا له أهميته الكبيرة في استقامة الإنسان في هذه الحياة كما قلنا</w:t>
      </w:r>
      <w:r w:rsidR="00F12DB8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354B6587" w14:textId="49C72E8F" w:rsidR="00783014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فيوم الدين له أهمية كبرى لديهم</w:t>
      </w:r>
      <w:r w:rsidR="006E543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حيث اهتمامهم الشخصي</w:t>
      </w:r>
      <w:r w:rsidR="006E543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E543B">
        <w:rPr>
          <w:rFonts w:ascii="Adobe Arabic" w:hAnsi="Adobe Arabic" w:cs="Adobe Arabic" w:hint="cs"/>
          <w:sz w:val="32"/>
          <w:szCs w:val="32"/>
          <w:rtl/>
        </w:rPr>
        <w:t>ف</w:t>
      </w:r>
      <w:r w:rsidRPr="00780018">
        <w:rPr>
          <w:rFonts w:ascii="Adobe Arabic" w:hAnsi="Adobe Arabic" w:cs="Adobe Arabic"/>
          <w:sz w:val="32"/>
          <w:szCs w:val="32"/>
          <w:rtl/>
        </w:rPr>
        <w:t>هو بارز</w:t>
      </w:r>
      <w:r w:rsidR="006E543B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تذك</w:t>
      </w:r>
      <w:r w:rsidR="006E543B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رهم</w:t>
      </w:r>
      <w:r w:rsidR="006E543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اهتمامهم</w:t>
      </w:r>
      <w:r w:rsidR="006E543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استقامتهم</w:t>
      </w:r>
      <w:r w:rsidR="006E543B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دعائهم أيضا</w:t>
      </w:r>
      <w:r w:rsidR="006E543B">
        <w:rPr>
          <w:rFonts w:ascii="Adobe Arabic" w:hAnsi="Adobe Arabic" w:cs="Adobe Arabic" w:hint="cs"/>
          <w:sz w:val="32"/>
          <w:szCs w:val="32"/>
          <w:rtl/>
        </w:rPr>
        <w:t>ً</w:t>
      </w:r>
      <w:r w:rsidR="00783014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دعائهم بالمغفرة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دعائهم بالرحمة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دعائهم بالفوز بالجنة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دعائهم بالسلامة من عذاب الله</w:t>
      </w:r>
      <w:r w:rsidR="00783014">
        <w:rPr>
          <w:rFonts w:ascii="Adobe Arabic" w:hAnsi="Adobe Arabic" w:cs="Adobe Arabic" w:hint="cs"/>
          <w:sz w:val="32"/>
          <w:szCs w:val="32"/>
          <w:rtl/>
        </w:rPr>
        <w:t>...إلخ.</w:t>
      </w:r>
    </w:p>
    <w:p w14:paraId="5C8732D4" w14:textId="780D73E2" w:rsidR="00783014" w:rsidRPr="00783014" w:rsidRDefault="00780018" w:rsidP="009B5C3A">
      <w:pPr>
        <w:pStyle w:val="a9"/>
        <w:numPr>
          <w:ilvl w:val="0"/>
          <w:numId w:val="36"/>
        </w:num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وأيضا</w:t>
      </w:r>
      <w:r w:rsidR="00313E3C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بارز</w:t>
      </w:r>
      <w:r w:rsidR="00313E3C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اهتمامهم الكبير بالتذكير للناس به</w:t>
      </w:r>
      <w:r w:rsidR="007830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13E3C" w:rsidRPr="00783014">
        <w:rPr>
          <w:rFonts w:ascii="Adobe Arabic" w:hAnsi="Adobe Arabic" w:cs="Adobe Arabic"/>
          <w:b/>
          <w:bCs/>
          <w:sz w:val="32"/>
          <w:szCs w:val="32"/>
          <w:rtl/>
        </w:rPr>
        <w:t>وال</w:t>
      </w:r>
      <w:r w:rsidR="00313E3C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="00313E3C"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نذار 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للناس به</w:t>
      </w:r>
      <w:r w:rsidR="00783014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4C6CCDDC" w14:textId="0B638F5B" w:rsidR="00AA1D66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لأن من مهمة الرسل والأنبياء هي</w:t>
      </w:r>
      <w:r w:rsidR="00783014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13E3C" w:rsidRPr="00783014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313E3C">
        <w:rPr>
          <w:rFonts w:ascii="Adobe Arabic" w:hAnsi="Adobe Arabic" w:cs="Adobe Arabic" w:hint="cs"/>
          <w:b/>
          <w:bCs/>
          <w:sz w:val="32"/>
          <w:szCs w:val="32"/>
          <w:rtl/>
        </w:rPr>
        <w:t>إ</w:t>
      </w:r>
      <w:r w:rsidR="00313E3C" w:rsidRPr="00783014">
        <w:rPr>
          <w:rFonts w:ascii="Adobe Arabic" w:hAnsi="Adobe Arabic" w:cs="Adobe Arabic"/>
          <w:b/>
          <w:bCs/>
          <w:sz w:val="32"/>
          <w:szCs w:val="32"/>
          <w:rtl/>
        </w:rPr>
        <w:t xml:space="preserve">نذار 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والتبشير</w:t>
      </w:r>
      <w:r w:rsidR="00783014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783014" w:rsidRPr="00783014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يأخذ هذا مساحة</w:t>
      </w:r>
      <w:r w:rsidR="00783014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كبيرة</w:t>
      </w:r>
      <w:r w:rsidR="00783014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783014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ما ي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ق</w:t>
      </w:r>
      <w:r w:rsidR="00313E3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313E3C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مونه للناس من هد</w:t>
      </w:r>
      <w:r w:rsidR="00783014">
        <w:rPr>
          <w:rFonts w:ascii="Adobe Arabic" w:hAnsi="Adobe Arabic" w:cs="Adobe Arabic" w:hint="cs"/>
          <w:sz w:val="32"/>
          <w:szCs w:val="32"/>
          <w:rtl/>
        </w:rPr>
        <w:t>ى،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تذكيرهم للناس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سعيهم لهداية الناس</w:t>
      </w:r>
      <w:r w:rsidR="00783014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3014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أمر</w:t>
      </w:r>
      <w:r w:rsidR="00783014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عظيم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أمر</w:t>
      </w:r>
      <w:r w:rsidR="00783014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مهما كانت غفلة الإنسان عنه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واستهانة الإنسان به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هي لا ت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ق</w:t>
      </w:r>
      <w:r w:rsidR="00313E3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ل من أهميته</w:t>
      </w:r>
      <w:r w:rsidR="00783014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والإنسان سيندم على أنه كان غافلا</w:t>
      </w:r>
      <w:r w:rsidR="00783014">
        <w:rPr>
          <w:rFonts w:ascii="Adobe Arabic" w:hAnsi="Adobe Arabic" w:cs="Adobe Arabic" w:hint="cs"/>
          <w:sz w:val="32"/>
          <w:szCs w:val="32"/>
          <w:rtl/>
        </w:rPr>
        <w:t>ً،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مستهترا</w:t>
      </w:r>
      <w:r w:rsidR="00783014">
        <w:rPr>
          <w:rFonts w:ascii="Adobe Arabic" w:hAnsi="Adobe Arabic" w:cs="Adobe Arabic" w:hint="cs"/>
          <w:sz w:val="32"/>
          <w:szCs w:val="32"/>
          <w:rtl/>
        </w:rPr>
        <w:t>ً،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متجاهلا</w:t>
      </w:r>
      <w:r w:rsidR="00783014">
        <w:rPr>
          <w:rFonts w:ascii="Adobe Arabic" w:hAnsi="Adobe Arabic" w:cs="Adobe Arabic" w:hint="cs"/>
          <w:sz w:val="32"/>
          <w:szCs w:val="32"/>
          <w:rtl/>
        </w:rPr>
        <w:t>ً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لما هو قادم</w:t>
      </w:r>
      <w:r w:rsidR="00446928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عليه حتما</w:t>
      </w:r>
      <w:r w:rsidR="00446928">
        <w:rPr>
          <w:rFonts w:ascii="Adobe Arabic" w:hAnsi="Adobe Arabic" w:cs="Adobe Arabic" w:hint="cs"/>
          <w:sz w:val="32"/>
          <w:szCs w:val="32"/>
          <w:rtl/>
        </w:rPr>
        <w:t>ً؛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46928">
        <w:rPr>
          <w:rFonts w:ascii="Adobe Arabic" w:hAnsi="Adobe Arabic" w:cs="Adobe Arabic"/>
          <w:b/>
          <w:bCs/>
          <w:sz w:val="32"/>
          <w:szCs w:val="32"/>
          <w:rtl/>
        </w:rPr>
        <w:t>فهم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حيث اهتمامهم أيضا</w:t>
      </w:r>
      <w:r w:rsidR="00446928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بالتذكير للناس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يعطون هذه المسألة أهمية</w:t>
      </w:r>
      <w:r w:rsidR="00446928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كبيرة</w:t>
      </w:r>
      <w:r w:rsidR="00446928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46928">
        <w:rPr>
          <w:rFonts w:ascii="Adobe Arabic" w:hAnsi="Adobe Arabic" w:cs="Adobe Arabic"/>
          <w:b/>
          <w:bCs/>
          <w:sz w:val="32"/>
          <w:szCs w:val="32"/>
          <w:rtl/>
        </w:rPr>
        <w:t>لأنها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ذات أهمية في نفسها</w:t>
      </w:r>
      <w:r w:rsidR="0044692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5A6C27" w:rsidRPr="005A6C27">
        <w:rPr>
          <w:rStyle w:val="Char"/>
          <w:rFonts w:cs="DecoType Naskh Variants"/>
          <w:rtl/>
        </w:rPr>
        <w:t>{</w:t>
      </w:r>
      <w:r w:rsidR="00446928" w:rsidRPr="00446928">
        <w:rPr>
          <w:rStyle w:val="Char"/>
          <w:rtl/>
        </w:rPr>
        <w:t xml:space="preserve">رُسُلًا مُبَشِّرِينَ </w:t>
      </w:r>
      <w:proofErr w:type="gramStart"/>
      <w:r w:rsidR="00446928" w:rsidRPr="00446928">
        <w:rPr>
          <w:rStyle w:val="Char"/>
          <w:rtl/>
        </w:rPr>
        <w:t>وَمُنْذِرِينَ</w:t>
      </w:r>
      <w:r w:rsidR="005A6C27" w:rsidRPr="005A6C27">
        <w:rPr>
          <w:rStyle w:val="Char"/>
          <w:rFonts w:cs="DecoType Naskh Variants" w:hint="cs"/>
          <w:rtl/>
        </w:rPr>
        <w:t>}</w:t>
      </w:r>
      <w:r w:rsidR="00446928" w:rsidRPr="00446928">
        <w:rPr>
          <w:rStyle w:val="Char0"/>
          <w:rtl/>
        </w:rPr>
        <w:t>[</w:t>
      </w:r>
      <w:proofErr w:type="gramEnd"/>
      <w:r w:rsidR="00446928" w:rsidRPr="00446928">
        <w:rPr>
          <w:rStyle w:val="Char0"/>
          <w:rtl/>
        </w:rPr>
        <w:t>النساء:165</w:t>
      </w:r>
      <w:r w:rsidR="00AA1D66" w:rsidRPr="00446928">
        <w:rPr>
          <w:rStyle w:val="Char0"/>
          <w:rtl/>
        </w:rPr>
        <w:t>]</w:t>
      </w:r>
      <w:r w:rsidR="00AA1D6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426B74C" w14:textId="5264CB27" w:rsidR="00446928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 كتب الله مع أنبيائه ورسله</w:t>
      </w:r>
      <w:r w:rsidR="0044692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446928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فيها مساحة واسعة للإنذار بيوم الدين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بيوم الحساب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بيوم الجزاء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وما بعده</w:t>
      </w:r>
      <w:r w:rsidR="00446928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44692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 الم</w:t>
      </w:r>
      <w:r w:rsidR="00446928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ق</w:t>
      </w:r>
      <w:r w:rsidR="00446928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446928">
        <w:rPr>
          <w:rFonts w:ascii="Adobe Arabic" w:hAnsi="Adobe Arabic" w:cs="Adobe Arabic" w:hint="cs"/>
          <w:sz w:val="32"/>
          <w:szCs w:val="32"/>
          <w:rtl/>
        </w:rPr>
        <w:t>ِّم</w:t>
      </w:r>
      <w:r w:rsidRPr="00780018">
        <w:rPr>
          <w:rFonts w:ascii="Adobe Arabic" w:hAnsi="Adobe Arabic" w:cs="Adobe Arabic"/>
          <w:sz w:val="32"/>
          <w:szCs w:val="32"/>
          <w:rtl/>
        </w:rPr>
        <w:t>ة في عالم الآخرة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</w:t>
      </w:r>
      <w:r w:rsidR="00446928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ق</w:t>
      </w:r>
      <w:r w:rsidR="00446928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446928">
        <w:rPr>
          <w:rFonts w:ascii="Adobe Arabic" w:hAnsi="Adobe Arabic" w:cs="Adobe Arabic" w:hint="cs"/>
          <w:sz w:val="32"/>
          <w:szCs w:val="32"/>
          <w:rtl/>
        </w:rPr>
        <w:t>ِّم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ة رهيبة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وكبيرة</w:t>
      </w:r>
      <w:r w:rsidR="00446928">
        <w:rPr>
          <w:rFonts w:ascii="Adobe Arabic" w:hAnsi="Adobe Arabic" w:cs="Adobe Arabic" w:hint="cs"/>
          <w:sz w:val="32"/>
          <w:szCs w:val="32"/>
          <w:rtl/>
        </w:rPr>
        <w:t>!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5132503" w14:textId="70CF6F8E" w:rsidR="00313E3C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يوم الدين هو يوم</w:t>
      </w:r>
      <w:r w:rsidR="0044692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عظيم</w:t>
      </w:r>
      <w:r w:rsidR="0044692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قال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القرآن الكريم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وهو ي</w:t>
      </w:r>
      <w:r w:rsidR="00446928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ب</w:t>
      </w:r>
      <w:r w:rsidR="00446928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446928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ن لنا أهميته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وعظمته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وهوله</w:t>
      </w:r>
      <w:r w:rsidR="00446928">
        <w:rPr>
          <w:rFonts w:ascii="Adobe Arabic" w:hAnsi="Adobe Arabic" w:cs="Adobe Arabic" w:hint="cs"/>
          <w:sz w:val="32"/>
          <w:szCs w:val="32"/>
          <w:rtl/>
        </w:rPr>
        <w:t>:</w:t>
      </w:r>
      <w:r w:rsidR="00446928" w:rsidRPr="00446928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446928" w:rsidRPr="00446928">
        <w:rPr>
          <w:rStyle w:val="Char"/>
          <w:rtl/>
        </w:rPr>
        <w:t xml:space="preserve">وَمَا أَدْرَاكَ مَا يَوْمُ الدِّينِ </w:t>
      </w:r>
      <w:r w:rsidR="00446928" w:rsidRPr="00446928">
        <w:rPr>
          <w:rStyle w:val="Char"/>
          <w:rFonts w:hint="cs"/>
          <w:rtl/>
        </w:rPr>
        <w:t>(</w:t>
      </w:r>
      <w:r w:rsidR="00446928" w:rsidRPr="00446928">
        <w:rPr>
          <w:rStyle w:val="Char"/>
          <w:rtl/>
        </w:rPr>
        <w:t>17</w:t>
      </w:r>
      <w:r w:rsidR="00446928" w:rsidRPr="00446928">
        <w:rPr>
          <w:rStyle w:val="Char"/>
          <w:rFonts w:hint="cs"/>
          <w:rtl/>
        </w:rPr>
        <w:t>)</w:t>
      </w:r>
      <w:r w:rsidR="00446928" w:rsidRPr="00446928">
        <w:rPr>
          <w:rStyle w:val="Char"/>
          <w:rtl/>
        </w:rPr>
        <w:t xml:space="preserve"> ثُمَّ مَا أَدْرَاكَ مَا يَوْمُ </w:t>
      </w:r>
      <w:proofErr w:type="gramStart"/>
      <w:r w:rsidR="00446928" w:rsidRPr="00446928">
        <w:rPr>
          <w:rStyle w:val="Char"/>
          <w:rtl/>
        </w:rPr>
        <w:t>الدِّينِ</w:t>
      </w:r>
      <w:r w:rsidR="005A6C27" w:rsidRPr="005A6C27">
        <w:rPr>
          <w:rStyle w:val="Char"/>
          <w:rFonts w:cs="DecoType Naskh Variants"/>
          <w:rtl/>
        </w:rPr>
        <w:t>}</w:t>
      </w:r>
      <w:r w:rsidR="00446928" w:rsidRPr="00446928">
        <w:rPr>
          <w:rStyle w:val="Char0"/>
          <w:rtl/>
        </w:rPr>
        <w:t>[</w:t>
      </w:r>
      <w:proofErr w:type="gramEnd"/>
      <w:r w:rsidR="00446928" w:rsidRPr="00446928">
        <w:rPr>
          <w:rStyle w:val="Char0"/>
          <w:rtl/>
        </w:rPr>
        <w:t>الانفطار:</w:t>
      </w:r>
      <w:r w:rsidR="00446928" w:rsidRPr="00446928">
        <w:rPr>
          <w:rStyle w:val="Char0"/>
          <w:rFonts w:hint="cs"/>
          <w:rtl/>
        </w:rPr>
        <w:t>17-</w:t>
      </w:r>
      <w:r w:rsidR="00446928" w:rsidRPr="00446928">
        <w:rPr>
          <w:rStyle w:val="Char0"/>
          <w:rtl/>
        </w:rPr>
        <w:t>18]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فوق ك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تصو</w:t>
      </w:r>
      <w:r w:rsidR="00446928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فوق ك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خيال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هوله الكبير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مشهده العظيم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="0044692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46928" w:rsidRPr="00CD626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فيه أيضا</w:t>
      </w:r>
      <w:r w:rsidR="00446928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أهوال كبيرة من مقامات الحساب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ثم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الجزاء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="002D1F12">
        <w:rPr>
          <w:rFonts w:ascii="Adobe Arabic" w:hAnsi="Adobe Arabic" w:cs="Adobe Arabic"/>
          <w:sz w:val="32"/>
          <w:szCs w:val="32"/>
          <w:rtl/>
        </w:rPr>
        <w:t>اتِّجاه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إلى عالم الجنة وعالم النار</w:t>
      </w:r>
      <w:r w:rsidR="00313E3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BE809E5" w14:textId="385B1BEC" w:rsidR="00446928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قال عنه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44692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446928" w:rsidRPr="00446928">
        <w:rPr>
          <w:rStyle w:val="Char"/>
          <w:rtl/>
        </w:rPr>
        <w:t xml:space="preserve">يَوْمَ يَقُومُ النَّاسُ لِرَبِّ </w:t>
      </w:r>
      <w:proofErr w:type="gramStart"/>
      <w:r w:rsidR="00446928" w:rsidRPr="00446928">
        <w:rPr>
          <w:rStyle w:val="Char"/>
          <w:rtl/>
        </w:rPr>
        <w:t>الْعَالَمِينَ</w:t>
      </w:r>
      <w:r w:rsidR="005A6C27" w:rsidRPr="005A6C27">
        <w:rPr>
          <w:rStyle w:val="Char"/>
          <w:rFonts w:cs="DecoType Naskh Variants"/>
          <w:rtl/>
        </w:rPr>
        <w:t>}</w:t>
      </w:r>
      <w:r w:rsidR="00446928" w:rsidRPr="00446928">
        <w:rPr>
          <w:rStyle w:val="Char0"/>
          <w:rtl/>
        </w:rPr>
        <w:t>[</w:t>
      </w:r>
      <w:proofErr w:type="gramEnd"/>
      <w:r w:rsidR="00446928" w:rsidRPr="00446928">
        <w:rPr>
          <w:rStyle w:val="Char0"/>
          <w:rtl/>
        </w:rPr>
        <w:t>المطففين:6]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كل الناس أج</w:t>
      </w:r>
      <w:r w:rsidR="00446928">
        <w:rPr>
          <w:rFonts w:ascii="Adobe Arabic" w:hAnsi="Adobe Arabic" w:cs="Adobe Arabic"/>
          <w:sz w:val="32"/>
          <w:szCs w:val="32"/>
          <w:rtl/>
        </w:rPr>
        <w:t>معي</w:t>
      </w:r>
      <w:r w:rsidR="00C846DC">
        <w:rPr>
          <w:rFonts w:ascii="Adobe Arabic" w:hAnsi="Adobe Arabic" w:cs="Adobe Arabic"/>
          <w:sz w:val="32"/>
          <w:szCs w:val="32"/>
          <w:rtl/>
        </w:rPr>
        <w:t>ن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الأولين والآخرين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446928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حشرون إلى ساحة الحساب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فيقومون في مقام الخ</w:t>
      </w:r>
      <w:r w:rsidR="00446928">
        <w:rPr>
          <w:rFonts w:ascii="Adobe Arabic" w:hAnsi="Adobe Arabic" w:cs="Adobe Arabic" w:hint="cs"/>
          <w:sz w:val="32"/>
          <w:szCs w:val="32"/>
          <w:rtl/>
        </w:rPr>
        <w:t>ض</w:t>
      </w:r>
      <w:r w:rsidRPr="00780018">
        <w:rPr>
          <w:rFonts w:ascii="Adobe Arabic" w:hAnsi="Adobe Arabic" w:cs="Adobe Arabic"/>
          <w:sz w:val="32"/>
          <w:szCs w:val="32"/>
          <w:rtl/>
        </w:rPr>
        <w:t>وع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والذ</w:t>
      </w:r>
      <w:r w:rsidR="00446928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446928">
        <w:rPr>
          <w:rFonts w:ascii="Adobe Arabic" w:hAnsi="Adobe Arabic" w:cs="Adobe Arabic" w:hint="cs"/>
          <w:sz w:val="32"/>
          <w:szCs w:val="32"/>
          <w:rtl/>
        </w:rPr>
        <w:t>ّ،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والاستسلام 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والتعظيم الكامل 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لكن في مقام حساب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مقام سؤال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مقام جزاء</w:t>
      </w:r>
      <w:r w:rsidR="0044692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مقام رهيب وعظيم</w:t>
      </w:r>
      <w:r w:rsidR="00446928">
        <w:rPr>
          <w:rFonts w:ascii="Adobe Arabic" w:hAnsi="Adobe Arabic" w:cs="Adobe Arabic" w:hint="cs"/>
          <w:sz w:val="32"/>
          <w:szCs w:val="32"/>
          <w:rtl/>
        </w:rPr>
        <w:t>!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51A8939" w14:textId="4DDD3F24" w:rsidR="002A00CF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قال عنه الله </w:t>
      </w:r>
      <w:r w:rsidR="005D1ED1" w:rsidRPr="00CD6261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44692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446928" w:rsidRPr="00185D87">
        <w:rPr>
          <w:rStyle w:val="Char"/>
          <w:rtl/>
        </w:rPr>
        <w:t>ذَلِكَ يَوْمٌ مَجْمُوعٌ لَهُ النّ</w:t>
      </w:r>
      <w:r w:rsidR="00185D87">
        <w:rPr>
          <w:rStyle w:val="Char"/>
          <w:rtl/>
        </w:rPr>
        <w:t>َاسُ وَذَلِكَ يَوْمٌ مَشْهُودٌ</w:t>
      </w:r>
      <w:r w:rsidR="005A6C27" w:rsidRPr="005A6C27">
        <w:rPr>
          <w:rStyle w:val="Char"/>
          <w:rFonts w:cs="DecoType Naskh Variants"/>
          <w:rtl/>
        </w:rPr>
        <w:t>}</w:t>
      </w:r>
      <w:r w:rsidR="00185D87" w:rsidRPr="00185D87">
        <w:rPr>
          <w:rStyle w:val="Char0"/>
          <w:rtl/>
        </w:rPr>
        <w:t>[هود:</w:t>
      </w:r>
      <w:r w:rsidR="00446928" w:rsidRPr="00185D87">
        <w:rPr>
          <w:rStyle w:val="Char0"/>
          <w:rtl/>
        </w:rPr>
        <w:t>103]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 w:hint="cs"/>
          <w:rtl/>
        </w:rPr>
        <w:t>{</w:t>
      </w:r>
      <w:r w:rsidRPr="00185D87">
        <w:rPr>
          <w:rStyle w:val="Char"/>
          <w:rtl/>
        </w:rPr>
        <w:t>م</w:t>
      </w:r>
      <w:r w:rsidR="00185D87" w:rsidRPr="00185D87">
        <w:rPr>
          <w:rStyle w:val="Char"/>
          <w:rFonts w:hint="cs"/>
          <w:rtl/>
        </w:rPr>
        <w:t>َ</w:t>
      </w:r>
      <w:r w:rsidRPr="00185D87">
        <w:rPr>
          <w:rStyle w:val="Char"/>
          <w:rtl/>
        </w:rPr>
        <w:t>ج</w:t>
      </w:r>
      <w:r w:rsidR="00185D87" w:rsidRPr="00185D87">
        <w:rPr>
          <w:rStyle w:val="Char"/>
          <w:rFonts w:hint="cs"/>
          <w:rtl/>
        </w:rPr>
        <w:t>ْ</w:t>
      </w:r>
      <w:r w:rsidRPr="00185D87">
        <w:rPr>
          <w:rStyle w:val="Char"/>
          <w:rtl/>
        </w:rPr>
        <w:t>م</w:t>
      </w:r>
      <w:r w:rsidR="00185D87" w:rsidRPr="00185D87">
        <w:rPr>
          <w:rStyle w:val="Char"/>
          <w:rFonts w:hint="cs"/>
          <w:rtl/>
        </w:rPr>
        <w:t>ُ</w:t>
      </w:r>
      <w:r w:rsidRPr="00185D87">
        <w:rPr>
          <w:rStyle w:val="Char"/>
          <w:rtl/>
        </w:rPr>
        <w:t>وع</w:t>
      </w:r>
      <w:r w:rsidR="00185D87" w:rsidRPr="00185D87">
        <w:rPr>
          <w:rStyle w:val="Char"/>
          <w:rFonts w:hint="cs"/>
          <w:rtl/>
        </w:rPr>
        <w:t>ٌ</w:t>
      </w:r>
      <w:r w:rsidRPr="00185D87">
        <w:rPr>
          <w:rStyle w:val="Char"/>
          <w:rtl/>
        </w:rPr>
        <w:t xml:space="preserve"> ل</w:t>
      </w:r>
      <w:r w:rsidR="00185D87" w:rsidRPr="00185D87">
        <w:rPr>
          <w:rStyle w:val="Char"/>
          <w:rFonts w:hint="cs"/>
          <w:rtl/>
        </w:rPr>
        <w:t>َ</w:t>
      </w:r>
      <w:r w:rsidRPr="00185D87">
        <w:rPr>
          <w:rStyle w:val="Char"/>
          <w:rtl/>
        </w:rPr>
        <w:t>ه</w:t>
      </w:r>
      <w:r w:rsidR="00185D87" w:rsidRPr="00185D87">
        <w:rPr>
          <w:rStyle w:val="Char"/>
          <w:rFonts w:hint="cs"/>
          <w:rtl/>
        </w:rPr>
        <w:t>ُ</w:t>
      </w:r>
      <w:r w:rsidRPr="00185D87">
        <w:rPr>
          <w:rStyle w:val="Char"/>
          <w:rtl/>
        </w:rPr>
        <w:t xml:space="preserve"> الن</w:t>
      </w:r>
      <w:r w:rsidR="00185D87" w:rsidRPr="00185D87">
        <w:rPr>
          <w:rStyle w:val="Char"/>
          <w:rFonts w:hint="cs"/>
          <w:rtl/>
        </w:rPr>
        <w:t>َّ</w:t>
      </w:r>
      <w:r w:rsidRPr="00185D87">
        <w:rPr>
          <w:rStyle w:val="Char"/>
          <w:rtl/>
        </w:rPr>
        <w:t>اس</w:t>
      </w:r>
      <w:r w:rsidR="00185D87" w:rsidRPr="00185D87">
        <w:rPr>
          <w:rStyle w:val="Char"/>
          <w:rFonts w:hint="cs"/>
          <w:rtl/>
        </w:rPr>
        <w:t>ُ</w:t>
      </w:r>
      <w:r w:rsidR="005A6C27" w:rsidRPr="005A6C27">
        <w:rPr>
          <w:rStyle w:val="Char"/>
          <w:rFonts w:cs="DecoType Naskh Variants" w:hint="cs"/>
          <w:rtl/>
        </w:rPr>
        <w:t>}</w:t>
      </w:r>
      <w:r w:rsidR="00185D87" w:rsidRPr="00185D8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الناس من الأولين والآخرين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 زعماء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وملوك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وأمراء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وجنود</w:t>
      </w:r>
      <w:r w:rsidR="00185D87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الكل ي</w:t>
      </w:r>
      <w:r w:rsidR="00185D8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حشرون في ساحة الحساب عبيدا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</w:t>
      </w:r>
      <w:r w:rsidR="00313E3C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</w:t>
      </w:r>
      <w:r w:rsidR="00313E3C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ذ</w:t>
      </w:r>
      <w:r w:rsidR="00313E3C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اء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AA1D66" w:rsidRPr="00780018">
        <w:rPr>
          <w:rFonts w:ascii="Adobe Arabic" w:hAnsi="Adobe Arabic" w:cs="Adobe Arabic"/>
          <w:sz w:val="32"/>
          <w:szCs w:val="32"/>
          <w:rtl/>
        </w:rPr>
        <w:t>خاض</w:t>
      </w:r>
      <w:r w:rsidR="00AA1D66">
        <w:rPr>
          <w:rFonts w:ascii="Adobe Arabic" w:hAnsi="Adobe Arabic" w:cs="Adobe Arabic" w:hint="cs"/>
          <w:sz w:val="32"/>
          <w:szCs w:val="32"/>
          <w:rtl/>
        </w:rPr>
        <w:t>ع</w:t>
      </w:r>
      <w:r w:rsidR="00AA1D66" w:rsidRPr="00780018">
        <w:rPr>
          <w:rFonts w:ascii="Adobe Arabic" w:hAnsi="Adobe Arabic" w:cs="Adobe Arabic"/>
          <w:sz w:val="32"/>
          <w:szCs w:val="32"/>
          <w:rtl/>
        </w:rPr>
        <w:t>ين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خانعين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85D87">
        <w:rPr>
          <w:rFonts w:ascii="Adobe Arabic" w:hAnsi="Adobe Arabic" w:cs="Adobe Arabic" w:hint="cs"/>
          <w:sz w:val="32"/>
          <w:szCs w:val="32"/>
          <w:rtl/>
        </w:rPr>
        <w:t>م</w:t>
      </w:r>
      <w:r w:rsidRPr="00780018">
        <w:rPr>
          <w:rFonts w:ascii="Adobe Arabic" w:hAnsi="Adobe Arabic" w:cs="Adobe Arabic"/>
          <w:sz w:val="32"/>
          <w:szCs w:val="32"/>
          <w:rtl/>
        </w:rPr>
        <w:t>ستسلمين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لله الواحد القهار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</w:t>
      </w:r>
      <w:r w:rsidR="00185D8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185D87">
        <w:rPr>
          <w:rFonts w:ascii="Adobe Arabic" w:hAnsi="Adobe Arabic" w:cs="Adobe Arabic" w:hint="cs"/>
          <w:sz w:val="32"/>
          <w:szCs w:val="32"/>
          <w:rtl/>
        </w:rPr>
        <w:t>ٌّ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يقف عبدا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بصف</w:t>
      </w:r>
      <w:r w:rsidR="00185D87">
        <w:rPr>
          <w:rFonts w:ascii="Adobe Arabic" w:hAnsi="Adobe Arabic" w:cs="Adobe Arabic" w:hint="cs"/>
          <w:sz w:val="32"/>
          <w:szCs w:val="32"/>
          <w:rtl/>
        </w:rPr>
        <w:t>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عبد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 هناك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صفات أخرى</w:t>
      </w:r>
      <w:r w:rsidR="00185D8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ص</w:t>
      </w:r>
      <w:r w:rsidR="00185D87">
        <w:rPr>
          <w:rFonts w:ascii="Adobe Arabic" w:hAnsi="Adobe Arabic" w:cs="Adobe Arabic" w:hint="cs"/>
          <w:sz w:val="32"/>
          <w:szCs w:val="32"/>
          <w:rtl/>
        </w:rPr>
        <w:t>فة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ملك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صف</w:t>
      </w:r>
      <w:r w:rsidR="00185D87">
        <w:rPr>
          <w:rFonts w:ascii="Adobe Arabic" w:hAnsi="Adobe Arabic" w:cs="Adobe Arabic" w:hint="cs"/>
          <w:sz w:val="32"/>
          <w:szCs w:val="32"/>
          <w:rtl/>
        </w:rPr>
        <w:t>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رئيس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ص</w:t>
      </w:r>
      <w:r w:rsidR="00185D87">
        <w:rPr>
          <w:rFonts w:ascii="Adobe Arabic" w:hAnsi="Adobe Arabic" w:cs="Adobe Arabic" w:hint="cs"/>
          <w:sz w:val="32"/>
          <w:szCs w:val="32"/>
          <w:rtl/>
        </w:rPr>
        <w:t>فة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قائد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صف</w:t>
      </w:r>
      <w:r w:rsidR="00185D87">
        <w:rPr>
          <w:rFonts w:ascii="Adobe Arabic" w:hAnsi="Adobe Arabic" w:cs="Adobe Arabic" w:hint="cs"/>
          <w:sz w:val="32"/>
          <w:szCs w:val="32"/>
          <w:rtl/>
        </w:rPr>
        <w:t>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زعيم</w:t>
      </w:r>
      <w:r w:rsidR="00185D87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الصفة للجميع </w:t>
      </w:r>
      <w:r w:rsidR="00185D87">
        <w:rPr>
          <w:rFonts w:ascii="Adobe Arabic" w:hAnsi="Adobe Arabic" w:cs="Adobe Arabic" w:hint="cs"/>
          <w:sz w:val="32"/>
          <w:szCs w:val="32"/>
          <w:rtl/>
        </w:rPr>
        <w:t>(</w:t>
      </w:r>
      <w:r w:rsidRPr="00780018">
        <w:rPr>
          <w:rFonts w:ascii="Adobe Arabic" w:hAnsi="Adobe Arabic" w:cs="Adobe Arabic"/>
          <w:sz w:val="32"/>
          <w:szCs w:val="32"/>
          <w:rtl/>
        </w:rPr>
        <w:t>عبدا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ً)،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</w:t>
      </w:r>
      <w:r w:rsidR="00185D8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185D87">
        <w:rPr>
          <w:rFonts w:ascii="Adobe Arabic" w:hAnsi="Adobe Arabic" w:cs="Adobe Arabic" w:hint="cs"/>
          <w:sz w:val="32"/>
          <w:szCs w:val="32"/>
          <w:rtl/>
        </w:rPr>
        <w:t>ٌّ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يقف عبدا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خاضعا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منقادا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لأمر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مقام ال</w:t>
      </w:r>
      <w:r w:rsidR="00185D87">
        <w:rPr>
          <w:rFonts w:ascii="Adobe Arabic" w:hAnsi="Adobe Arabic" w:cs="Adobe Arabic" w:hint="cs"/>
          <w:sz w:val="32"/>
          <w:szCs w:val="32"/>
          <w:rtl/>
        </w:rPr>
        <w:t>ح</w:t>
      </w:r>
      <w:r w:rsidRPr="00780018">
        <w:rPr>
          <w:rFonts w:ascii="Adobe Arabic" w:hAnsi="Adobe Arabic" w:cs="Adobe Arabic"/>
          <w:sz w:val="32"/>
          <w:szCs w:val="32"/>
          <w:rtl/>
        </w:rPr>
        <w:t>ساب والسؤال</w:t>
      </w:r>
      <w:r w:rsidR="002A00C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07A4FC2" w14:textId="2307117B" w:rsidR="00313E3C" w:rsidRDefault="005A6C27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A6C27">
        <w:rPr>
          <w:rStyle w:val="Char"/>
          <w:rFonts w:cs="DecoType Naskh Variants" w:hint="cs"/>
          <w:rtl/>
        </w:rPr>
        <w:t>{</w:t>
      </w:r>
      <w:r w:rsidR="00185D87">
        <w:rPr>
          <w:rStyle w:val="Char"/>
          <w:rtl/>
        </w:rPr>
        <w:t xml:space="preserve">وَذَلِكَ يَوْمٌ </w:t>
      </w:r>
      <w:proofErr w:type="gramStart"/>
      <w:r w:rsidR="00185D87">
        <w:rPr>
          <w:rStyle w:val="Char"/>
          <w:rtl/>
        </w:rPr>
        <w:t>مَشْهُودٌ</w:t>
      </w:r>
      <w:r w:rsidRPr="005A6C27">
        <w:rPr>
          <w:rStyle w:val="Char"/>
          <w:rFonts w:cs="DecoType Naskh Variants"/>
          <w:rtl/>
        </w:rPr>
        <w:t>}</w:t>
      </w:r>
      <w:r w:rsidR="00313E3C" w:rsidRPr="00185D87">
        <w:rPr>
          <w:rStyle w:val="Char0"/>
          <w:rtl/>
        </w:rPr>
        <w:t>[</w:t>
      </w:r>
      <w:proofErr w:type="gramEnd"/>
      <w:r w:rsidR="00313E3C" w:rsidRPr="00185D87">
        <w:rPr>
          <w:rStyle w:val="Char0"/>
          <w:rtl/>
        </w:rPr>
        <w:t>هود:103]</w:t>
      </w:r>
      <w:r w:rsidR="00185D87" w:rsidRPr="00185D87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الكل يحشر فيه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البشر يجتمعون فيه في ساحة الحشر بكلهم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مليارات البشر في ساحة</w:t>
      </w:r>
      <w:r w:rsidR="00185D87">
        <w:rPr>
          <w:rFonts w:ascii="Adobe Arabic" w:hAnsi="Adobe Arabic" w:cs="Adobe Arabic" w:hint="cs"/>
          <w:sz w:val="32"/>
          <w:szCs w:val="32"/>
          <w:rtl/>
        </w:rPr>
        <w:t>ٍ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واحدة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في مجمع</w:t>
      </w:r>
      <w:r w:rsidR="00185D87">
        <w:rPr>
          <w:rFonts w:ascii="Adobe Arabic" w:hAnsi="Adobe Arabic" w:cs="Adobe Arabic" w:hint="cs"/>
          <w:sz w:val="32"/>
          <w:szCs w:val="32"/>
          <w:rtl/>
        </w:rPr>
        <w:t>ٍ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وا</w:t>
      </w:r>
      <w:r w:rsidR="00185D87">
        <w:rPr>
          <w:rFonts w:ascii="Adobe Arabic" w:hAnsi="Adobe Arabic" w:cs="Adobe Arabic" w:hint="cs"/>
          <w:sz w:val="32"/>
          <w:szCs w:val="32"/>
          <w:rtl/>
        </w:rPr>
        <w:t>ح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وتحضر الملائكة بأكثر منهم بكثير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ملائكة الله تنزل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الج</w:t>
      </w:r>
      <w:r w:rsidR="00185D87">
        <w:rPr>
          <w:rFonts w:ascii="Adobe Arabic" w:hAnsi="Adobe Arabic" w:cs="Adobe Arabic" w:hint="cs"/>
          <w:sz w:val="32"/>
          <w:szCs w:val="32"/>
          <w:rtl/>
        </w:rPr>
        <w:t>ِ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ن</w:t>
      </w:r>
      <w:r w:rsidR="00185D87">
        <w:rPr>
          <w:rFonts w:ascii="Adobe Arabic" w:hAnsi="Adobe Arabic" w:cs="Adobe Arabic" w:hint="cs"/>
          <w:sz w:val="32"/>
          <w:szCs w:val="32"/>
          <w:rtl/>
        </w:rPr>
        <w:t>ُّ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أيضا</w:t>
      </w:r>
      <w:r w:rsidR="00185D87">
        <w:rPr>
          <w:rFonts w:ascii="Adobe Arabic" w:hAnsi="Adobe Arabic" w:cs="Adobe Arabic" w:hint="cs"/>
          <w:sz w:val="32"/>
          <w:szCs w:val="32"/>
          <w:rtl/>
        </w:rPr>
        <w:t>ً،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مشهود</w:t>
      </w:r>
      <w:r w:rsidR="00185D87"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وعظيم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وفيه </w:t>
      </w:r>
      <w:r w:rsidR="00185D87">
        <w:rPr>
          <w:rFonts w:ascii="Adobe Arabic" w:hAnsi="Adobe Arabic" w:cs="Adobe Arabic" w:hint="cs"/>
          <w:sz w:val="32"/>
          <w:szCs w:val="32"/>
          <w:rtl/>
        </w:rPr>
        <w:t>مج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ريات ال</w:t>
      </w:r>
      <w:r w:rsidR="00185D87">
        <w:rPr>
          <w:rFonts w:ascii="Adobe Arabic" w:hAnsi="Adobe Arabic" w:cs="Adobe Arabic" w:hint="cs"/>
          <w:sz w:val="32"/>
          <w:szCs w:val="32"/>
          <w:rtl/>
        </w:rPr>
        <w:t>ح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ساب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والفصل بين العباد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يوم</w:t>
      </w:r>
      <w:r w:rsidR="00185D87"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عظيم</w:t>
      </w:r>
      <w:r w:rsidR="00185D8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يوم</w:t>
      </w:r>
      <w:r w:rsidR="00185D87"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313E3C">
        <w:rPr>
          <w:rFonts w:ascii="Adobe Arabic" w:hAnsi="Adobe Arabic" w:cs="Adobe Arabic" w:hint="cs"/>
          <w:sz w:val="32"/>
          <w:szCs w:val="32"/>
          <w:rtl/>
        </w:rPr>
        <w:t>!</w:t>
      </w:r>
    </w:p>
    <w:p w14:paraId="67CF1B67" w14:textId="00C04D6F" w:rsidR="001A4177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أهواله رهيبة</w:t>
      </w:r>
      <w:r w:rsidR="00313E3C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="002A00CF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780018">
        <w:rPr>
          <w:rFonts w:ascii="Adobe Arabic" w:hAnsi="Adobe Arabic" w:cs="Adobe Arabic"/>
          <w:sz w:val="32"/>
          <w:szCs w:val="32"/>
          <w:rtl/>
        </w:rPr>
        <w:t>يأتي</w:t>
      </w:r>
      <w:r w:rsidR="002A00CF">
        <w:rPr>
          <w:rFonts w:ascii="Adobe Arabic" w:hAnsi="Adobe Arabic" w:cs="Adobe Arabic" w:hint="cs"/>
          <w:sz w:val="32"/>
          <w:szCs w:val="32"/>
          <w:rtl/>
        </w:rPr>
        <w:t>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أصلا</w:t>
      </w:r>
      <w:r w:rsidR="002A00CF">
        <w:rPr>
          <w:rFonts w:ascii="Adobe Arabic" w:hAnsi="Adobe Arabic" w:cs="Adobe Arabic" w:hint="cs"/>
          <w:sz w:val="32"/>
          <w:szCs w:val="32"/>
          <w:rtl/>
        </w:rPr>
        <w:t>ً-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إطار متغيرات كونية كبرى</w:t>
      </w:r>
      <w:r w:rsidR="002A00C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تشمل الأرض بكلها</w:t>
      </w:r>
      <w:r w:rsidR="002A00C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تشمل السماوات</w:t>
      </w:r>
      <w:r w:rsidR="002A00C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تشمل الشمس والقمر</w:t>
      </w:r>
      <w:r w:rsidR="002A00C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تشمل النجوم</w:t>
      </w:r>
      <w:r w:rsidR="002A00CF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دمار في النفخة الأولى لهذا العالم دمار هائل</w:t>
      </w:r>
      <w:r w:rsidR="002A00CF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A00CF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إطار عملي</w:t>
      </w:r>
      <w:r w:rsidR="002A00CF">
        <w:rPr>
          <w:rFonts w:ascii="Adobe Arabic" w:hAnsi="Adobe Arabic" w:cs="Adobe Arabic" w:hint="cs"/>
          <w:sz w:val="32"/>
          <w:szCs w:val="32"/>
          <w:rtl/>
        </w:rPr>
        <w:t>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A00CF">
        <w:rPr>
          <w:rFonts w:ascii="Adobe Arabic" w:hAnsi="Adobe Arabic" w:cs="Adobe Arabic" w:hint="cs"/>
          <w:sz w:val="32"/>
          <w:szCs w:val="32"/>
          <w:rtl/>
        </w:rPr>
        <w:t>إ</w:t>
      </w:r>
      <w:r w:rsidRPr="00780018">
        <w:rPr>
          <w:rFonts w:ascii="Adobe Arabic" w:hAnsi="Adobe Arabic" w:cs="Adobe Arabic"/>
          <w:sz w:val="32"/>
          <w:szCs w:val="32"/>
          <w:rtl/>
        </w:rPr>
        <w:t>عادة تكوين من جديد لمرحلة جديدة</w:t>
      </w:r>
      <w:r w:rsidR="001A4177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87ABBC9" w14:textId="79D8150D" w:rsidR="008869F8" w:rsidRDefault="00780018" w:rsidP="008869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فالأرض بنفسها ت</w:t>
      </w:r>
      <w:r w:rsidR="001A417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1A417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1A417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ر وت</w:t>
      </w:r>
      <w:r w:rsidR="001A417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1A417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1A4177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وتنتهي حياة الكائنات عليها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النفخة الأولى يموت ك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إنسان</w:t>
      </w:r>
      <w:r w:rsidR="001A4177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كان موجودا</w:t>
      </w:r>
      <w:r w:rsidR="001A4177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الأرض أثناء ذلك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وك</w:t>
      </w:r>
      <w:r w:rsidR="00313E3C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313E3C">
        <w:rPr>
          <w:rFonts w:ascii="Adobe Arabic" w:hAnsi="Adobe Arabic" w:cs="Adobe Arabic" w:hint="cs"/>
          <w:sz w:val="32"/>
          <w:szCs w:val="32"/>
          <w:rtl/>
        </w:rPr>
        <w:t>ُّ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الحيوانات الأخرى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يموت الجميع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1A417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1A4177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م</w:t>
      </w:r>
      <w:r w:rsidR="001A4177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ر الأرض ب</w:t>
      </w:r>
      <w:r w:rsidR="001317AA">
        <w:rPr>
          <w:rFonts w:ascii="Adobe Arabic" w:hAnsi="Adobe Arabic" w:cs="Adobe Arabic" w:hint="cs"/>
          <w:sz w:val="32"/>
          <w:szCs w:val="32"/>
          <w:rtl/>
        </w:rPr>
        <w:t>ِ</w:t>
      </w:r>
      <w:r w:rsidRPr="00780018">
        <w:rPr>
          <w:rFonts w:ascii="Adobe Arabic" w:hAnsi="Adobe Arabic" w:cs="Adobe Arabic"/>
          <w:sz w:val="32"/>
          <w:szCs w:val="32"/>
          <w:rtl/>
        </w:rPr>
        <w:t>ك</w:t>
      </w:r>
      <w:r w:rsidR="001317AA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1317AA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ها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وتتغير معالم الحياة عليها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1A417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س</w:t>
      </w:r>
      <w:r w:rsidR="001A4177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و</w:t>
      </w:r>
      <w:r w:rsidR="001A4177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ى وت</w:t>
      </w:r>
      <w:r w:rsidR="001A417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د</w:t>
      </w:r>
      <w:r w:rsidR="001A4177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ك</w:t>
      </w:r>
      <w:r w:rsidR="001A4177">
        <w:rPr>
          <w:rFonts w:ascii="Adobe Arabic" w:hAnsi="Adobe Arabic" w:cs="Adobe Arabic" w:hint="cs"/>
          <w:sz w:val="32"/>
          <w:szCs w:val="32"/>
          <w:rtl/>
        </w:rPr>
        <w:t>ّ،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وت</w:t>
      </w:r>
      <w:r w:rsidR="001A4177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نسف جبالها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وتتبخر محيطاتها وبحارها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وتز</w:t>
      </w:r>
      <w:r w:rsidR="001A4177">
        <w:rPr>
          <w:rFonts w:ascii="Adobe Arabic" w:hAnsi="Adobe Arabic" w:cs="Adobe Arabic" w:hint="cs"/>
          <w:sz w:val="32"/>
          <w:szCs w:val="32"/>
          <w:rtl/>
        </w:rPr>
        <w:t>و</w:t>
      </w:r>
      <w:r w:rsidRPr="00780018">
        <w:rPr>
          <w:rFonts w:ascii="Adobe Arabic" w:hAnsi="Adobe Arabic" w:cs="Adobe Arabic"/>
          <w:sz w:val="32"/>
          <w:szCs w:val="32"/>
          <w:rtl/>
        </w:rPr>
        <w:t>ل كل معالم الحياة عليها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يبقى لا مدن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قرى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أماكن سكنية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مزارع</w:t>
      </w:r>
      <w:r w:rsidR="001A4177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أي شيء أبدا</w:t>
      </w:r>
      <w:r w:rsidR="001A4177">
        <w:rPr>
          <w:rFonts w:ascii="Adobe Arabic" w:hAnsi="Adobe Arabic" w:cs="Adobe Arabic" w:hint="cs"/>
          <w:sz w:val="32"/>
          <w:szCs w:val="32"/>
          <w:rtl/>
        </w:rPr>
        <w:t>ً</w:t>
      </w:r>
      <w:r w:rsidR="008869F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51D035F" w14:textId="527D7DB0" w:rsidR="001317AA" w:rsidRDefault="005A6C27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A6C27">
        <w:rPr>
          <w:rStyle w:val="Char"/>
          <w:rFonts w:cs="DecoType Naskh Variants"/>
          <w:rtl/>
        </w:rPr>
        <w:lastRenderedPageBreak/>
        <w:t>{</w:t>
      </w:r>
      <w:r w:rsidR="001A4177" w:rsidRPr="001A4177">
        <w:rPr>
          <w:rStyle w:val="Char"/>
          <w:rtl/>
        </w:rPr>
        <w:t>وَيَسْأَلُونَكَ عَنِ الْجِبَالِ فَقُلْ يَنْسِفُهَا رَبِّي نَسْفًا</w:t>
      </w:r>
      <w:r w:rsidR="001A4177" w:rsidRPr="001A4177">
        <w:rPr>
          <w:rStyle w:val="Char"/>
          <w:rFonts w:hint="cs"/>
          <w:rtl/>
        </w:rPr>
        <w:t xml:space="preserve"> (105) </w:t>
      </w:r>
      <w:r w:rsidR="001A4177" w:rsidRPr="001A4177">
        <w:rPr>
          <w:rStyle w:val="Char"/>
          <w:rtl/>
        </w:rPr>
        <w:t>فَيَذَرُهَا قَاعًا صَفْصَفًا</w:t>
      </w:r>
      <w:r w:rsidR="001A4177" w:rsidRPr="001A4177">
        <w:rPr>
          <w:rStyle w:val="Char"/>
          <w:rFonts w:hint="cs"/>
          <w:rtl/>
        </w:rPr>
        <w:t xml:space="preserve"> (</w:t>
      </w:r>
      <w:r w:rsidR="001A4177" w:rsidRPr="001A4177">
        <w:rPr>
          <w:rStyle w:val="Char"/>
          <w:rtl/>
        </w:rPr>
        <w:t>106</w:t>
      </w:r>
      <w:r w:rsidR="001A4177" w:rsidRPr="001A4177">
        <w:rPr>
          <w:rStyle w:val="Char"/>
          <w:rFonts w:hint="cs"/>
          <w:rtl/>
        </w:rPr>
        <w:t xml:space="preserve">) </w:t>
      </w:r>
      <w:r w:rsidR="001A4177" w:rsidRPr="001A4177">
        <w:rPr>
          <w:rStyle w:val="Char"/>
          <w:rtl/>
        </w:rPr>
        <w:t xml:space="preserve">لَا تَرَى فِيهَا عِوَجًا وَلَا </w:t>
      </w:r>
      <w:proofErr w:type="gramStart"/>
      <w:r w:rsidR="001A4177" w:rsidRPr="001A4177">
        <w:rPr>
          <w:rStyle w:val="Char"/>
          <w:rtl/>
        </w:rPr>
        <w:t>أَمْتًا</w:t>
      </w:r>
      <w:r w:rsidRPr="005A6C27">
        <w:rPr>
          <w:rStyle w:val="Char"/>
          <w:rFonts w:cs="DecoType Naskh Variants"/>
          <w:rtl/>
        </w:rPr>
        <w:t>}</w:t>
      </w:r>
      <w:r w:rsidR="001A4177" w:rsidRPr="001A4177">
        <w:rPr>
          <w:rStyle w:val="Char0"/>
          <w:rtl/>
        </w:rPr>
        <w:t>[</w:t>
      </w:r>
      <w:proofErr w:type="gramEnd"/>
      <w:r w:rsidR="001A4177" w:rsidRPr="001A4177">
        <w:rPr>
          <w:rStyle w:val="Char0"/>
          <w:rtl/>
        </w:rPr>
        <w:t>طه:</w:t>
      </w:r>
      <w:r w:rsidR="001A4177" w:rsidRPr="001A4177">
        <w:rPr>
          <w:rStyle w:val="Char0"/>
          <w:rFonts w:hint="cs"/>
          <w:rtl/>
        </w:rPr>
        <w:t>105-</w:t>
      </w:r>
      <w:r w:rsidR="001A4177" w:rsidRPr="001A4177">
        <w:rPr>
          <w:rStyle w:val="Char0"/>
          <w:rtl/>
        </w:rPr>
        <w:t>107]</w:t>
      </w:r>
      <w:r w:rsidR="001A417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لا ترى في الأرض نفسها أي مكان منخفض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أو مكان مرتفع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أو</w:t>
      </w:r>
      <w:r w:rsidR="001A4177">
        <w:rPr>
          <w:rFonts w:ascii="Adobe Arabic" w:hAnsi="Adobe Arabic" w:cs="Adobe Arabic" w:hint="cs"/>
          <w:sz w:val="32"/>
          <w:szCs w:val="32"/>
          <w:rtl/>
        </w:rPr>
        <w:t>...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تحو</w:t>
      </w:r>
      <w:r w:rsidR="001A4177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لت إلى ساح</w:t>
      </w:r>
      <w:r w:rsidR="001A4177">
        <w:rPr>
          <w:rFonts w:ascii="Adobe Arabic" w:hAnsi="Adobe Arabic" w:cs="Adobe Arabic" w:hint="cs"/>
          <w:sz w:val="32"/>
          <w:szCs w:val="32"/>
          <w:rtl/>
        </w:rPr>
        <w:t>ة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مستوية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A6C27">
        <w:rPr>
          <w:rStyle w:val="Char"/>
          <w:rFonts w:cs="DecoType Naskh Variants"/>
          <w:rtl/>
        </w:rPr>
        <w:t>{</w:t>
      </w:r>
      <w:r w:rsidR="001A4177" w:rsidRPr="001A4177">
        <w:rPr>
          <w:rStyle w:val="Char"/>
          <w:rtl/>
        </w:rPr>
        <w:t>وَإِذَا الْبِحَارُ سُجِّرَتْ</w:t>
      </w:r>
      <w:r w:rsidRPr="005A6C27">
        <w:rPr>
          <w:rStyle w:val="Char"/>
          <w:rFonts w:cs="DecoType Naskh Variants"/>
          <w:rtl/>
        </w:rPr>
        <w:t>}</w:t>
      </w:r>
      <w:r w:rsidR="001A4177" w:rsidRPr="001A4177">
        <w:rPr>
          <w:rStyle w:val="Char0"/>
          <w:rtl/>
        </w:rPr>
        <w:t>[التكوير:6]</w:t>
      </w:r>
      <w:r w:rsidR="001A4177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لا تبقى بحار</w:t>
      </w:r>
      <w:r w:rsidR="001A4177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تحترق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وتتبخ</w:t>
      </w:r>
      <w:r w:rsidR="001317AA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ر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وتنتهي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الشمس كذلك</w:t>
      </w:r>
      <w:r w:rsidR="008869F8">
        <w:rPr>
          <w:rFonts w:ascii="Adobe Arabic" w:hAnsi="Adobe Arabic" w:cs="Adobe Arabic" w:hint="cs"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A6C27">
        <w:rPr>
          <w:rStyle w:val="Char"/>
          <w:rFonts w:cs="DecoType Naskh Variants"/>
          <w:rtl/>
        </w:rPr>
        <w:t>{</w:t>
      </w:r>
      <w:r w:rsidR="008869F8" w:rsidRPr="008869F8">
        <w:rPr>
          <w:rStyle w:val="Char"/>
          <w:rtl/>
        </w:rPr>
        <w:t>إِذَا الشَّمْسُ كُوِّرَتْ</w:t>
      </w:r>
      <w:r w:rsidRPr="005A6C27">
        <w:rPr>
          <w:rStyle w:val="Char"/>
          <w:rFonts w:cs="DecoType Naskh Variants"/>
          <w:rtl/>
        </w:rPr>
        <w:t>}</w:t>
      </w:r>
      <w:r w:rsidR="008869F8" w:rsidRPr="008869F8">
        <w:rPr>
          <w:rStyle w:val="Char0"/>
          <w:rtl/>
        </w:rPr>
        <w:t>[التكوير:1]</w:t>
      </w:r>
      <w:r w:rsidR="008869F8">
        <w:rPr>
          <w:rFonts w:ascii="Adobe Arabic" w:hAnsi="Adobe Arabic" w:cs="Adobe Arabic" w:hint="cs"/>
          <w:sz w:val="32"/>
          <w:szCs w:val="32"/>
          <w:rtl/>
        </w:rPr>
        <w:t xml:space="preserve">، النجوم: </w:t>
      </w:r>
      <w:r w:rsidRPr="005A6C27">
        <w:rPr>
          <w:rStyle w:val="Char"/>
          <w:rFonts w:cs="DecoType Naskh Variants"/>
          <w:rtl/>
        </w:rPr>
        <w:t>{</w:t>
      </w:r>
      <w:r w:rsidR="008869F8" w:rsidRPr="008869F8">
        <w:rPr>
          <w:rStyle w:val="Char"/>
          <w:rtl/>
        </w:rPr>
        <w:t>وَإِذَا النُّجُومُ انْكَدَرَتْ</w:t>
      </w:r>
      <w:r w:rsidRPr="005A6C27">
        <w:rPr>
          <w:rStyle w:val="Char"/>
          <w:rFonts w:cs="DecoType Naskh Variants"/>
          <w:rtl/>
        </w:rPr>
        <w:t>}</w:t>
      </w:r>
      <w:r w:rsidR="008869F8" w:rsidRPr="008869F8">
        <w:rPr>
          <w:rStyle w:val="Char0"/>
          <w:rtl/>
        </w:rPr>
        <w:t>[التكوير:2</w:t>
      </w:r>
      <w:r w:rsidR="001317AA" w:rsidRPr="008869F8">
        <w:rPr>
          <w:rStyle w:val="Char0"/>
          <w:rtl/>
        </w:rPr>
        <w:t>]</w:t>
      </w:r>
      <w:r w:rsidR="001317A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0D709D7" w14:textId="31988906" w:rsidR="001317AA" w:rsidRDefault="0078001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هكذا يتحو</w:t>
      </w:r>
      <w:r w:rsidR="008869F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ل واقع الأرض</w:t>
      </w:r>
      <w:r w:rsidR="001317A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كما قال الله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8869F8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8869F8" w:rsidRPr="008869F8">
        <w:rPr>
          <w:rStyle w:val="Char"/>
          <w:rtl/>
        </w:rPr>
        <w:t>وَإِنَّا لَجَاعِلُونَ مَا عَلَيْهَا صَعِيدًا جُرُزًا</w:t>
      </w:r>
      <w:r w:rsidR="005A6C27" w:rsidRPr="005A6C27">
        <w:rPr>
          <w:rStyle w:val="Char"/>
          <w:rFonts w:cs="DecoType Naskh Variants"/>
          <w:rtl/>
        </w:rPr>
        <w:t>}</w:t>
      </w:r>
      <w:r w:rsidR="008869F8" w:rsidRPr="008869F8">
        <w:rPr>
          <w:rStyle w:val="Char0"/>
          <w:rtl/>
        </w:rPr>
        <w:t>[الكهف:8]</w:t>
      </w:r>
      <w:r w:rsidR="008869F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>ص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>يداً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):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ساحة</w:t>
      </w:r>
      <w:r w:rsidR="008869F8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ليس فيها أي معالم للحياة</w:t>
      </w:r>
      <w:r w:rsidR="008869F8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مزارع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أشجار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نباتات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جبال</w:t>
      </w:r>
      <w:r w:rsidR="008869F8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أي شيء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قاعاً مستوياً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>زا</w:t>
      </w:r>
      <w:r w:rsidR="008869F8" w:rsidRPr="008869F8">
        <w:rPr>
          <w:rFonts w:ascii="Adobe Arabic" w:hAnsi="Adobe Arabic" w:cs="Adobe Arabic" w:hint="cs"/>
          <w:b/>
          <w:bCs/>
          <w:sz w:val="32"/>
          <w:szCs w:val="32"/>
          <w:rtl/>
        </w:rPr>
        <w:t>ً)</w:t>
      </w:r>
      <w:r w:rsidR="008869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8869F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لا </w:t>
      </w:r>
      <w:r w:rsidR="008869F8">
        <w:rPr>
          <w:rFonts w:ascii="Adobe Arabic" w:hAnsi="Adobe Arabic" w:cs="Adobe Arabic" w:hint="cs"/>
          <w:sz w:val="32"/>
          <w:szCs w:val="32"/>
          <w:rtl/>
        </w:rPr>
        <w:t>ن</w:t>
      </w:r>
      <w:r w:rsidRPr="00780018">
        <w:rPr>
          <w:rFonts w:ascii="Adobe Arabic" w:hAnsi="Adobe Arabic" w:cs="Adobe Arabic"/>
          <w:sz w:val="32"/>
          <w:szCs w:val="32"/>
          <w:rtl/>
        </w:rPr>
        <w:t>با</w:t>
      </w:r>
      <w:r w:rsidR="008869F8">
        <w:rPr>
          <w:rFonts w:ascii="Adobe Arabic" w:hAnsi="Adobe Arabic" w:cs="Adobe Arabic" w:hint="cs"/>
          <w:sz w:val="32"/>
          <w:szCs w:val="32"/>
          <w:rtl/>
        </w:rPr>
        <w:t>ت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فيه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مياه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معالم للحياة</w:t>
      </w:r>
      <w:r w:rsidR="001317AA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5A6C27" w:rsidRPr="005A6C27">
        <w:rPr>
          <w:rStyle w:val="Char"/>
          <w:rFonts w:cs="DecoType Naskh Variants"/>
          <w:rtl/>
        </w:rPr>
        <w:t>{</w:t>
      </w:r>
      <w:r w:rsidR="008869F8" w:rsidRPr="008869F8">
        <w:rPr>
          <w:rStyle w:val="Char"/>
          <w:rtl/>
        </w:rPr>
        <w:t>وَإِذَا الْأَرْضُ مُدَّتْ</w:t>
      </w:r>
      <w:r w:rsidR="008869F8" w:rsidRPr="008869F8">
        <w:rPr>
          <w:rStyle w:val="Char"/>
          <w:rFonts w:hint="cs"/>
          <w:rtl/>
        </w:rPr>
        <w:t xml:space="preserve"> (</w:t>
      </w:r>
      <w:r w:rsidR="008869F8" w:rsidRPr="008869F8">
        <w:rPr>
          <w:rStyle w:val="Char"/>
          <w:rtl/>
        </w:rPr>
        <w:t>3</w:t>
      </w:r>
      <w:r w:rsidR="008869F8" w:rsidRPr="008869F8">
        <w:rPr>
          <w:rStyle w:val="Char"/>
          <w:rFonts w:hint="cs"/>
          <w:rtl/>
        </w:rPr>
        <w:t>)</w:t>
      </w:r>
      <w:r w:rsidR="008869F8" w:rsidRPr="008869F8">
        <w:rPr>
          <w:rStyle w:val="Char"/>
          <w:rtl/>
        </w:rPr>
        <w:t xml:space="preserve"> وَأَلْقَتْ مَا فِيهَا وَتَخَلَّتْ</w:t>
      </w:r>
      <w:r w:rsidR="005A6C27" w:rsidRPr="005A6C27">
        <w:rPr>
          <w:rStyle w:val="Char"/>
          <w:rFonts w:cs="DecoType Naskh Variants"/>
          <w:rtl/>
        </w:rPr>
        <w:t>}</w:t>
      </w:r>
      <w:r w:rsidR="008869F8" w:rsidRPr="008869F8">
        <w:rPr>
          <w:rStyle w:val="Char0"/>
          <w:rtl/>
        </w:rPr>
        <w:t>[الانشقاق:</w:t>
      </w:r>
      <w:r w:rsidR="008869F8" w:rsidRPr="008869F8">
        <w:rPr>
          <w:rStyle w:val="Char0"/>
          <w:rFonts w:hint="cs"/>
          <w:rtl/>
        </w:rPr>
        <w:t>3-4</w:t>
      </w:r>
      <w:r w:rsidR="008869F8" w:rsidRPr="008869F8">
        <w:rPr>
          <w:rStyle w:val="Char0"/>
          <w:rtl/>
        </w:rPr>
        <w:t>]</w:t>
      </w:r>
      <w:r w:rsidR="008869F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780018">
        <w:rPr>
          <w:rFonts w:ascii="Adobe Arabic" w:hAnsi="Adobe Arabic" w:cs="Adobe Arabic"/>
          <w:sz w:val="32"/>
          <w:szCs w:val="32"/>
          <w:rtl/>
        </w:rPr>
        <w:t>هذا كله في النفحة الأولى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دمار هائل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وإعادة تسوية للأرض</w:t>
      </w:r>
      <w:r w:rsidR="008869F8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وتغيير لمعالمها</w:t>
      </w:r>
      <w:r w:rsidR="008869F8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8869F8" w:rsidRPr="008869F8">
        <w:rPr>
          <w:rStyle w:val="Char"/>
          <w:rtl/>
        </w:rPr>
        <w:t>يَوْمَ تُبَدَّلُ الْأَرْضُ غَيْرَ الْأَرْضِ وَالسَّمَاوَاتُ</w:t>
      </w:r>
      <w:r w:rsidR="005A6C27" w:rsidRPr="005A6C27">
        <w:rPr>
          <w:rStyle w:val="Char"/>
          <w:rFonts w:cs="DecoType Naskh Variants"/>
          <w:rtl/>
        </w:rPr>
        <w:t>}</w:t>
      </w:r>
      <w:r w:rsidR="008869F8" w:rsidRPr="008869F8">
        <w:rPr>
          <w:rStyle w:val="Char0"/>
          <w:rtl/>
        </w:rPr>
        <w:t>[إبراهيم:48</w:t>
      </w:r>
      <w:r w:rsidR="001317AA" w:rsidRPr="008869F8">
        <w:rPr>
          <w:rStyle w:val="Char0"/>
          <w:rtl/>
        </w:rPr>
        <w:t>]</w:t>
      </w:r>
      <w:r w:rsidR="001317A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1BEE20F" w14:textId="3AA38E76" w:rsidR="008869F8" w:rsidRDefault="008869F8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A1D66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780018" w:rsidRPr="00AA1D66">
        <w:rPr>
          <w:rFonts w:ascii="Adobe Arabic" w:hAnsi="Adobe Arabic" w:cs="Adobe Arabic"/>
          <w:b/>
          <w:bCs/>
          <w:sz w:val="32"/>
          <w:szCs w:val="32"/>
          <w:rtl/>
        </w:rPr>
        <w:t>له</w:t>
      </w:r>
      <w:r w:rsidRPr="00AA1D66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ذا يقول الله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Pr="008869F8">
        <w:rPr>
          <w:rStyle w:val="Char"/>
          <w:rtl/>
        </w:rPr>
        <w:t>وَنُفِخَ فِي الصُّورِ فَصَعِقَ مَنْ فِي السَّمَاوَاتِ وَمَنْ فِي الْأَرْضِ إِلَّا مَنْ شَاءَ اللَّهُ ثُمَّ نُفِخَ فِيهِ أُخْرَى فَإِذَا هُمْ قِيَامٌ يَنْظُرُونَ</w:t>
      </w:r>
      <w:r w:rsidR="005A6C27" w:rsidRPr="005A6C27">
        <w:rPr>
          <w:rStyle w:val="Char"/>
          <w:rFonts w:cs="DecoType Naskh Variants"/>
          <w:rtl/>
        </w:rPr>
        <w:t>}</w:t>
      </w:r>
      <w:r w:rsidRPr="008869F8">
        <w:rPr>
          <w:rStyle w:val="Char0"/>
          <w:rtl/>
        </w:rPr>
        <w:t>[الزمر:68]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النفحة الثانية هي لبعث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لحشرهم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لخلقهم</w:t>
      </w:r>
      <w:r w:rsidR="001317AA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الكل يبعثهم الله جميعاً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بدون استثناء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لا ينسى أحداً أبداً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كما قال </w:t>
      </w:r>
      <w:r w:rsidR="005D1ED1">
        <w:rPr>
          <w:rFonts w:ascii="Adobe Arabic" w:hAnsi="Adobe Arabic" w:cs="Adobe Arabic" w:hint="cs"/>
          <w:sz w:val="32"/>
          <w:szCs w:val="32"/>
          <w:rtl/>
        </w:rPr>
        <w:t>"</w:t>
      </w:r>
      <w:r w:rsidR="005D1ED1"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="005D1ED1" w:rsidRPr="00780018">
        <w:rPr>
          <w:rFonts w:ascii="Adobe Arabic" w:hAnsi="Adobe Arabic" w:cs="Adobe Arabic"/>
          <w:sz w:val="32"/>
          <w:szCs w:val="32"/>
          <w:rtl/>
        </w:rPr>
        <w:t>ل</w:t>
      </w:r>
      <w:r w:rsidR="005D1ED1">
        <w:rPr>
          <w:rFonts w:ascii="Adobe Arabic" w:hAnsi="Adobe Arabic" w:cs="Adobe Arabic" w:hint="cs"/>
          <w:sz w:val="32"/>
          <w:szCs w:val="32"/>
          <w:rtl/>
        </w:rPr>
        <w:t>َّ</w:t>
      </w:r>
      <w:r w:rsidR="005D1ED1" w:rsidRPr="00780018">
        <w:rPr>
          <w:rFonts w:ascii="Adobe Arabic" w:hAnsi="Adobe Arabic" w:cs="Adobe Arabic"/>
          <w:sz w:val="32"/>
          <w:szCs w:val="32"/>
          <w:rtl/>
        </w:rPr>
        <w:t xml:space="preserve"> ش</w:t>
      </w:r>
      <w:r w:rsidR="005D1ED1">
        <w:rPr>
          <w:rFonts w:ascii="Adobe Arabic" w:hAnsi="Adobe Arabic" w:cs="Adobe Arabic" w:hint="cs"/>
          <w:sz w:val="32"/>
          <w:szCs w:val="32"/>
          <w:rtl/>
        </w:rPr>
        <w:t>َ</w:t>
      </w:r>
      <w:r w:rsidR="005D1ED1" w:rsidRPr="00780018">
        <w:rPr>
          <w:rFonts w:ascii="Adobe Arabic" w:hAnsi="Adobe Arabic" w:cs="Adobe Arabic"/>
          <w:sz w:val="32"/>
          <w:szCs w:val="32"/>
          <w:rtl/>
        </w:rPr>
        <w:t>أن</w:t>
      </w:r>
      <w:r w:rsidR="005D1ED1">
        <w:rPr>
          <w:rFonts w:ascii="Adobe Arabic" w:hAnsi="Adobe Arabic" w:cs="Adobe Arabic" w:hint="cs"/>
          <w:sz w:val="32"/>
          <w:szCs w:val="32"/>
          <w:rtl/>
        </w:rPr>
        <w:t>ُ</w:t>
      </w:r>
      <w:r w:rsidR="005D1ED1" w:rsidRPr="00780018">
        <w:rPr>
          <w:rFonts w:ascii="Adobe Arabic" w:hAnsi="Adobe Arabic" w:cs="Adobe Arabic"/>
          <w:sz w:val="32"/>
          <w:szCs w:val="32"/>
          <w:rtl/>
        </w:rPr>
        <w:t>ه</w:t>
      </w:r>
      <w:r w:rsidR="005D1ED1">
        <w:rPr>
          <w:rFonts w:ascii="Adobe Arabic" w:hAnsi="Adobe Arabic" w:cs="Adobe Arabic" w:hint="cs"/>
          <w:sz w:val="32"/>
          <w:szCs w:val="32"/>
          <w:rtl/>
        </w:rPr>
        <w:t>ُ"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Pr="008869F8">
        <w:rPr>
          <w:rStyle w:val="Char"/>
          <w:rtl/>
        </w:rPr>
        <w:t>يَوْمَ يَبْعَثُهُمُ اللَّهُ جَمِيعًا فَيُنَبِّئُهُمْ بِمَا عَمِلُوا</w:t>
      </w:r>
      <w:r w:rsidR="005A6C27" w:rsidRPr="005A6C27">
        <w:rPr>
          <w:rStyle w:val="Char"/>
          <w:rFonts w:cs="DecoType Naskh Variants"/>
          <w:rtl/>
        </w:rPr>
        <w:t>}</w:t>
      </w:r>
      <w:r w:rsidRPr="008869F8">
        <w:rPr>
          <w:rStyle w:val="Char0"/>
          <w:rtl/>
        </w:rPr>
        <w:t>[المجادلة:6]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ح</w:t>
      </w:r>
      <w:r>
        <w:rPr>
          <w:rFonts w:ascii="Adobe Arabic" w:hAnsi="Adobe Arabic" w:cs="Adobe Arabic" w:hint="cs"/>
          <w:sz w:val="32"/>
          <w:szCs w:val="32"/>
          <w:rtl/>
        </w:rPr>
        <w:t>ْ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ض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ون جميعاً إلى ساحة الحشر</w:t>
      </w:r>
      <w:r w:rsidR="001317AA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للحساب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وليس بإمكان أحد أن يمتنع من 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يقول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أنا لن أحضر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لن أجاوب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لن أستجيب ولن أحضر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Pr="008869F8">
        <w:rPr>
          <w:rStyle w:val="Char"/>
          <w:rtl/>
        </w:rPr>
        <w:t>يَوْمَئِذٍ يَتَّبِعُونَ الدَّاعِيَ لَا عِوَجَ لَهُ</w:t>
      </w:r>
      <w:r w:rsidR="005A6C27" w:rsidRPr="005A6C27">
        <w:rPr>
          <w:rStyle w:val="Char"/>
          <w:rFonts w:cs="DecoType Naskh Variants"/>
          <w:rtl/>
        </w:rPr>
        <w:t>}</w:t>
      </w:r>
      <w:r w:rsidRPr="008869F8">
        <w:rPr>
          <w:rStyle w:val="Char0"/>
          <w:rtl/>
        </w:rPr>
        <w:t>[طه:108]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8869F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انقياد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تام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وخضوع من الجميع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 xml:space="preserve"> وحضور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="00780018" w:rsidRPr="00780018">
        <w:rPr>
          <w:rFonts w:ascii="Adobe Arabic" w:hAnsi="Adobe Arabic" w:cs="Adobe Arabic"/>
          <w:sz w:val="32"/>
          <w:szCs w:val="32"/>
          <w:rtl/>
        </w:rPr>
        <w:t>لجميع لا نسيان لأحد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8869F8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Pr="008869F8">
        <w:rPr>
          <w:rStyle w:val="Char"/>
          <w:rtl/>
        </w:rPr>
        <w:t>وَإِنْ كُلٌّ لَمَّا جَمِيعٌ لَدَيْنَا مُحْضَرُونَ</w:t>
      </w:r>
      <w:r w:rsidR="005A6C27" w:rsidRPr="005A6C27">
        <w:rPr>
          <w:rStyle w:val="Char"/>
          <w:rFonts w:cs="DecoType Naskh Variants"/>
          <w:rtl/>
        </w:rPr>
        <w:t>}</w:t>
      </w:r>
      <w:r w:rsidRPr="008869F8">
        <w:rPr>
          <w:rStyle w:val="Char0"/>
          <w:rtl/>
        </w:rPr>
        <w:t>[يس:32]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DD5BB1" w14:textId="009DCF8C" w:rsidR="00EE5FC1" w:rsidRDefault="00780018" w:rsidP="00EE5F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8869F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ذلك تذك</w:t>
      </w:r>
      <w:r w:rsidR="008869F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ر أنت نفسك في كل هذه ال</w:t>
      </w:r>
      <w:r w:rsidR="008869F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ح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سابات</w:t>
      </w:r>
      <w:r w:rsidR="008869F8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في كل هذه المواق</w:t>
      </w:r>
      <w:r w:rsidR="008869F8">
        <w:rPr>
          <w:rFonts w:ascii="Adobe Arabic" w:hAnsi="Adobe Arabic" w:cs="Adobe Arabic" w:hint="cs"/>
          <w:sz w:val="32"/>
          <w:szCs w:val="32"/>
          <w:rtl/>
        </w:rPr>
        <w:t>ف،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أنت ستحشر وت</w:t>
      </w:r>
      <w:r w:rsidR="00EE5FC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بعث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EE5FC1" w:rsidRPr="00EE5FC1">
        <w:rPr>
          <w:rStyle w:val="Char"/>
          <w:rtl/>
        </w:rPr>
        <w:t xml:space="preserve">إِنْ كُلُّ مَنْ فِي السَّمَاوَاتِ وَالْأَرْضِ إِلَّا آتِي الرَّحْمَنِ عَبْدًا </w:t>
      </w:r>
      <w:r w:rsidR="00EE5FC1" w:rsidRPr="00EE5FC1">
        <w:rPr>
          <w:rStyle w:val="Char"/>
          <w:rFonts w:hint="cs"/>
          <w:rtl/>
        </w:rPr>
        <w:t>(</w:t>
      </w:r>
      <w:r w:rsidR="00EE5FC1" w:rsidRPr="00EE5FC1">
        <w:rPr>
          <w:rStyle w:val="Char"/>
          <w:rtl/>
        </w:rPr>
        <w:t>93</w:t>
      </w:r>
      <w:r w:rsidR="00EE5FC1" w:rsidRPr="00EE5FC1">
        <w:rPr>
          <w:rStyle w:val="Char"/>
          <w:rFonts w:hint="cs"/>
          <w:rtl/>
        </w:rPr>
        <w:t>)</w:t>
      </w:r>
      <w:r w:rsidR="00EE5FC1" w:rsidRPr="00EE5FC1">
        <w:rPr>
          <w:rStyle w:val="Char"/>
          <w:rtl/>
        </w:rPr>
        <w:t xml:space="preserve"> لَقَدْ أَحْصَاهُمْ وَعَدَّهُمْ عَدًّا</w:t>
      </w:r>
      <w:r w:rsidR="005A6C27" w:rsidRPr="005A6C27">
        <w:rPr>
          <w:rStyle w:val="Char"/>
          <w:rFonts w:cs="DecoType Naskh Variants"/>
          <w:rtl/>
        </w:rPr>
        <w:t>}</w:t>
      </w:r>
      <w:r w:rsidR="00EE5FC1" w:rsidRPr="00EE5FC1">
        <w:rPr>
          <w:rStyle w:val="Char0"/>
          <w:rtl/>
        </w:rPr>
        <w:t>[مريم</w:t>
      </w:r>
      <w:r w:rsidR="00EE5FC1" w:rsidRPr="00EE5FC1">
        <w:rPr>
          <w:rStyle w:val="Char0"/>
          <w:rFonts w:hint="cs"/>
          <w:rtl/>
        </w:rPr>
        <w:t>:93-</w:t>
      </w:r>
      <w:r w:rsidR="00EE5FC1" w:rsidRPr="00EE5FC1">
        <w:rPr>
          <w:rStyle w:val="Char0"/>
          <w:rtl/>
        </w:rPr>
        <w:t>94]</w:t>
      </w:r>
      <w:r w:rsidR="00EE5FC1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780018">
        <w:rPr>
          <w:rFonts w:ascii="Adobe Arabic" w:hAnsi="Adobe Arabic" w:cs="Adobe Arabic"/>
          <w:sz w:val="32"/>
          <w:szCs w:val="32"/>
          <w:rtl/>
        </w:rPr>
        <w:t>فأنت ستأتي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يمكن أن ت</w:t>
      </w:r>
      <w:r w:rsidR="00EE5FC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نسى أبداً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EE5FC1" w:rsidRPr="00EE5FC1">
        <w:rPr>
          <w:rStyle w:val="Char"/>
          <w:rtl/>
        </w:rPr>
        <w:t>وَكُلُّهُمْ آتِيهِ يَوْمَ الْقِيَامَةِ فَرْدًا</w:t>
      </w:r>
      <w:r w:rsidR="005A6C27" w:rsidRPr="005A6C27">
        <w:rPr>
          <w:rStyle w:val="Char"/>
          <w:rFonts w:cs="DecoType Naskh Variants"/>
          <w:rtl/>
        </w:rPr>
        <w:t>}</w:t>
      </w:r>
      <w:r w:rsidR="00EE5FC1" w:rsidRPr="00EE5FC1">
        <w:rPr>
          <w:rStyle w:val="Char0"/>
          <w:rtl/>
        </w:rPr>
        <w:t>[مريم:95]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E5FC1">
        <w:rPr>
          <w:rFonts w:ascii="Adobe Arabic" w:hAnsi="Adobe Arabic" w:cs="Adobe Arabic" w:hint="cs"/>
          <w:sz w:val="32"/>
          <w:szCs w:val="32"/>
          <w:rtl/>
        </w:rPr>
        <w:t>ليس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هناك قوة بالانتماء الجماعي كما في الدنيا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لا شعبك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بلدك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قبيلتك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أصحابك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جماعتك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أسرتك</w:t>
      </w:r>
      <w:r w:rsidR="00EE5FC1">
        <w:rPr>
          <w:rFonts w:ascii="Adobe Arabic" w:hAnsi="Adobe Arabic" w:cs="Adobe Arabic" w:hint="cs"/>
          <w:sz w:val="32"/>
          <w:szCs w:val="32"/>
          <w:rtl/>
        </w:rPr>
        <w:t>...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ولا أحد يمكن أن ي</w:t>
      </w:r>
      <w:r w:rsidR="00EE5FC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ش</w:t>
      </w:r>
      <w:r w:rsidR="00EE5FC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ك</w:t>
      </w:r>
      <w:r w:rsidR="00EE5FC1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ل حماية</w:t>
      </w:r>
      <w:r w:rsidR="00EE5FC1">
        <w:rPr>
          <w:rFonts w:ascii="Adobe Arabic" w:hAnsi="Adobe Arabic" w:cs="Adobe Arabic" w:hint="cs"/>
          <w:sz w:val="32"/>
          <w:szCs w:val="32"/>
          <w:rtl/>
        </w:rPr>
        <w:t>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سند</w:t>
      </w:r>
      <w:r w:rsidR="00EE5FC1">
        <w:rPr>
          <w:rFonts w:ascii="Adobe Arabic" w:hAnsi="Adobe Arabic" w:cs="Adobe Arabic" w:hint="cs"/>
          <w:sz w:val="32"/>
          <w:szCs w:val="32"/>
          <w:rtl/>
        </w:rPr>
        <w:t>اً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دعم</w:t>
      </w:r>
      <w:r w:rsidR="00EE5FC1">
        <w:rPr>
          <w:rFonts w:ascii="Adobe Arabic" w:hAnsi="Adobe Arabic" w:cs="Adobe Arabic" w:hint="cs"/>
          <w:sz w:val="32"/>
          <w:szCs w:val="32"/>
          <w:rtl/>
        </w:rPr>
        <w:t>اً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تعتز به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تستند إليه</w:t>
      </w:r>
      <w:r w:rsidR="00EE5FC1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لِ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لك ال</w:t>
      </w:r>
      <w:r w:rsidR="00EE5FC1">
        <w:rPr>
          <w:rFonts w:ascii="Adobe Arabic" w:hAnsi="Adobe Arabic" w:cs="Adobe Arabic" w:hint="cs"/>
          <w:sz w:val="32"/>
          <w:szCs w:val="32"/>
          <w:rtl/>
        </w:rPr>
        <w:t>ح</w:t>
      </w:r>
      <w:r w:rsidRPr="00780018">
        <w:rPr>
          <w:rFonts w:ascii="Adobe Arabic" w:hAnsi="Adobe Arabic" w:cs="Adobe Arabic"/>
          <w:sz w:val="32"/>
          <w:szCs w:val="32"/>
          <w:rtl/>
        </w:rPr>
        <w:t>ماية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حتى ليراجع لك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EE5FC1">
        <w:rPr>
          <w:rFonts w:ascii="Adobe Arabic" w:hAnsi="Adobe Arabic" w:cs="Adobe Arabic" w:hint="cs"/>
          <w:sz w:val="32"/>
          <w:szCs w:val="32"/>
          <w:rtl/>
        </w:rPr>
        <w:t>ُ</w:t>
      </w:r>
      <w:r w:rsidRPr="00780018">
        <w:rPr>
          <w:rFonts w:ascii="Adobe Arabic" w:hAnsi="Adobe Arabic" w:cs="Adobe Arabic"/>
          <w:sz w:val="32"/>
          <w:szCs w:val="32"/>
          <w:rtl/>
        </w:rPr>
        <w:t>غ</w:t>
      </w:r>
      <w:r w:rsidR="00EE5FC1">
        <w:rPr>
          <w:rFonts w:ascii="Adobe Arabic" w:hAnsi="Adobe Arabic" w:cs="Adobe Arabic" w:hint="cs"/>
          <w:sz w:val="32"/>
          <w:szCs w:val="32"/>
          <w:rtl/>
        </w:rPr>
        <w:t>َ</w:t>
      </w:r>
      <w:r w:rsidRPr="00780018">
        <w:rPr>
          <w:rFonts w:ascii="Adobe Arabic" w:hAnsi="Adobe Arabic" w:cs="Adobe Arabic"/>
          <w:sz w:val="32"/>
          <w:szCs w:val="32"/>
          <w:rtl/>
        </w:rPr>
        <w:t>ي</w:t>
      </w:r>
      <w:r w:rsidR="00EE5FC1">
        <w:rPr>
          <w:rFonts w:ascii="Adobe Arabic" w:hAnsi="Adobe Arabic" w:cs="Adobe Arabic" w:hint="cs"/>
          <w:sz w:val="32"/>
          <w:szCs w:val="32"/>
          <w:rtl/>
        </w:rPr>
        <w:t>ِّ</w:t>
      </w:r>
      <w:r w:rsidRPr="00780018">
        <w:rPr>
          <w:rFonts w:ascii="Adobe Arabic" w:hAnsi="Adobe Arabic" w:cs="Adobe Arabic"/>
          <w:sz w:val="32"/>
          <w:szCs w:val="32"/>
          <w:rtl/>
        </w:rPr>
        <w:t>ر النتائج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التي هي نتيجة</w:t>
      </w:r>
      <w:r w:rsidR="00EE5FC1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لعملك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E5FC1">
        <w:rPr>
          <w:rFonts w:ascii="Adobe Arabic" w:hAnsi="Adobe Arabic" w:cs="Adobe Arabic" w:hint="cs"/>
          <w:sz w:val="32"/>
          <w:szCs w:val="32"/>
          <w:rtl/>
        </w:rPr>
        <w:t>م</w:t>
      </w:r>
      <w:r w:rsidRPr="00780018">
        <w:rPr>
          <w:rFonts w:ascii="Adobe Arabic" w:hAnsi="Adobe Arabic" w:cs="Adobe Arabic"/>
          <w:sz w:val="32"/>
          <w:szCs w:val="32"/>
          <w:rtl/>
        </w:rPr>
        <w:t>حسوبة</w:t>
      </w:r>
      <w:r w:rsidR="00EE5FC1">
        <w:rPr>
          <w:rFonts w:ascii="Adobe Arabic" w:hAnsi="Adobe Arabic" w:cs="Adobe Arabic" w:hint="cs"/>
          <w:sz w:val="32"/>
          <w:szCs w:val="32"/>
          <w:rtl/>
        </w:rPr>
        <w:t>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على أساس عملك</w:t>
      </w:r>
      <w:r w:rsidR="00EE5F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624ABF" w14:textId="60CBC424" w:rsidR="00EE5FC1" w:rsidRDefault="00780018" w:rsidP="00EE5FC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مع أنه يوم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رهيب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تجتمع فيه كل الخلا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ئ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E5FC1">
        <w:rPr>
          <w:rFonts w:ascii="Adobe Arabic" w:hAnsi="Adobe Arabic" w:cs="Adobe Arabic" w:hint="cs"/>
          <w:sz w:val="32"/>
          <w:szCs w:val="32"/>
          <w:rtl/>
        </w:rPr>
        <w:t>ي</w:t>
      </w:r>
      <w:r w:rsidRPr="00780018">
        <w:rPr>
          <w:rFonts w:ascii="Adobe Arabic" w:hAnsi="Adobe Arabic" w:cs="Adobe Arabic"/>
          <w:sz w:val="32"/>
          <w:szCs w:val="32"/>
          <w:rtl/>
        </w:rPr>
        <w:t>جتمع فيه الناس أجمعون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بكلهم من الأولين والآخرين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لكن لمهابته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لمهابته الكبيرة ليس هناك حتى الض</w:t>
      </w:r>
      <w:r w:rsidR="00EE5FC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ج</w:t>
      </w:r>
      <w:r w:rsidR="00EE5FC1">
        <w:rPr>
          <w:rFonts w:ascii="Adobe Arabic" w:hAnsi="Adobe Arabic" w:cs="Adobe Arabic" w:hint="cs"/>
          <w:sz w:val="32"/>
          <w:szCs w:val="32"/>
          <w:rtl/>
        </w:rPr>
        <w:t>َّ</w:t>
      </w:r>
      <w:r w:rsidRPr="00780018">
        <w:rPr>
          <w:rFonts w:ascii="Adobe Arabic" w:hAnsi="Adobe Arabic" w:cs="Adobe Arabic"/>
          <w:sz w:val="32"/>
          <w:szCs w:val="32"/>
          <w:rtl/>
        </w:rPr>
        <w:t>ة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مع كثرة الناس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مليارات البشر في مجمع</w:t>
      </w:r>
      <w:r w:rsidR="00EE5FC1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واحد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في ساحة</w:t>
      </w:r>
      <w:r w:rsidR="00EE5FC1">
        <w:rPr>
          <w:rFonts w:ascii="Adobe Arabic" w:hAnsi="Adobe Arabic" w:cs="Adobe Arabic" w:hint="cs"/>
          <w:sz w:val="32"/>
          <w:szCs w:val="32"/>
          <w:rtl/>
        </w:rPr>
        <w:t>ٍ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واحدة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ولكن كما قال الله</w:t>
      </w:r>
      <w:r w:rsidR="00EE5FC1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 w:hint="cs"/>
          <w:rtl/>
        </w:rPr>
        <w:t>{</w:t>
      </w:r>
      <w:r w:rsidR="00EE5FC1" w:rsidRPr="00EE5FC1">
        <w:rPr>
          <w:rStyle w:val="Char"/>
          <w:rtl/>
        </w:rPr>
        <w:t xml:space="preserve">وَخَشَعَتِ الْأَصْوَاتُ لِلرَّحْمَنِ فَلَا تَسْمَعُ إِلَّا </w:t>
      </w:r>
      <w:proofErr w:type="gramStart"/>
      <w:r w:rsidR="00EE5FC1" w:rsidRPr="00EE5FC1">
        <w:rPr>
          <w:rStyle w:val="Char"/>
          <w:rtl/>
        </w:rPr>
        <w:t>هَمْسًا</w:t>
      </w:r>
      <w:r w:rsidR="005A6C27" w:rsidRPr="005A6C27">
        <w:rPr>
          <w:rStyle w:val="Char"/>
          <w:rFonts w:cs="DecoType Naskh Variants"/>
          <w:rtl/>
        </w:rPr>
        <w:t>}</w:t>
      </w:r>
      <w:r w:rsidR="00EE5FC1" w:rsidRPr="00EE5FC1">
        <w:rPr>
          <w:rStyle w:val="Char0"/>
          <w:rtl/>
        </w:rPr>
        <w:t>[</w:t>
      </w:r>
      <w:proofErr w:type="gramEnd"/>
      <w:r w:rsidR="00EE5FC1" w:rsidRPr="00EE5FC1">
        <w:rPr>
          <w:rStyle w:val="Char0"/>
          <w:rtl/>
        </w:rPr>
        <w:t>طه:108]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مهاب</w:t>
      </w:r>
      <w:r w:rsidR="00EE5FC1">
        <w:rPr>
          <w:rFonts w:ascii="Adobe Arabic" w:hAnsi="Adobe Arabic" w:cs="Adobe Arabic" w:hint="cs"/>
          <w:sz w:val="32"/>
          <w:szCs w:val="32"/>
          <w:rtl/>
        </w:rPr>
        <w:t>ة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كبير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لذلك اليوم</w:t>
      </w:r>
      <w:r w:rsidR="00EE5FC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4F94D2" w14:textId="42696DE7" w:rsidR="002A63EB" w:rsidRPr="00AA1D66" w:rsidRDefault="00780018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ذلك الاجتماع الكبير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الذي قال الله عنه</w:t>
      </w:r>
      <w:r w:rsidR="00EE5FC1">
        <w:rPr>
          <w:rFonts w:ascii="Adobe Arabic" w:hAnsi="Adobe Arabic" w:cs="Adobe Arabic" w:hint="cs"/>
          <w:sz w:val="32"/>
          <w:szCs w:val="32"/>
          <w:rtl/>
        </w:rPr>
        <w:t>: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EE5FC1" w:rsidRPr="00185D87">
        <w:rPr>
          <w:rStyle w:val="Char"/>
          <w:rtl/>
        </w:rPr>
        <w:t xml:space="preserve">ذَلِكَ يَوْمٌ مَجْمُوعٌ لَهُ </w:t>
      </w:r>
      <w:proofErr w:type="gramStart"/>
      <w:r w:rsidR="00EE5FC1" w:rsidRPr="00185D87">
        <w:rPr>
          <w:rStyle w:val="Char"/>
          <w:rtl/>
        </w:rPr>
        <w:t>النّ</w:t>
      </w:r>
      <w:r w:rsidR="00EE5FC1">
        <w:rPr>
          <w:rStyle w:val="Char"/>
          <w:rtl/>
        </w:rPr>
        <w:t>َاسُ</w:t>
      </w:r>
      <w:r w:rsidR="005A6C27" w:rsidRPr="005A6C27">
        <w:rPr>
          <w:rStyle w:val="Char"/>
          <w:rFonts w:cs="DecoType Naskh Variants"/>
          <w:rtl/>
        </w:rPr>
        <w:t>}</w:t>
      </w:r>
      <w:r w:rsidR="00EE5FC1" w:rsidRPr="00185D87">
        <w:rPr>
          <w:rStyle w:val="Char0"/>
          <w:rtl/>
        </w:rPr>
        <w:t>[</w:t>
      </w:r>
      <w:proofErr w:type="gramEnd"/>
      <w:r w:rsidR="00EE5FC1" w:rsidRPr="00185D87">
        <w:rPr>
          <w:rStyle w:val="Char0"/>
          <w:rtl/>
        </w:rPr>
        <w:t>هود:103]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="00EE5FC1"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80018">
        <w:rPr>
          <w:rFonts w:ascii="Adobe Arabic" w:hAnsi="Adobe Arabic" w:cs="Adobe Arabic"/>
          <w:sz w:val="32"/>
          <w:szCs w:val="32"/>
          <w:rtl/>
        </w:rPr>
        <w:t>ليس اجتماعاً في مهرجان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أو احتفال</w:t>
      </w:r>
      <w:r w:rsidR="00EE5FC1">
        <w:rPr>
          <w:rFonts w:ascii="Adobe Arabic" w:hAnsi="Adobe Arabic" w:cs="Adobe Arabic" w:hint="cs"/>
          <w:sz w:val="32"/>
          <w:szCs w:val="32"/>
          <w:rtl/>
        </w:rPr>
        <w:t>،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E5FC1">
        <w:rPr>
          <w:rFonts w:ascii="Adobe Arabic" w:hAnsi="Adobe Arabic" w:cs="Adobe Arabic" w:hint="cs"/>
          <w:sz w:val="32"/>
          <w:szCs w:val="32"/>
          <w:rtl/>
        </w:rPr>
        <w:t>أ</w:t>
      </w:r>
      <w:r w:rsidRPr="00780018">
        <w:rPr>
          <w:rFonts w:ascii="Adobe Arabic" w:hAnsi="Adobe Arabic" w:cs="Adobe Arabic"/>
          <w:sz w:val="32"/>
          <w:szCs w:val="32"/>
          <w:rtl/>
        </w:rPr>
        <w:t>و مناسبة عادية</w:t>
      </w:r>
      <w:r w:rsidR="00EE5FC1">
        <w:rPr>
          <w:rFonts w:ascii="Adobe Arabic" w:hAnsi="Adobe Arabic" w:cs="Adobe Arabic" w:hint="cs"/>
          <w:sz w:val="32"/>
          <w:szCs w:val="32"/>
          <w:rtl/>
        </w:rPr>
        <w:t>؛</w:t>
      </w:r>
      <w:r w:rsidRPr="007800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اجتماع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للحساب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اجتماع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يتحد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د فيه المصير ال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أ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بدي والنهائي الكبير للإنسان</w:t>
      </w:r>
      <w:r w:rsidR="00EE5FC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1A7BA41D" w14:textId="77777777" w:rsidR="002A63EB" w:rsidRDefault="00780018" w:rsidP="002A63EB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2A63EB">
        <w:rPr>
          <w:rFonts w:ascii="Adobe Arabic" w:hAnsi="Adobe Arabic" w:cs="Adobe Arabic"/>
          <w:b/>
          <w:bCs/>
          <w:sz w:val="32"/>
          <w:szCs w:val="32"/>
          <w:rtl/>
        </w:rPr>
        <w:t>إم</w:t>
      </w:r>
      <w:r w:rsidR="00EE5FC1"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على أساس ما قد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sz w:val="32"/>
          <w:szCs w:val="32"/>
          <w:rtl/>
        </w:rPr>
        <w:t>مه من خير إلى الجنة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بنعيمها الخالص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الرا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قي،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العظيم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الدائم</w:t>
      </w:r>
      <w:r w:rsidR="002A63E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E66C54" w14:textId="22B32AE7" w:rsidR="008B23AD" w:rsidRDefault="00780018" w:rsidP="008B23A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2A63EB">
        <w:rPr>
          <w:rFonts w:ascii="Adobe Arabic" w:hAnsi="Adobe Arabic" w:cs="Adobe Arabic"/>
          <w:b/>
          <w:bCs/>
          <w:sz w:val="32"/>
          <w:szCs w:val="32"/>
          <w:rtl/>
        </w:rPr>
        <w:t>وإم</w:t>
      </w:r>
      <w:r w:rsidR="00EE5FC1"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على ضوء عمله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نتيجة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ً</w:t>
      </w:r>
      <w:r w:rsidR="00EE5FC1" w:rsidRPr="002A63EB">
        <w:rPr>
          <w:rFonts w:ascii="Adobe Arabic" w:hAnsi="Adobe Arabic" w:cs="Adobe Arabic"/>
          <w:sz w:val="32"/>
          <w:szCs w:val="32"/>
          <w:rtl/>
        </w:rPr>
        <w:t xml:space="preserve"> لعمله ك</w:t>
      </w:r>
      <w:r w:rsidRPr="002A63EB">
        <w:rPr>
          <w:rFonts w:ascii="Adobe Arabic" w:hAnsi="Adobe Arabic" w:cs="Adobe Arabic"/>
          <w:sz w:val="32"/>
          <w:szCs w:val="32"/>
          <w:rtl/>
        </w:rPr>
        <w:t>شر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ب</w:t>
      </w:r>
      <w:r w:rsidR="002D1F12" w:rsidRPr="002A63EB">
        <w:rPr>
          <w:rFonts w:ascii="Adobe Arabic" w:hAnsi="Adobe Arabic" w:cs="Adobe Arabic"/>
          <w:sz w:val="32"/>
          <w:szCs w:val="32"/>
          <w:rtl/>
        </w:rPr>
        <w:t>اتِّجاه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النار 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 xml:space="preserve">والعياذ بالله، </w:t>
      </w:r>
      <w:r w:rsidRPr="002A63EB">
        <w:rPr>
          <w:rFonts w:ascii="Adobe Arabic" w:hAnsi="Adobe Arabic" w:cs="Adobe Arabic"/>
          <w:sz w:val="32"/>
          <w:szCs w:val="32"/>
          <w:rtl/>
        </w:rPr>
        <w:t>في الشقاء ال</w:t>
      </w:r>
      <w:r w:rsidR="00EE5FC1" w:rsidRPr="002A63EB">
        <w:rPr>
          <w:rFonts w:ascii="Adobe Arabic" w:hAnsi="Adobe Arabic" w:cs="Adobe Arabic" w:hint="cs"/>
          <w:sz w:val="32"/>
          <w:szCs w:val="32"/>
          <w:rtl/>
        </w:rPr>
        <w:t>أ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بدي الدائم والرهيب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8B23A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8E97BF3" w14:textId="7181F1C5" w:rsidR="008B23AD" w:rsidRDefault="00EE5FC1" w:rsidP="008B23AD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B23A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فهي </w:t>
      </w:r>
      <w:r w:rsidR="00780018" w:rsidRPr="008B23AD">
        <w:rPr>
          <w:rFonts w:ascii="Adobe Arabic" w:hAnsi="Adobe Arabic" w:cs="Adobe Arabic"/>
          <w:b/>
          <w:bCs/>
          <w:sz w:val="32"/>
          <w:szCs w:val="32"/>
          <w:rtl/>
        </w:rPr>
        <w:t xml:space="preserve">حالة رهيبة </w:t>
      </w:r>
      <w:r w:rsidR="009B5C3A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8B23AD" w:rsidRPr="008B23AD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8B23A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سم</w:t>
      </w:r>
      <w:r w:rsidRPr="002A63EB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اه الله 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ـ(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 xml:space="preserve"> الد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780018" w:rsidRPr="002A63EB">
        <w:rPr>
          <w:rFonts w:ascii="Adobe Arabic" w:hAnsi="Adobe Arabic" w:cs="Adobe Arabic"/>
          <w:b/>
          <w:bCs/>
          <w:sz w:val="32"/>
          <w:szCs w:val="32"/>
          <w:rtl/>
        </w:rPr>
        <w:t>ين</w:t>
      </w:r>
      <w:r w:rsidRPr="002A63EB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8B23AD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5F8F1D85" w14:textId="7924E151" w:rsidR="0080179F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وفي نفس الوقت ليس هناك مجال للالتفا</w:t>
      </w:r>
      <w:r w:rsidR="002A63E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ف،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ولا للمغالطة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ولا للت</w:t>
      </w:r>
      <w:r w:rsidR="002A63EB">
        <w:rPr>
          <w:rFonts w:ascii="Adobe Arabic" w:hAnsi="Adobe Arabic" w:cs="Adobe Arabic" w:hint="cs"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sz w:val="32"/>
          <w:szCs w:val="32"/>
          <w:rtl/>
        </w:rPr>
        <w:t>خ</w:t>
      </w:r>
      <w:r w:rsidR="002A63EB">
        <w:rPr>
          <w:rFonts w:ascii="Adobe Arabic" w:hAnsi="Adobe Arabic" w:cs="Adobe Arabic" w:hint="cs"/>
          <w:sz w:val="32"/>
          <w:szCs w:val="32"/>
          <w:rtl/>
        </w:rPr>
        <w:t>َ</w:t>
      </w:r>
      <w:r w:rsidRPr="002A63EB">
        <w:rPr>
          <w:rFonts w:ascii="Adobe Arabic" w:hAnsi="Adobe Arabic" w:cs="Adobe Arabic"/>
          <w:sz w:val="32"/>
          <w:szCs w:val="32"/>
          <w:rtl/>
        </w:rPr>
        <w:t>ل</w:t>
      </w:r>
      <w:r w:rsidR="002A63EB">
        <w:rPr>
          <w:rFonts w:ascii="Adobe Arabic" w:hAnsi="Adobe Arabic" w:cs="Adobe Arabic" w:hint="cs"/>
          <w:sz w:val="32"/>
          <w:szCs w:val="32"/>
          <w:rtl/>
        </w:rPr>
        <w:t>ُّ</w:t>
      </w:r>
      <w:r w:rsidRPr="002A63EB">
        <w:rPr>
          <w:rFonts w:ascii="Adobe Arabic" w:hAnsi="Adobe Arabic" w:cs="Adobe Arabic"/>
          <w:sz w:val="32"/>
          <w:szCs w:val="32"/>
          <w:rtl/>
        </w:rPr>
        <w:t>ص من تلك النتائج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التي </w:t>
      </w:r>
      <w:r w:rsidR="002A63EB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2A63EB">
        <w:rPr>
          <w:rFonts w:ascii="Adobe Arabic" w:hAnsi="Adobe Arabic" w:cs="Adobe Arabic"/>
          <w:sz w:val="32"/>
          <w:szCs w:val="32"/>
          <w:rtl/>
        </w:rPr>
        <w:t>م</w:t>
      </w:r>
      <w:r w:rsidR="0080179F">
        <w:rPr>
          <w:rFonts w:ascii="Adobe Arabic" w:hAnsi="Adobe Arabic" w:cs="Adobe Arabic" w:hint="cs"/>
          <w:sz w:val="32"/>
          <w:szCs w:val="32"/>
          <w:rtl/>
        </w:rPr>
        <w:t>ُ</w:t>
      </w:r>
      <w:r w:rsidRPr="002A63EB">
        <w:rPr>
          <w:rFonts w:ascii="Adobe Arabic" w:hAnsi="Adobe Arabic" w:cs="Adobe Arabic"/>
          <w:sz w:val="32"/>
          <w:szCs w:val="32"/>
          <w:rtl/>
        </w:rPr>
        <w:t>ت</w:t>
      </w:r>
      <w:r w:rsidR="0080179F">
        <w:rPr>
          <w:rFonts w:ascii="Adobe Arabic" w:hAnsi="Adobe Arabic" w:cs="Adobe Arabic" w:hint="cs"/>
          <w:sz w:val="32"/>
          <w:szCs w:val="32"/>
          <w:rtl/>
        </w:rPr>
        <w:t>َ</w:t>
      </w:r>
      <w:r w:rsidRPr="002A63EB">
        <w:rPr>
          <w:rFonts w:ascii="Adobe Arabic" w:hAnsi="Adobe Arabic" w:cs="Adobe Arabic"/>
          <w:sz w:val="32"/>
          <w:szCs w:val="32"/>
          <w:rtl/>
        </w:rPr>
        <w:t>ر</w:t>
      </w:r>
      <w:r w:rsidR="0080179F">
        <w:rPr>
          <w:rFonts w:ascii="Adobe Arabic" w:hAnsi="Adobe Arabic" w:cs="Adobe Arabic" w:hint="cs"/>
          <w:sz w:val="32"/>
          <w:szCs w:val="32"/>
          <w:rtl/>
        </w:rPr>
        <w:t>َ</w:t>
      </w:r>
      <w:r w:rsidRPr="002A63EB">
        <w:rPr>
          <w:rFonts w:ascii="Adobe Arabic" w:hAnsi="Adobe Arabic" w:cs="Adobe Arabic"/>
          <w:sz w:val="32"/>
          <w:szCs w:val="32"/>
          <w:rtl/>
        </w:rPr>
        <w:t>ت</w:t>
      </w:r>
      <w:r w:rsidR="0080179F">
        <w:rPr>
          <w:rFonts w:ascii="Adobe Arabic" w:hAnsi="Adobe Arabic" w:cs="Adobe Arabic" w:hint="cs"/>
          <w:sz w:val="32"/>
          <w:szCs w:val="32"/>
          <w:rtl/>
        </w:rPr>
        <w:t>ِّ</w:t>
      </w:r>
      <w:r w:rsidRPr="002A63EB">
        <w:rPr>
          <w:rFonts w:ascii="Adobe Arabic" w:hAnsi="Adobe Arabic" w:cs="Adobe Arabic"/>
          <w:sz w:val="32"/>
          <w:szCs w:val="32"/>
          <w:rtl/>
        </w:rPr>
        <w:t>بة</w:t>
      </w:r>
      <w:r w:rsidR="002A63EB">
        <w:rPr>
          <w:rFonts w:ascii="Adobe Arabic" w:hAnsi="Adobe Arabic" w:cs="Adobe Arabic" w:hint="cs"/>
          <w:sz w:val="32"/>
          <w:szCs w:val="32"/>
          <w:rtl/>
        </w:rPr>
        <w:t>-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2A63EB">
        <w:rPr>
          <w:rFonts w:ascii="Adobe Arabic" w:hAnsi="Adobe Arabic" w:cs="Adobe Arabic" w:hint="cs"/>
          <w:sz w:val="32"/>
          <w:szCs w:val="32"/>
          <w:rtl/>
        </w:rPr>
        <w:t>-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على عمل الإنسان</w:t>
      </w:r>
      <w:r w:rsidR="002A63EB">
        <w:rPr>
          <w:rFonts w:ascii="Adobe Arabic" w:hAnsi="Adobe Arabic" w:cs="Adobe Arabic" w:hint="cs"/>
          <w:sz w:val="32"/>
          <w:szCs w:val="32"/>
          <w:rtl/>
        </w:rPr>
        <w:t>؛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AA1D66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هذا هو الدين</w:t>
      </w:r>
      <w:r w:rsidR="002A63EB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الجزاء على ما قد</w:t>
      </w:r>
      <w:r w:rsidR="002A63EB">
        <w:rPr>
          <w:rFonts w:ascii="Adobe Arabic" w:hAnsi="Adobe Arabic" w:cs="Adobe Arabic" w:hint="cs"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sz w:val="32"/>
          <w:szCs w:val="32"/>
          <w:rtl/>
        </w:rPr>
        <w:t>مت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وعلى ما عملت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فليس هناك أي مجال للمغالطة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للالتفا</w:t>
      </w:r>
      <w:r w:rsidR="002A63EB">
        <w:rPr>
          <w:rFonts w:ascii="Adobe Arabic" w:hAnsi="Adobe Arabic" w:cs="Adobe Arabic" w:hint="cs"/>
          <w:sz w:val="32"/>
          <w:szCs w:val="32"/>
          <w:rtl/>
        </w:rPr>
        <w:t>ف،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للوساطات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للصداقات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للتزوير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للتبريرات غير الصحيحة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ولا مجال فيه للهزل</w:t>
      </w:r>
      <w:r w:rsidR="002A63EB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A63EB">
        <w:rPr>
          <w:rFonts w:ascii="Adobe Arabic" w:hAnsi="Adobe Arabic" w:cs="Adobe Arabic" w:hint="cs"/>
          <w:sz w:val="32"/>
          <w:szCs w:val="32"/>
          <w:rtl/>
        </w:rPr>
        <w:t>ال</w:t>
      </w:r>
      <w:r w:rsidRPr="002A63EB">
        <w:rPr>
          <w:rFonts w:ascii="Adobe Arabic" w:hAnsi="Adobe Arabic" w:cs="Adobe Arabic"/>
          <w:sz w:val="32"/>
          <w:szCs w:val="32"/>
          <w:rtl/>
        </w:rPr>
        <w:t>أمور ت</w:t>
      </w:r>
      <w:r w:rsidR="002A63EB">
        <w:rPr>
          <w:rFonts w:ascii="Adobe Arabic" w:hAnsi="Adobe Arabic" w:cs="Adobe Arabic" w:hint="cs"/>
          <w:sz w:val="32"/>
          <w:szCs w:val="32"/>
          <w:rtl/>
        </w:rPr>
        <w:t>ُ</w:t>
      </w:r>
      <w:r w:rsidRPr="002A63EB">
        <w:rPr>
          <w:rFonts w:ascii="Adobe Arabic" w:hAnsi="Adobe Arabic" w:cs="Adobe Arabic"/>
          <w:sz w:val="32"/>
          <w:szCs w:val="32"/>
          <w:rtl/>
        </w:rPr>
        <w:t>ح</w:t>
      </w:r>
      <w:r w:rsidR="002A63EB">
        <w:rPr>
          <w:rFonts w:ascii="Adobe Arabic" w:hAnsi="Adobe Arabic" w:cs="Adobe Arabic" w:hint="cs"/>
          <w:sz w:val="32"/>
          <w:szCs w:val="32"/>
          <w:rtl/>
        </w:rPr>
        <w:t>ْ</w:t>
      </w:r>
      <w:r w:rsidRPr="002A63EB">
        <w:rPr>
          <w:rFonts w:ascii="Adobe Arabic" w:hAnsi="Adobe Arabic" w:cs="Adobe Arabic"/>
          <w:sz w:val="32"/>
          <w:szCs w:val="32"/>
          <w:rtl/>
        </w:rPr>
        <w:t>س</w:t>
      </w:r>
      <w:r w:rsidR="002A63EB">
        <w:rPr>
          <w:rFonts w:ascii="Adobe Arabic" w:hAnsi="Adobe Arabic" w:cs="Adobe Arabic" w:hint="cs"/>
          <w:sz w:val="32"/>
          <w:szCs w:val="32"/>
          <w:rtl/>
        </w:rPr>
        <w:t>َ</w:t>
      </w:r>
      <w:r w:rsidRPr="002A63EB">
        <w:rPr>
          <w:rFonts w:ascii="Adobe Arabic" w:hAnsi="Adobe Arabic" w:cs="Adobe Arabic"/>
          <w:sz w:val="32"/>
          <w:szCs w:val="32"/>
          <w:rtl/>
        </w:rPr>
        <w:t>م ب</w:t>
      </w:r>
      <w:r w:rsidR="002A63EB">
        <w:rPr>
          <w:rFonts w:ascii="Adobe Arabic" w:hAnsi="Adobe Arabic" w:cs="Adobe Arabic" w:hint="cs"/>
          <w:sz w:val="32"/>
          <w:szCs w:val="32"/>
          <w:rtl/>
        </w:rPr>
        <w:t>ِ</w:t>
      </w:r>
      <w:r w:rsidRPr="002A63EB">
        <w:rPr>
          <w:rFonts w:ascii="Adobe Arabic" w:hAnsi="Adobe Arabic" w:cs="Adobe Arabic"/>
          <w:sz w:val="32"/>
          <w:szCs w:val="32"/>
          <w:rtl/>
        </w:rPr>
        <w:t>ج</w:t>
      </w:r>
      <w:r w:rsidR="002A63EB">
        <w:rPr>
          <w:rFonts w:ascii="Adobe Arabic" w:hAnsi="Adobe Arabic" w:cs="Adobe Arabic" w:hint="cs"/>
          <w:sz w:val="32"/>
          <w:szCs w:val="32"/>
          <w:rtl/>
        </w:rPr>
        <w:t>ِ</w:t>
      </w:r>
      <w:r w:rsidRPr="002A63EB">
        <w:rPr>
          <w:rFonts w:ascii="Adobe Arabic" w:hAnsi="Adobe Arabic" w:cs="Adobe Arabic"/>
          <w:sz w:val="32"/>
          <w:szCs w:val="32"/>
          <w:rtl/>
        </w:rPr>
        <w:t>د</w:t>
      </w:r>
      <w:r w:rsidR="002A63EB">
        <w:rPr>
          <w:rFonts w:ascii="Adobe Arabic" w:hAnsi="Adobe Arabic" w:cs="Adobe Arabic" w:hint="cs"/>
          <w:sz w:val="32"/>
          <w:szCs w:val="32"/>
          <w:rtl/>
        </w:rPr>
        <w:t>ّ، وقرارات حاسمة، قرارات نهائية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في إطار حكم الله الحق </w:t>
      </w:r>
      <w:r w:rsidR="005D1ED1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8B23AD">
        <w:rPr>
          <w:rFonts w:ascii="Adobe Arabic" w:hAnsi="Adobe Arabic" w:cs="Adobe Arabic" w:hint="cs"/>
          <w:sz w:val="32"/>
          <w:szCs w:val="32"/>
          <w:rtl/>
        </w:rPr>
        <w:t>؛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B23AD" w:rsidRPr="008B23AD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8B23AD">
        <w:rPr>
          <w:rFonts w:ascii="Adobe Arabic" w:hAnsi="Adobe Arabic" w:cs="Adobe Arabic"/>
          <w:b/>
          <w:bCs/>
          <w:sz w:val="32"/>
          <w:szCs w:val="32"/>
          <w:rtl/>
        </w:rPr>
        <w:t>له</w:t>
      </w:r>
      <w:r w:rsidR="008B23AD" w:rsidRPr="008B23A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8B23AD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فالكل في حالة خ</w:t>
      </w:r>
      <w:r w:rsidR="008B23AD">
        <w:rPr>
          <w:rFonts w:ascii="Adobe Arabic" w:hAnsi="Adobe Arabic" w:cs="Adobe Arabic" w:hint="cs"/>
          <w:sz w:val="32"/>
          <w:szCs w:val="32"/>
          <w:rtl/>
        </w:rPr>
        <w:t>ض</w:t>
      </w:r>
      <w:r w:rsidRPr="002A63EB">
        <w:rPr>
          <w:rFonts w:ascii="Adobe Arabic" w:hAnsi="Adobe Arabic" w:cs="Adobe Arabic"/>
          <w:sz w:val="32"/>
          <w:szCs w:val="32"/>
          <w:rtl/>
        </w:rPr>
        <w:t>وع</w:t>
      </w:r>
      <w:r w:rsidR="0080179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EB689DE" w14:textId="325770CC" w:rsidR="008B23AD" w:rsidRDefault="00780018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لا يستطيعون أيضاً أن يتعن</w:t>
      </w:r>
      <w:r w:rsidR="0080179F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توا</w:t>
      </w:r>
      <w:r w:rsidR="008B23AD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A63EB">
        <w:rPr>
          <w:rFonts w:ascii="Adobe Arabic" w:hAnsi="Adobe Arabic" w:cs="Adobe Arabic"/>
          <w:sz w:val="32"/>
          <w:szCs w:val="32"/>
          <w:rtl/>
        </w:rPr>
        <w:t>أن يعملوا ثورة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مع كثرتهم </w:t>
      </w:r>
      <w:r w:rsidR="008B23AD">
        <w:rPr>
          <w:rFonts w:ascii="Adobe Arabic" w:hAnsi="Adobe Arabic" w:cs="Adobe Arabic" w:hint="cs"/>
          <w:sz w:val="32"/>
          <w:szCs w:val="32"/>
          <w:rtl/>
        </w:rPr>
        <w:t>(</w:t>
      </w:r>
      <w:r w:rsidRPr="002A63EB">
        <w:rPr>
          <w:rFonts w:ascii="Adobe Arabic" w:hAnsi="Adobe Arabic" w:cs="Adobe Arabic"/>
          <w:sz w:val="32"/>
          <w:szCs w:val="32"/>
          <w:rtl/>
        </w:rPr>
        <w:t>مليارات البشر</w:t>
      </w:r>
      <w:r w:rsidR="008B23AD">
        <w:rPr>
          <w:rFonts w:ascii="Adobe Arabic" w:hAnsi="Adobe Arabic" w:cs="Adobe Arabic" w:hint="cs"/>
          <w:sz w:val="32"/>
          <w:szCs w:val="32"/>
          <w:rtl/>
        </w:rPr>
        <w:t>)،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مليارات البشر من الهالكين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الذين قال الله عنهم</w:t>
      </w:r>
      <w:r w:rsidR="008B23AD">
        <w:rPr>
          <w:rFonts w:ascii="Adobe Arabic" w:hAnsi="Adobe Arabic" w:cs="Adobe Arabic" w:hint="cs"/>
          <w:sz w:val="32"/>
          <w:szCs w:val="32"/>
          <w:rtl/>
        </w:rPr>
        <w:t>:</w:t>
      </w:r>
      <w:r w:rsidR="008B23AD" w:rsidRPr="008B23AD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8B23AD" w:rsidRPr="008B23AD">
        <w:rPr>
          <w:rStyle w:val="Char"/>
          <w:rtl/>
        </w:rPr>
        <w:t>وَلَقَدْ أَضَلَّ مِنْكُمْ جِبِلًّا كَثِيرًا</w:t>
      </w:r>
      <w:r w:rsidR="005A6C27" w:rsidRPr="005A6C27">
        <w:rPr>
          <w:rStyle w:val="Char"/>
          <w:rFonts w:cs="DecoType Naskh Variants"/>
          <w:rtl/>
        </w:rPr>
        <w:t>}</w:t>
      </w:r>
      <w:r w:rsidR="008B23AD" w:rsidRPr="008B23AD">
        <w:rPr>
          <w:rStyle w:val="Char0"/>
          <w:rtl/>
        </w:rPr>
        <w:t>[يس:62]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لا يستطيعون أن يتخل</w:t>
      </w:r>
      <w:r w:rsidR="008B23AD">
        <w:rPr>
          <w:rFonts w:ascii="Adobe Arabic" w:hAnsi="Adobe Arabic" w:cs="Adobe Arabic" w:hint="cs"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sz w:val="32"/>
          <w:szCs w:val="32"/>
          <w:rtl/>
        </w:rPr>
        <w:t>صوا</w:t>
      </w:r>
      <w:r w:rsidR="008B23AD">
        <w:rPr>
          <w:rFonts w:ascii="Adobe Arabic" w:hAnsi="Adobe Arabic" w:cs="Adobe Arabic" w:hint="cs"/>
          <w:sz w:val="32"/>
          <w:szCs w:val="32"/>
          <w:rtl/>
        </w:rPr>
        <w:t>، أن يهربوا،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أن ي</w:t>
      </w:r>
      <w:r w:rsidR="008B23AD">
        <w:rPr>
          <w:rFonts w:ascii="Adobe Arabic" w:hAnsi="Adobe Arabic" w:cs="Adobe Arabic" w:hint="cs"/>
          <w:sz w:val="32"/>
          <w:szCs w:val="32"/>
          <w:rtl/>
        </w:rPr>
        <w:t>ُ</w:t>
      </w:r>
      <w:r w:rsidRPr="002A63EB">
        <w:rPr>
          <w:rFonts w:ascii="Adobe Arabic" w:hAnsi="Adobe Arabic" w:cs="Adobe Arabic"/>
          <w:sz w:val="32"/>
          <w:szCs w:val="32"/>
          <w:rtl/>
        </w:rPr>
        <w:t>ش</w:t>
      </w:r>
      <w:r w:rsidR="008B23AD">
        <w:rPr>
          <w:rFonts w:ascii="Adobe Arabic" w:hAnsi="Adobe Arabic" w:cs="Adobe Arabic" w:hint="cs"/>
          <w:sz w:val="32"/>
          <w:szCs w:val="32"/>
          <w:rtl/>
        </w:rPr>
        <w:t>َ</w:t>
      </w:r>
      <w:r w:rsidRPr="002A63EB">
        <w:rPr>
          <w:rFonts w:ascii="Adobe Arabic" w:hAnsi="Adobe Arabic" w:cs="Adobe Arabic"/>
          <w:sz w:val="32"/>
          <w:szCs w:val="32"/>
          <w:rtl/>
        </w:rPr>
        <w:t>ك</w:t>
      </w:r>
      <w:r w:rsidR="008B23AD">
        <w:rPr>
          <w:rFonts w:ascii="Adobe Arabic" w:hAnsi="Adobe Arabic" w:cs="Adobe Arabic" w:hint="cs"/>
          <w:sz w:val="32"/>
          <w:szCs w:val="32"/>
          <w:rtl/>
        </w:rPr>
        <w:t>ِّ</w:t>
      </w:r>
      <w:r w:rsidRPr="002A63EB">
        <w:rPr>
          <w:rFonts w:ascii="Adobe Arabic" w:hAnsi="Adobe Arabic" w:cs="Adobe Arabic"/>
          <w:sz w:val="32"/>
          <w:szCs w:val="32"/>
          <w:rtl/>
        </w:rPr>
        <w:t>لوا ثورة</w:t>
      </w:r>
      <w:r w:rsidR="008B23AD">
        <w:rPr>
          <w:rFonts w:ascii="Adobe Arabic" w:hAnsi="Adobe Arabic" w:cs="Adobe Arabic" w:hint="cs"/>
          <w:sz w:val="32"/>
          <w:szCs w:val="32"/>
          <w:rtl/>
        </w:rPr>
        <w:t>ً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عارمة بمليارات البشر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مظاهرات في ساحة المحشر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لا يمكنهم فعل ذلك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الله يقول</w:t>
      </w:r>
      <w:r w:rsidR="008B23AD">
        <w:rPr>
          <w:rFonts w:ascii="Adobe Arabic" w:hAnsi="Adobe Arabic" w:cs="Adobe Arabic" w:hint="cs"/>
          <w:sz w:val="32"/>
          <w:szCs w:val="32"/>
          <w:rtl/>
        </w:rPr>
        <w:t>: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8B23AD" w:rsidRPr="008B23AD">
        <w:rPr>
          <w:rStyle w:val="Char"/>
          <w:rtl/>
        </w:rPr>
        <w:t>هَذَا يَوْمُ الْفَصْلِ جَمَعْنَاكُمْ وَالْأَوَّلِينَ</w:t>
      </w:r>
      <w:r w:rsidR="008B23AD">
        <w:rPr>
          <w:rStyle w:val="Char"/>
          <w:rFonts w:hint="cs"/>
          <w:rtl/>
        </w:rPr>
        <w:t xml:space="preserve"> (38) </w:t>
      </w:r>
      <w:r w:rsidR="008B23AD" w:rsidRPr="008B23AD">
        <w:rPr>
          <w:rStyle w:val="Char"/>
          <w:rtl/>
        </w:rPr>
        <w:t>فَإِنْ كَانَ لَكُمْ كَيْدٌ فَكِيدُونِ</w:t>
      </w:r>
      <w:r w:rsidR="005A6C27" w:rsidRPr="005A6C27">
        <w:rPr>
          <w:rStyle w:val="Char"/>
          <w:rFonts w:cs="DecoType Naskh Variants"/>
          <w:rtl/>
        </w:rPr>
        <w:t>}</w:t>
      </w:r>
      <w:r w:rsidR="008B23AD" w:rsidRPr="008B23AD">
        <w:rPr>
          <w:rStyle w:val="Char0"/>
          <w:rtl/>
        </w:rPr>
        <w:t>[المرسلات:38</w:t>
      </w:r>
      <w:r w:rsidR="008B23AD">
        <w:rPr>
          <w:rStyle w:val="Char0"/>
          <w:rFonts w:hint="cs"/>
          <w:rtl/>
        </w:rPr>
        <w:t>-39</w:t>
      </w:r>
      <w:r w:rsidR="008B23AD" w:rsidRPr="008B23AD">
        <w:rPr>
          <w:rStyle w:val="Char0"/>
          <w:rtl/>
        </w:rPr>
        <w:t>]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إذا كان لديكم كيد ومكر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تريدون أن تقوموا بعمل</w:t>
      </w:r>
      <w:r w:rsidR="008B23AD">
        <w:rPr>
          <w:rFonts w:ascii="Adobe Arabic" w:hAnsi="Adobe Arabic" w:cs="Adobe Arabic" w:hint="cs"/>
          <w:sz w:val="32"/>
          <w:szCs w:val="32"/>
          <w:rtl/>
        </w:rPr>
        <w:t>ٍ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ما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بحيث لا نتمكن من حسابكم ولا جزائكم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ففعلوا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لا يفعلون شيئا</w:t>
      </w:r>
      <w:r w:rsidR="008B23AD">
        <w:rPr>
          <w:rFonts w:ascii="Adobe Arabic" w:hAnsi="Adobe Arabic" w:cs="Adobe Arabic" w:hint="cs"/>
          <w:sz w:val="32"/>
          <w:szCs w:val="32"/>
          <w:rtl/>
        </w:rPr>
        <w:t>ً،</w:t>
      </w:r>
      <w:r w:rsidR="008B23AD" w:rsidRPr="008B23AD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8B23AD" w:rsidRPr="008B23AD">
        <w:rPr>
          <w:rStyle w:val="Char"/>
          <w:rtl/>
        </w:rPr>
        <w:t xml:space="preserve">مَا لَكُمْ لَا تَنَاصَرُونَ </w:t>
      </w:r>
      <w:r w:rsidR="008B23AD" w:rsidRPr="008B23AD">
        <w:rPr>
          <w:rStyle w:val="Char"/>
          <w:rFonts w:hint="cs"/>
          <w:rtl/>
        </w:rPr>
        <w:t>(</w:t>
      </w:r>
      <w:r w:rsidR="008B23AD" w:rsidRPr="008B23AD">
        <w:rPr>
          <w:rStyle w:val="Char"/>
          <w:rtl/>
        </w:rPr>
        <w:t>25</w:t>
      </w:r>
      <w:r w:rsidR="008B23AD" w:rsidRPr="008B23AD">
        <w:rPr>
          <w:rStyle w:val="Char"/>
          <w:rFonts w:hint="cs"/>
          <w:rtl/>
        </w:rPr>
        <w:t>)</w:t>
      </w:r>
      <w:r w:rsidR="008B23AD" w:rsidRPr="008B23AD">
        <w:rPr>
          <w:rStyle w:val="Char"/>
          <w:rtl/>
        </w:rPr>
        <w:t xml:space="preserve"> بَلْ هُمُ الْيَوْمَ مُسْتَسْلِمُونَ</w:t>
      </w:r>
      <w:r w:rsidR="005A6C27" w:rsidRPr="005A6C27">
        <w:rPr>
          <w:rStyle w:val="Char"/>
          <w:rFonts w:cs="DecoType Naskh Variants"/>
          <w:rtl/>
        </w:rPr>
        <w:t>}</w:t>
      </w:r>
      <w:r w:rsidR="008B23AD" w:rsidRPr="008B23AD">
        <w:rPr>
          <w:rStyle w:val="Char0"/>
          <w:rtl/>
        </w:rPr>
        <w:t>[الصافات:</w:t>
      </w:r>
      <w:r w:rsidR="008B23AD" w:rsidRPr="008B23AD">
        <w:rPr>
          <w:rStyle w:val="Char0"/>
          <w:rFonts w:hint="cs"/>
          <w:rtl/>
        </w:rPr>
        <w:t>25-</w:t>
      </w:r>
      <w:r w:rsidR="008B23AD" w:rsidRPr="008B23AD">
        <w:rPr>
          <w:rStyle w:val="Char0"/>
          <w:rtl/>
        </w:rPr>
        <w:t>26]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في حالة </w:t>
      </w:r>
      <w:r w:rsidR="008B23AD">
        <w:rPr>
          <w:rFonts w:ascii="Adobe Arabic" w:hAnsi="Adobe Arabic" w:cs="Adobe Arabic" w:hint="cs"/>
          <w:sz w:val="32"/>
          <w:szCs w:val="32"/>
          <w:rtl/>
        </w:rPr>
        <w:t xml:space="preserve">من </w:t>
      </w:r>
      <w:r w:rsidRPr="002A63EB">
        <w:rPr>
          <w:rFonts w:ascii="Adobe Arabic" w:hAnsi="Adobe Arabic" w:cs="Adobe Arabic"/>
          <w:sz w:val="32"/>
          <w:szCs w:val="32"/>
          <w:rtl/>
        </w:rPr>
        <w:t>الاستسلام التام</w:t>
      </w:r>
      <w:r w:rsidR="008B23AD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والخضوع المطلق</w:t>
      </w:r>
      <w:r w:rsidR="008B23A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F57A0C2" w14:textId="6CFABFA1" w:rsidR="008B23AD" w:rsidRDefault="008B23AD" w:rsidP="008B23A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A1D66">
        <w:rPr>
          <w:rFonts w:ascii="Adobe Arabic" w:hAnsi="Adobe Arabic" w:cs="Adobe Arabic" w:hint="cs"/>
          <w:b/>
          <w:bCs/>
          <w:sz w:val="32"/>
          <w:szCs w:val="32"/>
          <w:rtl/>
        </w:rPr>
        <w:t>لـ</w:t>
      </w:r>
      <w:r w:rsidR="00780018" w:rsidRPr="00AA1D66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مقام الحساب يتجل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ى للإنسان ع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ظ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م تفري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ط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وعواقب غفلته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وفداحة خسارته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إن كان أضاع فرص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حياته هنا في الدنيا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الإنسان يدرك كم كانت خسارة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رهيبة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هذه 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هي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فرصتك الوحيدة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حياتك في الدنيا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فلا تماطل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لا ت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س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ماذا تنتظر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أنت هنا في مقام المسؤولية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في المقام الذي معك فيه الفرصة الكافية والت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ام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لتحديد مصيرك ومستقبلك الدائم والأبدي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8B23AD">
        <w:rPr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Pr="008B23AD">
        <w:rPr>
          <w:rStyle w:val="Char"/>
          <w:rtl/>
        </w:rPr>
        <w:t>يَوْمَئِذٍ يَتَذَكَّرُ الْإِنْسَانُ وَأَنَّى لَهُ الذِّكْرَى</w:t>
      </w:r>
      <w:r w:rsidRPr="008B23AD">
        <w:rPr>
          <w:rStyle w:val="Char"/>
          <w:rFonts w:hint="cs"/>
          <w:rtl/>
        </w:rPr>
        <w:t xml:space="preserve"> </w:t>
      </w:r>
      <w:r w:rsidRPr="008B23AD">
        <w:rPr>
          <w:rStyle w:val="Char"/>
          <w:rFonts w:hint="cs"/>
          <w:rtl/>
        </w:rPr>
        <w:lastRenderedPageBreak/>
        <w:t>(</w:t>
      </w:r>
      <w:r w:rsidRPr="008B23AD">
        <w:rPr>
          <w:rStyle w:val="Char"/>
          <w:rtl/>
        </w:rPr>
        <w:t>23</w:t>
      </w:r>
      <w:r w:rsidRPr="008B23AD">
        <w:rPr>
          <w:rStyle w:val="Char"/>
          <w:rFonts w:hint="cs"/>
          <w:rtl/>
        </w:rPr>
        <w:t>)</w:t>
      </w:r>
      <w:r w:rsidRPr="008B23AD">
        <w:rPr>
          <w:rStyle w:val="Char"/>
          <w:rtl/>
        </w:rPr>
        <w:t xml:space="preserve"> يَقُولُ يَا لَيْتَنِي قَدَّمْتُ </w:t>
      </w:r>
      <w:proofErr w:type="gramStart"/>
      <w:r w:rsidRPr="008B23AD">
        <w:rPr>
          <w:rStyle w:val="Char"/>
          <w:rtl/>
        </w:rPr>
        <w:t>لِحَيَاتِي</w:t>
      </w:r>
      <w:r w:rsidR="005A6C27" w:rsidRPr="005A6C27">
        <w:rPr>
          <w:rStyle w:val="Char"/>
          <w:rFonts w:cs="DecoType Naskh Variants"/>
          <w:rtl/>
        </w:rPr>
        <w:t>}</w:t>
      </w:r>
      <w:r w:rsidRPr="008B23AD">
        <w:rPr>
          <w:rStyle w:val="Char0"/>
          <w:rtl/>
        </w:rPr>
        <w:t>[</w:t>
      </w:r>
      <w:proofErr w:type="gramEnd"/>
      <w:r w:rsidRPr="008B23AD">
        <w:rPr>
          <w:rStyle w:val="Char0"/>
          <w:rtl/>
        </w:rPr>
        <w:t>الفجر:</w:t>
      </w:r>
      <w:r w:rsidRPr="008B23AD">
        <w:rPr>
          <w:rStyle w:val="Char0"/>
          <w:rFonts w:hint="cs"/>
          <w:rtl/>
        </w:rPr>
        <w:t>23-</w:t>
      </w:r>
      <w:r w:rsidRPr="008B23AD">
        <w:rPr>
          <w:rStyle w:val="Char0"/>
          <w:rtl/>
        </w:rPr>
        <w:t>24]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قد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م هنا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ن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ه هنا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تذك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ر هنا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اخرج من غفلتك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اخرج من إعراضك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لا تستمر في حالة الإعراض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أنت هنا في الفرصة الوحيدة والنهائية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ليس هناك فرصة في الآخرة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B8CAA47" w14:textId="59060BE8" w:rsidR="00BF390A" w:rsidRDefault="008B23AD" w:rsidP="00AA1D66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إنسان سيرى أهمية الأعمال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أعماله التي كان يتهاون بها في الدنيا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وكيف أن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الله أحصاها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ح</w:t>
      </w:r>
      <w:r>
        <w:rPr>
          <w:rFonts w:ascii="Adobe Arabic" w:hAnsi="Adobe Arabic" w:cs="Adobe Arabic" w:hint="cs"/>
          <w:sz w:val="32"/>
          <w:szCs w:val="32"/>
          <w:rtl/>
        </w:rPr>
        <w:t>ْ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ص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ة بدقة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أنت كنت تتهاون بها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لا تبالي بها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تعملها وكأنها ليس وراءها لا حساب ولا جزاء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A6C27" w:rsidRPr="005A6C27">
        <w:rPr>
          <w:rStyle w:val="Char"/>
          <w:rFonts w:cs="DecoType Naskh Variants"/>
          <w:rtl/>
        </w:rPr>
        <w:t>{</w:t>
      </w:r>
      <w:r w:rsidR="003B5521" w:rsidRPr="003B5521">
        <w:rPr>
          <w:rStyle w:val="Char"/>
          <w:rtl/>
        </w:rPr>
        <w:t xml:space="preserve">يَوْمَ يَبْعَثُهُمُ اللَّهُ جَمِيعًا فَيُنَبِّئُهُمْ بِمَا عَمِلُوا أَحْصَاهُ اللَّهُ </w:t>
      </w:r>
      <w:proofErr w:type="gramStart"/>
      <w:r w:rsidR="003B5521" w:rsidRPr="003B5521">
        <w:rPr>
          <w:rStyle w:val="Char"/>
          <w:rtl/>
        </w:rPr>
        <w:t>وَنَسُوهُ</w:t>
      </w:r>
      <w:r w:rsidR="005A6C27" w:rsidRPr="005A6C27">
        <w:rPr>
          <w:rStyle w:val="Char"/>
          <w:rFonts w:cs="DecoType Naskh Variants"/>
          <w:rtl/>
        </w:rPr>
        <w:t>}</w:t>
      </w:r>
      <w:r w:rsidR="003B5521" w:rsidRPr="003B5521">
        <w:rPr>
          <w:rStyle w:val="Char0"/>
          <w:rtl/>
        </w:rPr>
        <w:t>[</w:t>
      </w:r>
      <w:proofErr w:type="gramEnd"/>
      <w:r w:rsidR="003B5521" w:rsidRPr="003B5521">
        <w:rPr>
          <w:rStyle w:val="Char0"/>
          <w:rtl/>
        </w:rPr>
        <w:t>المجادلة:6]</w:t>
      </w:r>
      <w:r w:rsidR="003B5521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لماذا ينسى الإنسان</w:t>
      </w:r>
      <w:r w:rsidR="003B5521">
        <w:rPr>
          <w:rFonts w:ascii="Adobe Arabic" w:hAnsi="Adobe Arabic" w:cs="Adobe Arabic" w:hint="cs"/>
          <w:sz w:val="32"/>
          <w:szCs w:val="32"/>
          <w:rtl/>
        </w:rPr>
        <w:t>؟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في أعماله السيئة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لتصرفات</w:t>
      </w:r>
      <w:r w:rsidR="0080179F">
        <w:rPr>
          <w:rFonts w:ascii="Adobe Arabic" w:hAnsi="Adobe Arabic" w:cs="Adobe Arabic" w:hint="cs"/>
          <w:sz w:val="32"/>
          <w:szCs w:val="32"/>
          <w:rtl/>
        </w:rPr>
        <w:t>ه</w:t>
      </w:r>
      <w:r w:rsidR="003B5521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3B552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لا يهتم لا بمراقبة النفس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F390A">
        <w:rPr>
          <w:rFonts w:ascii="Adobe Arabic" w:hAnsi="Adobe Arabic" w:cs="Adobe Arabic" w:hint="cs"/>
          <w:sz w:val="32"/>
          <w:szCs w:val="32"/>
          <w:rtl/>
        </w:rPr>
        <w:t>ولا</w:t>
      </w:r>
      <w:r w:rsidR="00BF390A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5521">
        <w:rPr>
          <w:rFonts w:ascii="Adobe Arabic" w:hAnsi="Adobe Arabic" w:cs="Adobe Arabic" w:hint="cs"/>
          <w:sz w:val="32"/>
          <w:szCs w:val="32"/>
          <w:rtl/>
        </w:rPr>
        <w:t>بم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ح</w:t>
      </w:r>
      <w:r w:rsidR="003B5521">
        <w:rPr>
          <w:rFonts w:ascii="Adobe Arabic" w:hAnsi="Adobe Arabic" w:cs="Adobe Arabic" w:hint="cs"/>
          <w:sz w:val="32"/>
          <w:szCs w:val="32"/>
          <w:rtl/>
        </w:rPr>
        <w:t>ا</w:t>
      </w:r>
      <w:r w:rsidR="003B5521">
        <w:rPr>
          <w:rFonts w:ascii="Adobe Arabic" w:hAnsi="Adobe Arabic" w:cs="Adobe Arabic"/>
          <w:sz w:val="32"/>
          <w:szCs w:val="32"/>
          <w:rtl/>
        </w:rPr>
        <w:t>س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بة النفس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وهذه أمور مهمة للإنسان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أن يراقب نفسه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وأن يحاسب نفسه</w:t>
      </w:r>
      <w:r w:rsidR="003B5521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3B5521">
        <w:rPr>
          <w:rFonts w:ascii="Adobe Arabic" w:hAnsi="Adobe Arabic" w:cs="Adobe Arabic"/>
          <w:b/>
          <w:bCs/>
          <w:sz w:val="32"/>
          <w:szCs w:val="32"/>
          <w:rtl/>
        </w:rPr>
        <w:t>ليتلافى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ما صدر منه من تقصير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أو تجاوز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في فرصة التلافي</w:t>
      </w:r>
      <w:r w:rsidR="003B5521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3B5521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فرصة التلافي هي هنا في هذه الدنيا</w:t>
      </w:r>
      <w:r w:rsidR="00BF390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E5DFC2" w14:textId="4240D087" w:rsidR="003B5521" w:rsidRDefault="005A6C27" w:rsidP="00CD626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A6C27">
        <w:rPr>
          <w:rStyle w:val="Char"/>
          <w:rFonts w:cs="DecoType Naskh Variants"/>
          <w:rtl/>
        </w:rPr>
        <w:t>{</w:t>
      </w:r>
      <w:r w:rsidR="003B5521" w:rsidRPr="003B5521">
        <w:rPr>
          <w:rStyle w:val="Char"/>
          <w:rtl/>
        </w:rPr>
        <w:t xml:space="preserve">فَمَنْ يَعْمَلْ مِثْقَالَ ذَرَّةٍ خَيْرًا يَرَهُ </w:t>
      </w:r>
      <w:r w:rsidR="003B5521" w:rsidRPr="003B5521">
        <w:rPr>
          <w:rStyle w:val="Char"/>
          <w:rFonts w:hint="cs"/>
          <w:rtl/>
        </w:rPr>
        <w:t>(</w:t>
      </w:r>
      <w:r w:rsidR="003B5521" w:rsidRPr="003B5521">
        <w:rPr>
          <w:rStyle w:val="Char"/>
          <w:rtl/>
        </w:rPr>
        <w:t>7</w:t>
      </w:r>
      <w:r w:rsidR="003B5521" w:rsidRPr="003B5521">
        <w:rPr>
          <w:rStyle w:val="Char"/>
          <w:rFonts w:hint="cs"/>
          <w:rtl/>
        </w:rPr>
        <w:t>)</w:t>
      </w:r>
      <w:r w:rsidR="003B5521" w:rsidRPr="003B5521">
        <w:rPr>
          <w:rStyle w:val="Char"/>
          <w:rtl/>
        </w:rPr>
        <w:t xml:space="preserve"> وَمَنْ يَعْمَلْ مِثْقَالَ ذَرَّةٍ شَرًّا </w:t>
      </w:r>
      <w:proofErr w:type="gramStart"/>
      <w:r w:rsidR="003B5521" w:rsidRPr="003B5521">
        <w:rPr>
          <w:rStyle w:val="Char"/>
          <w:rtl/>
        </w:rPr>
        <w:t>يَرَهُ</w:t>
      </w:r>
      <w:r w:rsidRPr="005A6C27">
        <w:rPr>
          <w:rStyle w:val="Char"/>
          <w:rFonts w:cs="DecoType Naskh Variants"/>
          <w:rtl/>
        </w:rPr>
        <w:t>}</w:t>
      </w:r>
      <w:r w:rsidR="003B5521" w:rsidRPr="003B5521">
        <w:rPr>
          <w:rStyle w:val="Char0"/>
          <w:rtl/>
        </w:rPr>
        <w:t>[</w:t>
      </w:r>
      <w:proofErr w:type="gramEnd"/>
      <w:r w:rsidR="003B5521" w:rsidRPr="003B5521">
        <w:rPr>
          <w:rStyle w:val="Char0"/>
          <w:rtl/>
        </w:rPr>
        <w:t>الزلزلة:</w:t>
      </w:r>
      <w:r w:rsidR="003B5521" w:rsidRPr="003B5521">
        <w:rPr>
          <w:rStyle w:val="Char0"/>
          <w:rFonts w:hint="cs"/>
          <w:rtl/>
        </w:rPr>
        <w:t>7-</w:t>
      </w:r>
      <w:r w:rsidR="003B5521" w:rsidRPr="003B5521">
        <w:rPr>
          <w:rStyle w:val="Char0"/>
          <w:rtl/>
        </w:rPr>
        <w:t>8]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5521">
        <w:rPr>
          <w:rFonts w:ascii="Adobe Arabic" w:hAnsi="Adobe Arabic" w:cs="Adobe Arabic" w:hint="cs"/>
          <w:sz w:val="32"/>
          <w:szCs w:val="32"/>
          <w:rtl/>
        </w:rPr>
        <w:t xml:space="preserve">يرى 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الإنسان أعماله م</w:t>
      </w:r>
      <w:r w:rsidR="003B5521"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و</w:t>
      </w:r>
      <w:r w:rsidR="003B5521"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ث</w:t>
      </w:r>
      <w:r w:rsidR="003B5521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قة</w:t>
      </w:r>
      <w:r w:rsidR="003B5521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5A6C27">
        <w:rPr>
          <w:rStyle w:val="Char"/>
          <w:rFonts w:cs="DecoType Naskh Variants"/>
          <w:rtl/>
        </w:rPr>
        <w:t>{</w:t>
      </w:r>
      <w:r w:rsidR="003B5521" w:rsidRPr="003B5521">
        <w:rPr>
          <w:rStyle w:val="Char"/>
          <w:rtl/>
        </w:rPr>
        <w:t>وَكُلَّ إِنْسَانٍ أَلْزَمْنَاهُ طَائِرَهُ فِي عُنُقِهِ وَنُخْرِجُ لَهُ يَوْمَ الْقِيَامَةِ كِتَابًا يَلْقَاهُ مَنْشُورًا</w:t>
      </w:r>
      <w:r w:rsidR="003B5521" w:rsidRPr="003B5521">
        <w:rPr>
          <w:rStyle w:val="Char"/>
          <w:rFonts w:hint="cs"/>
          <w:rtl/>
        </w:rPr>
        <w:t xml:space="preserve"> (13)</w:t>
      </w:r>
      <w:r w:rsidR="003B5521" w:rsidRPr="003B5521">
        <w:rPr>
          <w:rStyle w:val="Char"/>
          <w:rtl/>
        </w:rPr>
        <w:t xml:space="preserve"> اقْرَأْ كِتَابَكَ كَفَى بِنَفْسِكَ الْيَوْمَ عَلَيْكَ حَسِيبًا</w:t>
      </w:r>
      <w:r w:rsidRPr="005A6C27">
        <w:rPr>
          <w:rStyle w:val="Char"/>
          <w:rFonts w:cs="DecoType Naskh Variants"/>
          <w:rtl/>
        </w:rPr>
        <w:t>}</w:t>
      </w:r>
      <w:r w:rsidR="003B5521" w:rsidRPr="003B5521">
        <w:rPr>
          <w:rStyle w:val="Char0"/>
          <w:rFonts w:hint="cs"/>
          <w:rtl/>
        </w:rPr>
        <w:t>[</w:t>
      </w:r>
      <w:r w:rsidR="003B5521" w:rsidRPr="003B5521">
        <w:rPr>
          <w:rStyle w:val="Char0"/>
          <w:rtl/>
        </w:rPr>
        <w:t>الإسراء:13</w:t>
      </w:r>
      <w:r w:rsidR="003B5521" w:rsidRPr="003B5521">
        <w:rPr>
          <w:rStyle w:val="Char0"/>
          <w:rFonts w:hint="cs"/>
          <w:rtl/>
        </w:rPr>
        <w:t>-14</w:t>
      </w:r>
      <w:r w:rsidR="003B5521" w:rsidRPr="003B5521">
        <w:rPr>
          <w:rStyle w:val="Char0"/>
          <w:rtl/>
        </w:rPr>
        <w:t>]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ترى أعمالك م</w:t>
      </w:r>
      <w:r w:rsidR="003B5521"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و</w:t>
      </w:r>
      <w:r w:rsidR="003B5521"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ث</w:t>
      </w:r>
      <w:r w:rsidR="003B5521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قة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وأ</w:t>
      </w:r>
      <w:r w:rsidR="003B5521">
        <w:rPr>
          <w:rFonts w:ascii="Adobe Arabic" w:hAnsi="Adobe Arabic" w:cs="Adobe Arabic" w:hint="cs"/>
          <w:sz w:val="32"/>
          <w:szCs w:val="32"/>
          <w:rtl/>
        </w:rPr>
        <w:t>ُ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ح</w:t>
      </w:r>
      <w:r w:rsidR="003B5521">
        <w:rPr>
          <w:rFonts w:ascii="Adobe Arabic" w:hAnsi="Adobe Arabic" w:cs="Adobe Arabic" w:hint="cs"/>
          <w:sz w:val="32"/>
          <w:szCs w:val="32"/>
          <w:rtl/>
        </w:rPr>
        <w:t>ْ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ص</w:t>
      </w:r>
      <w:r w:rsidR="003B5521">
        <w:rPr>
          <w:rFonts w:ascii="Adobe Arabic" w:hAnsi="Adobe Arabic" w:cs="Adobe Arabic" w:hint="cs"/>
          <w:sz w:val="32"/>
          <w:szCs w:val="32"/>
          <w:rtl/>
        </w:rPr>
        <w:t>ِ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ي</w:t>
      </w:r>
      <w:r w:rsidR="003B5521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ت بدقة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بدون نسيان</w:t>
      </w:r>
      <w:r w:rsidR="003B5521">
        <w:rPr>
          <w:rFonts w:ascii="Adobe Arabic" w:hAnsi="Adobe Arabic" w:cs="Adobe Arabic" w:hint="cs"/>
          <w:sz w:val="32"/>
          <w:szCs w:val="32"/>
          <w:rtl/>
        </w:rPr>
        <w:t>ٍ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ولا غفلة</w:t>
      </w:r>
      <w:r w:rsidR="003B552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6EBC79C" w14:textId="26C6FE0B" w:rsidR="003B5521" w:rsidRPr="00CD6261" w:rsidRDefault="00780018" w:rsidP="009B5C3A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ويرى الإنسان في تلك الأهوال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في أهوال ال</w:t>
      </w:r>
      <w:r w:rsidR="003B5521">
        <w:rPr>
          <w:rFonts w:ascii="Adobe Arabic" w:hAnsi="Adobe Arabic" w:cs="Adobe Arabic" w:hint="cs"/>
          <w:sz w:val="32"/>
          <w:szCs w:val="32"/>
          <w:rtl/>
        </w:rPr>
        <w:t>ح</w:t>
      </w:r>
      <w:r w:rsidRPr="002A63EB">
        <w:rPr>
          <w:rFonts w:ascii="Adobe Arabic" w:hAnsi="Adobe Arabic" w:cs="Adobe Arabic"/>
          <w:sz w:val="32"/>
          <w:szCs w:val="32"/>
          <w:rtl/>
        </w:rPr>
        <w:t>ساب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أن مصيره مرتبط</w:t>
      </w:r>
      <w:r w:rsidR="003B5521">
        <w:rPr>
          <w:rFonts w:ascii="Adobe Arabic" w:hAnsi="Adobe Arabic" w:cs="Adobe Arabic" w:hint="cs"/>
          <w:sz w:val="32"/>
          <w:szCs w:val="32"/>
          <w:rtl/>
        </w:rPr>
        <w:t>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بعمله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وما قد</w:t>
      </w:r>
      <w:r w:rsidR="003B5521">
        <w:rPr>
          <w:rFonts w:ascii="Adobe Arabic" w:hAnsi="Adobe Arabic" w:cs="Adobe Arabic" w:hint="cs"/>
          <w:sz w:val="32"/>
          <w:szCs w:val="32"/>
          <w:rtl/>
        </w:rPr>
        <w:t>َّ</w:t>
      </w:r>
      <w:r w:rsidRPr="002A63EB">
        <w:rPr>
          <w:rFonts w:ascii="Adobe Arabic" w:hAnsi="Adobe Arabic" w:cs="Adobe Arabic"/>
          <w:sz w:val="32"/>
          <w:szCs w:val="32"/>
          <w:rtl/>
        </w:rPr>
        <w:t>مه في الحياة الدنيا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فالمأزق الخطير </w:t>
      </w:r>
      <w:r w:rsidR="009B5C3A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هي الذنوب والمعاص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ي،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هي التي ت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ش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ل خطراً كبيراً </w:t>
      </w:r>
      <w:r w:rsidR="009B5C3A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الإنسان وعلى مصيره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9BC03C3" w14:textId="6F68A472" w:rsidR="003B5521" w:rsidRPr="003B5521" w:rsidRDefault="00780018" w:rsidP="003B552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B5521">
        <w:rPr>
          <w:rFonts w:ascii="Adobe Arabic" w:hAnsi="Adobe Arabic" w:cs="Adobe Arabic"/>
          <w:b/>
          <w:bCs/>
          <w:sz w:val="32"/>
          <w:szCs w:val="32"/>
          <w:rtl/>
        </w:rPr>
        <w:t>ما</w:t>
      </w:r>
      <w:r w:rsidRPr="003B55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B5C3A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Pr="003B5521">
        <w:rPr>
          <w:rFonts w:ascii="Adobe Arabic" w:hAnsi="Adobe Arabic" w:cs="Adobe Arabic"/>
          <w:sz w:val="32"/>
          <w:szCs w:val="32"/>
          <w:rtl/>
        </w:rPr>
        <w:t xml:space="preserve"> منها تجاوزاً لحدود الله</w:t>
      </w:r>
      <w:r w:rsidR="003B5521" w:rsidRPr="003B5521">
        <w:rPr>
          <w:rFonts w:ascii="Adobe Arabic" w:hAnsi="Adobe Arabic" w:cs="Adobe Arabic" w:hint="cs"/>
          <w:sz w:val="32"/>
          <w:szCs w:val="32"/>
          <w:rtl/>
        </w:rPr>
        <w:t>،</w:t>
      </w:r>
      <w:r w:rsidRPr="003B5521">
        <w:rPr>
          <w:rFonts w:ascii="Adobe Arabic" w:hAnsi="Adobe Arabic" w:cs="Adobe Arabic"/>
          <w:sz w:val="32"/>
          <w:szCs w:val="32"/>
          <w:rtl/>
        </w:rPr>
        <w:t xml:space="preserve"> وانتهاكاً للمحر</w:t>
      </w:r>
      <w:r w:rsidR="00BF390A">
        <w:rPr>
          <w:rFonts w:ascii="Adobe Arabic" w:hAnsi="Adobe Arabic" w:cs="Adobe Arabic" w:hint="cs"/>
          <w:sz w:val="32"/>
          <w:szCs w:val="32"/>
          <w:rtl/>
        </w:rPr>
        <w:t>َّ</w:t>
      </w:r>
      <w:r w:rsidRPr="003B5521">
        <w:rPr>
          <w:rFonts w:ascii="Adobe Arabic" w:hAnsi="Adobe Arabic" w:cs="Adobe Arabic"/>
          <w:sz w:val="32"/>
          <w:szCs w:val="32"/>
          <w:rtl/>
        </w:rPr>
        <w:t>مات</w:t>
      </w:r>
      <w:r w:rsidR="003B552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216F73A" w14:textId="489FF4C1" w:rsidR="003B5521" w:rsidRPr="003B5521" w:rsidRDefault="00780018" w:rsidP="003B552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B5521">
        <w:rPr>
          <w:rFonts w:ascii="Adobe Arabic" w:hAnsi="Adobe Arabic" w:cs="Adobe Arabic"/>
          <w:b/>
          <w:bCs/>
          <w:sz w:val="32"/>
          <w:szCs w:val="32"/>
          <w:rtl/>
        </w:rPr>
        <w:t>وما</w:t>
      </w:r>
      <w:r w:rsidRPr="003B552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B5C3A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Pr="003B5521">
        <w:rPr>
          <w:rFonts w:ascii="Adobe Arabic" w:hAnsi="Adobe Arabic" w:cs="Adobe Arabic"/>
          <w:sz w:val="32"/>
          <w:szCs w:val="32"/>
          <w:rtl/>
        </w:rPr>
        <w:t xml:space="preserve"> منها عصياناً لأوامر الله تعالى</w:t>
      </w:r>
      <w:r w:rsidR="003B5521" w:rsidRPr="003B5521">
        <w:rPr>
          <w:rFonts w:ascii="Adobe Arabic" w:hAnsi="Adobe Arabic" w:cs="Adobe Arabic" w:hint="cs"/>
          <w:sz w:val="32"/>
          <w:szCs w:val="32"/>
          <w:rtl/>
        </w:rPr>
        <w:t>،</w:t>
      </w:r>
      <w:r w:rsidRPr="003B5521">
        <w:rPr>
          <w:rFonts w:ascii="Adobe Arabic" w:hAnsi="Adobe Arabic" w:cs="Adobe Arabic"/>
          <w:sz w:val="32"/>
          <w:szCs w:val="32"/>
          <w:rtl/>
        </w:rPr>
        <w:t xml:space="preserve"> في الالتزامات الإيمانية التي فرضها الله على عباده</w:t>
      </w:r>
      <w:r w:rsidR="003B5521" w:rsidRPr="003B552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DCC5851" w14:textId="1CC6AA69" w:rsidR="00BF390A" w:rsidRDefault="00780018" w:rsidP="00AA1D66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الخطر في تلك الذنوب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تلك المعاص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ي،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B5521"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2A63EB">
        <w:rPr>
          <w:rFonts w:ascii="Adobe Arabic" w:hAnsi="Adobe Arabic" w:cs="Adobe Arabic"/>
          <w:sz w:val="32"/>
          <w:szCs w:val="32"/>
          <w:rtl/>
        </w:rPr>
        <w:t>التي تسب</w:t>
      </w:r>
      <w:r w:rsidR="00BF390A">
        <w:rPr>
          <w:rFonts w:ascii="Adobe Arabic" w:hAnsi="Adobe Arabic" w:cs="Adobe Arabic" w:hint="cs"/>
          <w:sz w:val="32"/>
          <w:szCs w:val="32"/>
          <w:rtl/>
        </w:rPr>
        <w:t>ِّ</w:t>
      </w:r>
      <w:r w:rsidRPr="002A63EB">
        <w:rPr>
          <w:rFonts w:ascii="Adobe Arabic" w:hAnsi="Adobe Arabic" w:cs="Adobe Arabic"/>
          <w:sz w:val="32"/>
          <w:szCs w:val="32"/>
          <w:rtl/>
        </w:rPr>
        <w:t>ب للإنسان الخسارة الكبرى</w:t>
      </w:r>
      <w:r w:rsidR="003B5521">
        <w:rPr>
          <w:rFonts w:ascii="Adobe Arabic" w:hAnsi="Adobe Arabic" w:cs="Adobe Arabic" w:hint="cs"/>
          <w:sz w:val="32"/>
          <w:szCs w:val="32"/>
          <w:rtl/>
        </w:rPr>
        <w:t>،</w:t>
      </w:r>
      <w:r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حتى دوافعها بالنسبة للإنسان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سيندم يوم القيامة</w:t>
      </w:r>
      <w:r w:rsidR="00BF390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65289D0C" w14:textId="587990DD" w:rsidR="00BF390A" w:rsidRPr="00CD6261" w:rsidRDefault="00BF390A" w:rsidP="00CD626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إن كنت عصيت الله ابتغاء 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شهوة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أو ل</w:t>
      </w:r>
      <w:r w:rsidRPr="00CD6261">
        <w:rPr>
          <w:rFonts w:ascii="Adobe Arabic" w:hAnsi="Adobe Arabic" w:cs="Adobe Arabic" w:hint="cs"/>
          <w:sz w:val="32"/>
          <w:szCs w:val="32"/>
          <w:rtl/>
        </w:rPr>
        <w:t>َ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ذ</w:t>
      </w:r>
      <w:r w:rsidRPr="00CD6261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ة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أو متعة من متع الحياة في الحرام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أو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تلبية رغبة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من رغبات النفس </w:t>
      </w:r>
      <w:r w:rsidR="006B032D">
        <w:rPr>
          <w:rFonts w:ascii="Adobe Arabic" w:hAnsi="Adobe Arabic" w:cs="Adobe Arabic" w:hint="cs"/>
          <w:sz w:val="32"/>
          <w:szCs w:val="32"/>
          <w:rtl/>
        </w:rPr>
        <w:t>(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أهوائها</w:t>
      </w:r>
      <w:r w:rsidR="006B032D">
        <w:rPr>
          <w:rFonts w:ascii="Adobe Arabic" w:hAnsi="Adobe Arabic" w:cs="Adobe Arabic" w:hint="cs"/>
          <w:sz w:val="32"/>
          <w:szCs w:val="32"/>
          <w:rtl/>
        </w:rPr>
        <w:t>)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الندم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كبير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B5C3A">
        <w:rPr>
          <w:rFonts w:ascii="Adobe Arabic" w:hAnsi="Adobe Arabic" w:cs="Adobe Arabic"/>
          <w:sz w:val="32"/>
          <w:szCs w:val="32"/>
          <w:rtl/>
        </w:rPr>
        <w:t>جدًّا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يوم القيامة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ستم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ق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ت نفسك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وتكره نفسك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كيف تنكبها النكبة الكبرى للأبد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وتخسر أيضاً النعيم العظيم في الآخرة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الذي هو أرقى نعيم وللأبد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من 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أ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جل شيء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ٍ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زائل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ٍ،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فان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ٍ،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منته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ٍ،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تسبب لنفسك به 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س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>خط الله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وغضب الله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ومقت الله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وعذاب الله</w:t>
      </w:r>
      <w:r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FB449EC" w14:textId="41CE0348" w:rsidR="00BF390A" w:rsidRPr="00CD6261" w:rsidRDefault="00780018" w:rsidP="00CD626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أو كانت حالة مخاوف</w:t>
      </w:r>
      <w:r w:rsidR="00BF390A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F390A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3B5521"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درك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كم كانت خسارتك رهيبة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عندما حسبت حساب مخاوف زائلة محدودة في الدنيا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؛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D6261">
        <w:rPr>
          <w:rFonts w:ascii="Adobe Arabic" w:hAnsi="Adobe Arabic" w:cs="Adobe Arabic"/>
          <w:b/>
          <w:bCs/>
          <w:sz w:val="32"/>
          <w:szCs w:val="32"/>
          <w:rtl/>
        </w:rPr>
        <w:t>ففرطت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في شيء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ٍ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من أوامر الله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مقابل أن توقع نفسك في أكبر الخطر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في الش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َّ</w:t>
      </w:r>
      <w:r w:rsidRPr="00CD6261">
        <w:rPr>
          <w:rFonts w:ascii="Adobe Arabic" w:hAnsi="Adobe Arabic" w:cs="Adobe Arabic"/>
          <w:sz w:val="32"/>
          <w:szCs w:val="32"/>
          <w:rtl/>
        </w:rPr>
        <w:t>ر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ِّ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الرهيب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في العذاب العظيم الف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ظ</w:t>
      </w:r>
      <w:r w:rsidRPr="00CD6261">
        <w:rPr>
          <w:rFonts w:ascii="Adobe Arabic" w:hAnsi="Adobe Arabic" w:cs="Adobe Arabic"/>
          <w:sz w:val="32"/>
          <w:szCs w:val="32"/>
          <w:rtl/>
        </w:rPr>
        <w:t>يع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،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في الش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ق</w:t>
      </w:r>
      <w:r w:rsidRPr="00CD6261">
        <w:rPr>
          <w:rFonts w:ascii="Adobe Arabic" w:hAnsi="Adobe Arabic" w:cs="Adobe Arabic"/>
          <w:sz w:val="32"/>
          <w:szCs w:val="32"/>
          <w:rtl/>
        </w:rPr>
        <w:t>اء الأبدي والعذاب الدائم</w:t>
      </w:r>
      <w:r w:rsidR="003B5521" w:rsidRPr="00CD6261">
        <w:rPr>
          <w:rFonts w:ascii="Adobe Arabic" w:hAnsi="Adobe Arabic" w:cs="Adobe Arabic" w:hint="cs"/>
          <w:sz w:val="32"/>
          <w:szCs w:val="32"/>
          <w:rtl/>
        </w:rPr>
        <w:t>...</w:t>
      </w:r>
      <w:r w:rsidRPr="00CD626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7C27242" w14:textId="13244223" w:rsidR="005A6C27" w:rsidRPr="00CD6261" w:rsidRDefault="003B5521" w:rsidP="00CD626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B5C3A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780018" w:rsidRPr="009B5C3A">
        <w:rPr>
          <w:rFonts w:ascii="Adobe Arabic" w:hAnsi="Adobe Arabic" w:cs="Adobe Arabic"/>
          <w:b/>
          <w:bCs/>
          <w:sz w:val="32"/>
          <w:szCs w:val="32"/>
          <w:rtl/>
        </w:rPr>
        <w:t>هكذا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هي الأحوال الأخرى</w:t>
      </w:r>
      <w:r w:rsidRPr="00CD6261">
        <w:rPr>
          <w:rFonts w:ascii="Adobe Arabic" w:hAnsi="Adobe Arabic" w:cs="Adobe Arabic" w:hint="cs"/>
          <w:sz w:val="32"/>
          <w:szCs w:val="32"/>
          <w:rtl/>
        </w:rPr>
        <w:t>: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حالة الغضب والانفعال</w:t>
      </w:r>
      <w:r w:rsidRPr="00CD6261">
        <w:rPr>
          <w:rFonts w:ascii="Adobe Arabic" w:hAnsi="Adobe Arabic" w:cs="Adobe Arabic" w:hint="cs"/>
          <w:sz w:val="32"/>
          <w:szCs w:val="32"/>
          <w:rtl/>
        </w:rPr>
        <w:t>...</w:t>
      </w:r>
      <w:r w:rsidR="00780018" w:rsidRPr="00CD6261">
        <w:rPr>
          <w:rFonts w:ascii="Adobe Arabic" w:hAnsi="Adobe Arabic" w:cs="Adobe Arabic"/>
          <w:sz w:val="32"/>
          <w:szCs w:val="32"/>
          <w:rtl/>
        </w:rPr>
        <w:t xml:space="preserve"> وغير ذلك</w:t>
      </w:r>
      <w:r w:rsidR="005A6C27" w:rsidRPr="00CD626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419DFB4" w14:textId="3A874330" w:rsidR="005A6C27" w:rsidRDefault="005A6C27" w:rsidP="005A6C27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AA1D66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و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ذلك ستكون ح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س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رة الإنسان أنه أوقع نفسه بنفسه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بنفسه هو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يدرك أنه هو الذي ورّط نفسه إلى ما وصل إليه من العذاب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ويدرك خطورة المعاصي والذنوب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80018" w:rsidRPr="005A6C27">
        <w:rPr>
          <w:rFonts w:ascii="Adobe Arabic" w:hAnsi="Adobe Arabic" w:cs="Adobe Arabic"/>
          <w:b/>
          <w:bCs/>
          <w:sz w:val="32"/>
          <w:szCs w:val="32"/>
          <w:rtl/>
        </w:rPr>
        <w:t>فيتحس</w:t>
      </w:r>
      <w:r w:rsidR="00BF390A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780018" w:rsidRPr="005A6C27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ويندم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يم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ت نفسه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يم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ت نفسه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ويتحس</w:t>
      </w:r>
      <w:r w:rsidR="00BF390A">
        <w:rPr>
          <w:rFonts w:ascii="Adobe Arabic" w:hAnsi="Adobe Arabic" w:cs="Adobe Arabic" w:hint="cs"/>
          <w:sz w:val="32"/>
          <w:szCs w:val="32"/>
          <w:rtl/>
        </w:rPr>
        <w:t>َّ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ر كثيراً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A6C27">
        <w:rPr>
          <w:rStyle w:val="Char"/>
          <w:rFonts w:cs="DecoType Naskh Variants"/>
          <w:rtl/>
        </w:rPr>
        <w:t>{</w:t>
      </w:r>
      <w:r w:rsidRPr="005A6C27">
        <w:rPr>
          <w:rStyle w:val="Char"/>
          <w:rtl/>
        </w:rPr>
        <w:t xml:space="preserve">وَأَنْذِرْهُمْ يَوْمَ </w:t>
      </w:r>
      <w:proofErr w:type="gramStart"/>
      <w:r w:rsidRPr="005A6C27">
        <w:rPr>
          <w:rStyle w:val="Char"/>
          <w:rtl/>
        </w:rPr>
        <w:t>الْحَسْرَةِ</w:t>
      </w:r>
      <w:r w:rsidRPr="005A6C27">
        <w:rPr>
          <w:rStyle w:val="Char"/>
          <w:rFonts w:cs="DecoType Naskh Variants" w:hint="cs"/>
          <w:rtl/>
        </w:rPr>
        <w:t>}</w:t>
      </w:r>
      <w:r w:rsidRPr="005A6C27">
        <w:rPr>
          <w:rStyle w:val="Char0"/>
          <w:rtl/>
        </w:rPr>
        <w:t>[</w:t>
      </w:r>
      <w:proofErr w:type="gramEnd"/>
      <w:r w:rsidRPr="005A6C27">
        <w:rPr>
          <w:rStyle w:val="Char0"/>
          <w:rtl/>
        </w:rPr>
        <w:t>مريم:39]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780018" w:rsidRPr="002A63EB">
        <w:rPr>
          <w:rFonts w:ascii="Adobe Arabic" w:hAnsi="Adobe Arabic" w:cs="Adobe Arabic"/>
          <w:sz w:val="32"/>
          <w:szCs w:val="32"/>
          <w:rtl/>
        </w:rPr>
        <w:t>ويشعر كم غبن نفسه في يوم التغاب</w:t>
      </w:r>
      <w:r>
        <w:rPr>
          <w:rFonts w:ascii="Adobe Arabic" w:hAnsi="Adobe Arabic" w:cs="Adobe Arabic" w:hint="cs"/>
          <w:sz w:val="32"/>
          <w:szCs w:val="32"/>
          <w:rtl/>
        </w:rPr>
        <w:t>ن.</w:t>
      </w:r>
    </w:p>
    <w:p w14:paraId="55010B5E" w14:textId="77777777" w:rsidR="005A6C27" w:rsidRPr="00CD6261" w:rsidRDefault="005A6C27" w:rsidP="005A6C27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لـ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>ذلك فرصة الإنسان في الخلاص من الذنوب والمعاصي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الاستقامة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780018" w:rsidRPr="00CD6261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التلافي لمستقبله الأبدي هنا في الدنيا</w:t>
      </w:r>
      <w:r w:rsidRPr="00CD6261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775CEBFC" w14:textId="77777777" w:rsidR="005A6C27" w:rsidRPr="005A6C27" w:rsidRDefault="00780018" w:rsidP="005A6C27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5A6C27">
        <w:rPr>
          <w:rFonts w:ascii="Adobe Arabic" w:hAnsi="Adobe Arabic" w:cs="Adobe Arabic"/>
          <w:b/>
          <w:bCs/>
          <w:sz w:val="32"/>
          <w:szCs w:val="32"/>
          <w:rtl/>
        </w:rPr>
        <w:t>نكتفي بهذا المقدار</w:t>
      </w:r>
      <w:r w:rsidR="005A6C27" w:rsidRPr="005A6C27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7BC85A6A" w14:textId="21669488" w:rsidR="005A6C27" w:rsidRPr="005A6C27" w:rsidRDefault="00780018" w:rsidP="005A6C27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5A6C27">
        <w:rPr>
          <w:rFonts w:ascii="Adobe Arabic" w:hAnsi="Adobe Arabic" w:cs="Adobe Arabic"/>
          <w:b/>
          <w:bCs/>
          <w:sz w:val="32"/>
          <w:szCs w:val="32"/>
          <w:rtl/>
        </w:rPr>
        <w:t>هذه الليلة والتي تليها من أهم الليالي في العشر الأواخر</w:t>
      </w:r>
      <w:r w:rsidR="005A6C27" w:rsidRPr="005A6C2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5A6C27" w:rsidRPr="005A6C27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التماس</w:t>
      </w:r>
      <w:r w:rsidRPr="005A6C27">
        <w:rPr>
          <w:rFonts w:ascii="Adobe Arabic" w:hAnsi="Adobe Arabic" w:cs="Adobe Arabic"/>
          <w:b/>
          <w:bCs/>
          <w:sz w:val="32"/>
          <w:szCs w:val="32"/>
          <w:rtl/>
        </w:rPr>
        <w:t xml:space="preserve"> ليلة القدر</w:t>
      </w:r>
      <w:r w:rsidR="005A6C27" w:rsidRPr="005A6C27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A6C27">
        <w:rPr>
          <w:rFonts w:ascii="Adobe Arabic" w:hAnsi="Adobe Arabic" w:cs="Adobe Arabic"/>
          <w:b/>
          <w:bCs/>
          <w:sz w:val="32"/>
          <w:szCs w:val="32"/>
          <w:rtl/>
        </w:rPr>
        <w:t xml:space="preserve"> لا تنسونا من صالح دعائكم</w:t>
      </w:r>
      <w:r w:rsidR="005A6C27" w:rsidRPr="005A6C27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5BD1F01A" w14:textId="1760C3D7" w:rsidR="00E62398" w:rsidRPr="00E62398" w:rsidRDefault="00E62398" w:rsidP="005D1ED1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نَ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س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أل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الل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5D1ED1">
        <w:rPr>
          <w:rFonts w:ascii="Amiri" w:hAnsi="Amiri" w:cs="Sakkal Kitab"/>
          <w:b/>
          <w:bCs/>
          <w:sz w:val="32"/>
          <w:szCs w:val="32"/>
          <w:rtl/>
        </w:rPr>
        <w:t>"سُبْحَانَهُ وَتَعَالَى"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يُوَفِّقَنَا وَإِيَّاكُم لِمَا يُرْضِيهِ عَنَّا، وَأَنْ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يَرْحَمَ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شُهْدَاءَنَا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الأَبْرَار،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يَشْفِيَ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جَرْحَانَا، و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ف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ج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سر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، وَ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ي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ا ب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 xml:space="preserve"> إ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س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الد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ُّ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اء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.</w:t>
      </w:r>
    </w:p>
    <w:p w14:paraId="5973C1FD" w14:textId="77777777" w:rsidR="007234FC" w:rsidRPr="00E62398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proofErr w:type="gramStart"/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  <w:proofErr w:type="gramEnd"/>
    </w:p>
    <w:sectPr w:rsidR="007234FC" w:rsidRPr="00E62398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E732" w14:textId="77777777" w:rsidR="0061791B" w:rsidRDefault="0061791B" w:rsidP="008646C9">
      <w:pPr>
        <w:spacing w:after="0" w:line="240" w:lineRule="auto"/>
      </w:pPr>
      <w:r>
        <w:separator/>
      </w:r>
    </w:p>
  </w:endnote>
  <w:endnote w:type="continuationSeparator" w:id="0">
    <w:p w14:paraId="3E3F9478" w14:textId="77777777" w:rsidR="0061791B" w:rsidRDefault="0061791B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CC7C" w14:textId="77777777" w:rsidR="0061791B" w:rsidRDefault="0061791B" w:rsidP="008646C9">
      <w:pPr>
        <w:spacing w:after="0" w:line="240" w:lineRule="auto"/>
      </w:pPr>
      <w:r>
        <w:separator/>
      </w:r>
    </w:p>
  </w:footnote>
  <w:footnote w:type="continuationSeparator" w:id="0">
    <w:p w14:paraId="29C6B9F3" w14:textId="77777777" w:rsidR="0061791B" w:rsidRDefault="0061791B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EE4"/>
    <w:multiLevelType w:val="hybridMultilevel"/>
    <w:tmpl w:val="77521CE8"/>
    <w:lvl w:ilvl="0" w:tplc="397A527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9227F"/>
    <w:multiLevelType w:val="hybridMultilevel"/>
    <w:tmpl w:val="763C5284"/>
    <w:lvl w:ilvl="0" w:tplc="4560E986">
      <w:numFmt w:val="bullet"/>
      <w:lvlText w:val=""/>
      <w:lvlJc w:val="left"/>
      <w:pPr>
        <w:ind w:left="502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433300"/>
    <w:multiLevelType w:val="hybridMultilevel"/>
    <w:tmpl w:val="45565F44"/>
    <w:lvl w:ilvl="0" w:tplc="D620228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2FDB"/>
    <w:multiLevelType w:val="hybridMultilevel"/>
    <w:tmpl w:val="E6B2CF6C"/>
    <w:lvl w:ilvl="0" w:tplc="317E3C3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6BD"/>
    <w:multiLevelType w:val="hybridMultilevel"/>
    <w:tmpl w:val="ED66E992"/>
    <w:lvl w:ilvl="0" w:tplc="366882F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809"/>
    <w:multiLevelType w:val="hybridMultilevel"/>
    <w:tmpl w:val="3DFA06C6"/>
    <w:lvl w:ilvl="0" w:tplc="F0D8526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537C"/>
    <w:multiLevelType w:val="hybridMultilevel"/>
    <w:tmpl w:val="ABF08AD2"/>
    <w:lvl w:ilvl="0" w:tplc="CC5EE6A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EB6"/>
    <w:multiLevelType w:val="hybridMultilevel"/>
    <w:tmpl w:val="284669C0"/>
    <w:lvl w:ilvl="0" w:tplc="2280D1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5F25"/>
    <w:multiLevelType w:val="hybridMultilevel"/>
    <w:tmpl w:val="E562A428"/>
    <w:lvl w:ilvl="0" w:tplc="0204B80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8DB"/>
    <w:multiLevelType w:val="hybridMultilevel"/>
    <w:tmpl w:val="FF1A4F3C"/>
    <w:lvl w:ilvl="0" w:tplc="055E42B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34BA8"/>
    <w:multiLevelType w:val="hybridMultilevel"/>
    <w:tmpl w:val="C900B294"/>
    <w:lvl w:ilvl="0" w:tplc="1A5CBB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71840"/>
    <w:multiLevelType w:val="hybridMultilevel"/>
    <w:tmpl w:val="F36C355A"/>
    <w:lvl w:ilvl="0" w:tplc="F4F647C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3530"/>
    <w:multiLevelType w:val="hybridMultilevel"/>
    <w:tmpl w:val="637AB220"/>
    <w:lvl w:ilvl="0" w:tplc="F0CC5B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93EFC"/>
    <w:multiLevelType w:val="hybridMultilevel"/>
    <w:tmpl w:val="352C6148"/>
    <w:lvl w:ilvl="0" w:tplc="6F06AA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F4DFA"/>
    <w:multiLevelType w:val="hybridMultilevel"/>
    <w:tmpl w:val="E7FC30A6"/>
    <w:lvl w:ilvl="0" w:tplc="10389DD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64118"/>
    <w:multiLevelType w:val="hybridMultilevel"/>
    <w:tmpl w:val="88DCD384"/>
    <w:lvl w:ilvl="0" w:tplc="AE1E3C1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D45B9"/>
    <w:multiLevelType w:val="hybridMultilevel"/>
    <w:tmpl w:val="0B4A76AA"/>
    <w:lvl w:ilvl="0" w:tplc="F3DE1C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F6315"/>
    <w:multiLevelType w:val="hybridMultilevel"/>
    <w:tmpl w:val="FDC2B566"/>
    <w:lvl w:ilvl="0" w:tplc="2D7C75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927A0"/>
    <w:multiLevelType w:val="hybridMultilevel"/>
    <w:tmpl w:val="4ACA7F2E"/>
    <w:lvl w:ilvl="0" w:tplc="FC8AD67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1659F"/>
    <w:multiLevelType w:val="hybridMultilevel"/>
    <w:tmpl w:val="F0B04DC8"/>
    <w:lvl w:ilvl="0" w:tplc="61986B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90CA1"/>
    <w:multiLevelType w:val="hybridMultilevel"/>
    <w:tmpl w:val="530C831C"/>
    <w:lvl w:ilvl="0" w:tplc="22CEB1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9311A"/>
    <w:multiLevelType w:val="hybridMultilevel"/>
    <w:tmpl w:val="CC8EDB10"/>
    <w:lvl w:ilvl="0" w:tplc="D534DB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5939"/>
    <w:multiLevelType w:val="hybridMultilevel"/>
    <w:tmpl w:val="70887BE8"/>
    <w:lvl w:ilvl="0" w:tplc="FCD2887C">
      <w:numFmt w:val="bullet"/>
      <w:lvlText w:val=""/>
      <w:lvlJc w:val="left"/>
      <w:pPr>
        <w:ind w:left="501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3E550BDE"/>
    <w:multiLevelType w:val="hybridMultilevel"/>
    <w:tmpl w:val="BDCE1A60"/>
    <w:lvl w:ilvl="0" w:tplc="FA4830D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121F4"/>
    <w:multiLevelType w:val="hybridMultilevel"/>
    <w:tmpl w:val="CC6CC8C2"/>
    <w:lvl w:ilvl="0" w:tplc="4752875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DA4DC6"/>
    <w:multiLevelType w:val="hybridMultilevel"/>
    <w:tmpl w:val="4B58C6F4"/>
    <w:lvl w:ilvl="0" w:tplc="897CBC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32DDE"/>
    <w:multiLevelType w:val="hybridMultilevel"/>
    <w:tmpl w:val="56009D70"/>
    <w:lvl w:ilvl="0" w:tplc="09D22A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F1C11"/>
    <w:multiLevelType w:val="hybridMultilevel"/>
    <w:tmpl w:val="D5A4B72A"/>
    <w:lvl w:ilvl="0" w:tplc="00425D4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05B33"/>
    <w:multiLevelType w:val="hybridMultilevel"/>
    <w:tmpl w:val="F5C4E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B2442"/>
    <w:multiLevelType w:val="hybridMultilevel"/>
    <w:tmpl w:val="2E70DD84"/>
    <w:lvl w:ilvl="0" w:tplc="500A0A0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42B3"/>
    <w:multiLevelType w:val="hybridMultilevel"/>
    <w:tmpl w:val="B0903238"/>
    <w:lvl w:ilvl="0" w:tplc="276C9F5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D745C"/>
    <w:multiLevelType w:val="hybridMultilevel"/>
    <w:tmpl w:val="2B08439E"/>
    <w:lvl w:ilvl="0" w:tplc="5D12DD9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51B30"/>
    <w:multiLevelType w:val="hybridMultilevel"/>
    <w:tmpl w:val="120812D4"/>
    <w:lvl w:ilvl="0" w:tplc="176AAB6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A548A"/>
    <w:multiLevelType w:val="hybridMultilevel"/>
    <w:tmpl w:val="622EECF2"/>
    <w:lvl w:ilvl="0" w:tplc="3F7E25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21209"/>
    <w:multiLevelType w:val="hybridMultilevel"/>
    <w:tmpl w:val="24D6A85C"/>
    <w:lvl w:ilvl="0" w:tplc="B0A8C73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13D86"/>
    <w:multiLevelType w:val="hybridMultilevel"/>
    <w:tmpl w:val="7B1410BA"/>
    <w:lvl w:ilvl="0" w:tplc="0A2C9F0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1D6F"/>
    <w:multiLevelType w:val="hybridMultilevel"/>
    <w:tmpl w:val="5A108CDC"/>
    <w:lvl w:ilvl="0" w:tplc="ED9294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B4F9C"/>
    <w:multiLevelType w:val="hybridMultilevel"/>
    <w:tmpl w:val="81E24432"/>
    <w:lvl w:ilvl="0" w:tplc="8D86BF04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107070">
    <w:abstractNumId w:val="35"/>
  </w:num>
  <w:num w:numId="2" w16cid:durableId="1519851148">
    <w:abstractNumId w:val="36"/>
  </w:num>
  <w:num w:numId="3" w16cid:durableId="924190564">
    <w:abstractNumId w:val="33"/>
  </w:num>
  <w:num w:numId="4" w16cid:durableId="1284187978">
    <w:abstractNumId w:val="11"/>
  </w:num>
  <w:num w:numId="5" w16cid:durableId="402800125">
    <w:abstractNumId w:val="29"/>
  </w:num>
  <w:num w:numId="6" w16cid:durableId="175778927">
    <w:abstractNumId w:val="23"/>
  </w:num>
  <w:num w:numId="7" w16cid:durableId="2021617725">
    <w:abstractNumId w:val="16"/>
  </w:num>
  <w:num w:numId="8" w16cid:durableId="1386443716">
    <w:abstractNumId w:val="7"/>
  </w:num>
  <w:num w:numId="9" w16cid:durableId="530076360">
    <w:abstractNumId w:val="27"/>
  </w:num>
  <w:num w:numId="10" w16cid:durableId="357047520">
    <w:abstractNumId w:val="25"/>
  </w:num>
  <w:num w:numId="11" w16cid:durableId="1554194278">
    <w:abstractNumId w:val="9"/>
  </w:num>
  <w:num w:numId="12" w16cid:durableId="348458811">
    <w:abstractNumId w:val="21"/>
  </w:num>
  <w:num w:numId="13" w16cid:durableId="2076660141">
    <w:abstractNumId w:val="8"/>
  </w:num>
  <w:num w:numId="14" w16cid:durableId="1666320271">
    <w:abstractNumId w:val="12"/>
  </w:num>
  <w:num w:numId="15" w16cid:durableId="1980840452">
    <w:abstractNumId w:val="31"/>
  </w:num>
  <w:num w:numId="16" w16cid:durableId="1644654524">
    <w:abstractNumId w:val="17"/>
  </w:num>
  <w:num w:numId="17" w16cid:durableId="485632902">
    <w:abstractNumId w:val="34"/>
  </w:num>
  <w:num w:numId="18" w16cid:durableId="2088846910">
    <w:abstractNumId w:val="3"/>
  </w:num>
  <w:num w:numId="19" w16cid:durableId="1094781338">
    <w:abstractNumId w:val="14"/>
  </w:num>
  <w:num w:numId="20" w16cid:durableId="326174671">
    <w:abstractNumId w:val="6"/>
  </w:num>
  <w:num w:numId="21" w16cid:durableId="1862011687">
    <w:abstractNumId w:val="32"/>
  </w:num>
  <w:num w:numId="22" w16cid:durableId="650409180">
    <w:abstractNumId w:val="30"/>
  </w:num>
  <w:num w:numId="23" w16cid:durableId="974673961">
    <w:abstractNumId w:val="10"/>
  </w:num>
  <w:num w:numId="24" w16cid:durableId="485392036">
    <w:abstractNumId w:val="28"/>
  </w:num>
  <w:num w:numId="25" w16cid:durableId="501700291">
    <w:abstractNumId w:val="15"/>
  </w:num>
  <w:num w:numId="26" w16cid:durableId="840120852">
    <w:abstractNumId w:val="18"/>
  </w:num>
  <w:num w:numId="27" w16cid:durableId="1601403295">
    <w:abstractNumId w:val="4"/>
  </w:num>
  <w:num w:numId="28" w16cid:durableId="1458179627">
    <w:abstractNumId w:val="22"/>
  </w:num>
  <w:num w:numId="29" w16cid:durableId="1704018916">
    <w:abstractNumId w:val="20"/>
  </w:num>
  <w:num w:numId="30" w16cid:durableId="1194003148">
    <w:abstractNumId w:val="2"/>
  </w:num>
  <w:num w:numId="31" w16cid:durableId="500773503">
    <w:abstractNumId w:val="19"/>
  </w:num>
  <w:num w:numId="32" w16cid:durableId="1282878352">
    <w:abstractNumId w:val="37"/>
  </w:num>
  <w:num w:numId="33" w16cid:durableId="2013410563">
    <w:abstractNumId w:val="13"/>
  </w:num>
  <w:num w:numId="34" w16cid:durableId="993874309">
    <w:abstractNumId w:val="5"/>
  </w:num>
  <w:num w:numId="35" w16cid:durableId="2135825552">
    <w:abstractNumId w:val="24"/>
  </w:num>
  <w:num w:numId="36" w16cid:durableId="971637618">
    <w:abstractNumId w:val="1"/>
  </w:num>
  <w:num w:numId="37" w16cid:durableId="1426654180">
    <w:abstractNumId w:val="26"/>
  </w:num>
  <w:num w:numId="38" w16cid:durableId="17358524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5B7"/>
    <w:rsid w:val="00002154"/>
    <w:rsid w:val="000024F6"/>
    <w:rsid w:val="00002CE6"/>
    <w:rsid w:val="00003328"/>
    <w:rsid w:val="00004579"/>
    <w:rsid w:val="000049C9"/>
    <w:rsid w:val="00004B92"/>
    <w:rsid w:val="000116F4"/>
    <w:rsid w:val="00014D22"/>
    <w:rsid w:val="00021543"/>
    <w:rsid w:val="00022D20"/>
    <w:rsid w:val="00022E13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70BCE"/>
    <w:rsid w:val="00071DBF"/>
    <w:rsid w:val="00072535"/>
    <w:rsid w:val="0007724A"/>
    <w:rsid w:val="000810DD"/>
    <w:rsid w:val="00081AF1"/>
    <w:rsid w:val="00082EE6"/>
    <w:rsid w:val="000847F5"/>
    <w:rsid w:val="00084DEE"/>
    <w:rsid w:val="00085F36"/>
    <w:rsid w:val="000864E0"/>
    <w:rsid w:val="00086562"/>
    <w:rsid w:val="000879FF"/>
    <w:rsid w:val="0009019D"/>
    <w:rsid w:val="00091EF6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37D7"/>
    <w:rsid w:val="000C7AF5"/>
    <w:rsid w:val="000D0E2D"/>
    <w:rsid w:val="000D1A77"/>
    <w:rsid w:val="000D5E8D"/>
    <w:rsid w:val="000E0C06"/>
    <w:rsid w:val="000E107A"/>
    <w:rsid w:val="000E135D"/>
    <w:rsid w:val="000E15FF"/>
    <w:rsid w:val="000E1A47"/>
    <w:rsid w:val="000E1EA8"/>
    <w:rsid w:val="000E2344"/>
    <w:rsid w:val="000E63CD"/>
    <w:rsid w:val="000F1EAE"/>
    <w:rsid w:val="000F20AB"/>
    <w:rsid w:val="000F3C54"/>
    <w:rsid w:val="000F5317"/>
    <w:rsid w:val="000F7A76"/>
    <w:rsid w:val="00100B79"/>
    <w:rsid w:val="00100DC8"/>
    <w:rsid w:val="001025E4"/>
    <w:rsid w:val="00103FD0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17AA"/>
    <w:rsid w:val="00133C2F"/>
    <w:rsid w:val="0013537E"/>
    <w:rsid w:val="00137CCE"/>
    <w:rsid w:val="00137D2F"/>
    <w:rsid w:val="00141F2E"/>
    <w:rsid w:val="00142492"/>
    <w:rsid w:val="001426FD"/>
    <w:rsid w:val="001439D0"/>
    <w:rsid w:val="00143CB1"/>
    <w:rsid w:val="001457A0"/>
    <w:rsid w:val="00151612"/>
    <w:rsid w:val="00154FAC"/>
    <w:rsid w:val="00156914"/>
    <w:rsid w:val="00156A06"/>
    <w:rsid w:val="00156D8C"/>
    <w:rsid w:val="00157A7E"/>
    <w:rsid w:val="00157F54"/>
    <w:rsid w:val="001607C5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7915"/>
    <w:rsid w:val="00177A37"/>
    <w:rsid w:val="00177E3B"/>
    <w:rsid w:val="00182AFB"/>
    <w:rsid w:val="00183592"/>
    <w:rsid w:val="00185475"/>
    <w:rsid w:val="00185D87"/>
    <w:rsid w:val="0018688D"/>
    <w:rsid w:val="0019142C"/>
    <w:rsid w:val="001923A7"/>
    <w:rsid w:val="00193446"/>
    <w:rsid w:val="00193A6A"/>
    <w:rsid w:val="0019762A"/>
    <w:rsid w:val="001A2E8F"/>
    <w:rsid w:val="001A3231"/>
    <w:rsid w:val="001A333E"/>
    <w:rsid w:val="001A4177"/>
    <w:rsid w:val="001A4302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469B"/>
    <w:rsid w:val="001C54E9"/>
    <w:rsid w:val="001D068D"/>
    <w:rsid w:val="001D089F"/>
    <w:rsid w:val="001D112A"/>
    <w:rsid w:val="001D15AD"/>
    <w:rsid w:val="001D19D9"/>
    <w:rsid w:val="001D1EA6"/>
    <w:rsid w:val="001D2AD4"/>
    <w:rsid w:val="001D4679"/>
    <w:rsid w:val="001D495E"/>
    <w:rsid w:val="001D56F4"/>
    <w:rsid w:val="001D60FD"/>
    <w:rsid w:val="001D6F9D"/>
    <w:rsid w:val="001D7653"/>
    <w:rsid w:val="001E0BDD"/>
    <w:rsid w:val="001E1700"/>
    <w:rsid w:val="001E2E81"/>
    <w:rsid w:val="001E5DAD"/>
    <w:rsid w:val="001E6873"/>
    <w:rsid w:val="001E786A"/>
    <w:rsid w:val="001F0709"/>
    <w:rsid w:val="001F0FDE"/>
    <w:rsid w:val="001F1B78"/>
    <w:rsid w:val="001F2D36"/>
    <w:rsid w:val="001F417B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20856"/>
    <w:rsid w:val="00221882"/>
    <w:rsid w:val="002259C4"/>
    <w:rsid w:val="002267B9"/>
    <w:rsid w:val="00226DA2"/>
    <w:rsid w:val="00227AAA"/>
    <w:rsid w:val="00230C7E"/>
    <w:rsid w:val="0023118A"/>
    <w:rsid w:val="00231B5A"/>
    <w:rsid w:val="00233433"/>
    <w:rsid w:val="00233C20"/>
    <w:rsid w:val="00234469"/>
    <w:rsid w:val="00236507"/>
    <w:rsid w:val="00237F89"/>
    <w:rsid w:val="0024051B"/>
    <w:rsid w:val="00240797"/>
    <w:rsid w:val="002417B2"/>
    <w:rsid w:val="00244132"/>
    <w:rsid w:val="00244A59"/>
    <w:rsid w:val="002508F5"/>
    <w:rsid w:val="00252879"/>
    <w:rsid w:val="00253FBF"/>
    <w:rsid w:val="00256C83"/>
    <w:rsid w:val="002573E2"/>
    <w:rsid w:val="00257941"/>
    <w:rsid w:val="00261A14"/>
    <w:rsid w:val="00262B82"/>
    <w:rsid w:val="00262E59"/>
    <w:rsid w:val="00265B84"/>
    <w:rsid w:val="00265B8B"/>
    <w:rsid w:val="00267915"/>
    <w:rsid w:val="00267B66"/>
    <w:rsid w:val="00267C67"/>
    <w:rsid w:val="00272556"/>
    <w:rsid w:val="00272918"/>
    <w:rsid w:val="00274006"/>
    <w:rsid w:val="00274198"/>
    <w:rsid w:val="00275646"/>
    <w:rsid w:val="0027567B"/>
    <w:rsid w:val="002807DD"/>
    <w:rsid w:val="0028095D"/>
    <w:rsid w:val="00280DC8"/>
    <w:rsid w:val="00280DEE"/>
    <w:rsid w:val="00282FC2"/>
    <w:rsid w:val="0028397C"/>
    <w:rsid w:val="00283B33"/>
    <w:rsid w:val="0028643D"/>
    <w:rsid w:val="00287120"/>
    <w:rsid w:val="00290E85"/>
    <w:rsid w:val="002934DF"/>
    <w:rsid w:val="002940C9"/>
    <w:rsid w:val="00294BB3"/>
    <w:rsid w:val="00297BC1"/>
    <w:rsid w:val="002A00CF"/>
    <w:rsid w:val="002A2368"/>
    <w:rsid w:val="002A2B36"/>
    <w:rsid w:val="002A2CD1"/>
    <w:rsid w:val="002A3798"/>
    <w:rsid w:val="002A48C6"/>
    <w:rsid w:val="002A4E74"/>
    <w:rsid w:val="002A63EB"/>
    <w:rsid w:val="002A69BC"/>
    <w:rsid w:val="002A7014"/>
    <w:rsid w:val="002A767C"/>
    <w:rsid w:val="002A7CF2"/>
    <w:rsid w:val="002B015A"/>
    <w:rsid w:val="002B3570"/>
    <w:rsid w:val="002B73B9"/>
    <w:rsid w:val="002C2E10"/>
    <w:rsid w:val="002C4399"/>
    <w:rsid w:val="002C7913"/>
    <w:rsid w:val="002D03E1"/>
    <w:rsid w:val="002D071D"/>
    <w:rsid w:val="002D0BEC"/>
    <w:rsid w:val="002D0E04"/>
    <w:rsid w:val="002D1F12"/>
    <w:rsid w:val="002D1F39"/>
    <w:rsid w:val="002D2C77"/>
    <w:rsid w:val="002D530A"/>
    <w:rsid w:val="002D69E3"/>
    <w:rsid w:val="002D70C7"/>
    <w:rsid w:val="002D7733"/>
    <w:rsid w:val="002D77F4"/>
    <w:rsid w:val="002D784A"/>
    <w:rsid w:val="002D7F0B"/>
    <w:rsid w:val="002E45FE"/>
    <w:rsid w:val="002E4879"/>
    <w:rsid w:val="002E4D97"/>
    <w:rsid w:val="002E4DF5"/>
    <w:rsid w:val="002E53F8"/>
    <w:rsid w:val="002E5CF2"/>
    <w:rsid w:val="002E65F6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07B"/>
    <w:rsid w:val="00303C4C"/>
    <w:rsid w:val="003046D5"/>
    <w:rsid w:val="00304810"/>
    <w:rsid w:val="003049B4"/>
    <w:rsid w:val="00305847"/>
    <w:rsid w:val="00306619"/>
    <w:rsid w:val="00311894"/>
    <w:rsid w:val="00312DCC"/>
    <w:rsid w:val="00313079"/>
    <w:rsid w:val="00313316"/>
    <w:rsid w:val="00313E3C"/>
    <w:rsid w:val="003147E0"/>
    <w:rsid w:val="00315470"/>
    <w:rsid w:val="003162C2"/>
    <w:rsid w:val="0032093A"/>
    <w:rsid w:val="00321FC7"/>
    <w:rsid w:val="00322440"/>
    <w:rsid w:val="0032393C"/>
    <w:rsid w:val="0032420C"/>
    <w:rsid w:val="003255C3"/>
    <w:rsid w:val="003255DF"/>
    <w:rsid w:val="00327F2B"/>
    <w:rsid w:val="00330336"/>
    <w:rsid w:val="00330400"/>
    <w:rsid w:val="00330DA6"/>
    <w:rsid w:val="0033254D"/>
    <w:rsid w:val="00333034"/>
    <w:rsid w:val="00334808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5214C"/>
    <w:rsid w:val="00353059"/>
    <w:rsid w:val="00353C3C"/>
    <w:rsid w:val="00360526"/>
    <w:rsid w:val="00362AF8"/>
    <w:rsid w:val="00362AFA"/>
    <w:rsid w:val="00363C2C"/>
    <w:rsid w:val="00363E66"/>
    <w:rsid w:val="0036477E"/>
    <w:rsid w:val="0036545E"/>
    <w:rsid w:val="00366240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30F8"/>
    <w:rsid w:val="003A47D5"/>
    <w:rsid w:val="003A5D45"/>
    <w:rsid w:val="003B0A25"/>
    <w:rsid w:val="003B0A6B"/>
    <w:rsid w:val="003B17C6"/>
    <w:rsid w:val="003B2641"/>
    <w:rsid w:val="003B3774"/>
    <w:rsid w:val="003B3C9D"/>
    <w:rsid w:val="003B5521"/>
    <w:rsid w:val="003B5E94"/>
    <w:rsid w:val="003B6816"/>
    <w:rsid w:val="003B6EB9"/>
    <w:rsid w:val="003C057B"/>
    <w:rsid w:val="003C0E59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307F"/>
    <w:rsid w:val="003D32E0"/>
    <w:rsid w:val="003D498F"/>
    <w:rsid w:val="003D4FB1"/>
    <w:rsid w:val="003D7A2F"/>
    <w:rsid w:val="003E5268"/>
    <w:rsid w:val="003E6A77"/>
    <w:rsid w:val="003F3064"/>
    <w:rsid w:val="003F43B9"/>
    <w:rsid w:val="003F6A00"/>
    <w:rsid w:val="003F7EF8"/>
    <w:rsid w:val="0040293E"/>
    <w:rsid w:val="004041B5"/>
    <w:rsid w:val="004046F7"/>
    <w:rsid w:val="0040505F"/>
    <w:rsid w:val="0040648E"/>
    <w:rsid w:val="004066FF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17D"/>
    <w:rsid w:val="00431F2C"/>
    <w:rsid w:val="00433104"/>
    <w:rsid w:val="004341EC"/>
    <w:rsid w:val="00435116"/>
    <w:rsid w:val="00437391"/>
    <w:rsid w:val="00440974"/>
    <w:rsid w:val="00440ABB"/>
    <w:rsid w:val="00440DF5"/>
    <w:rsid w:val="00442B1E"/>
    <w:rsid w:val="0044343D"/>
    <w:rsid w:val="004434BD"/>
    <w:rsid w:val="00444645"/>
    <w:rsid w:val="0044560B"/>
    <w:rsid w:val="00445781"/>
    <w:rsid w:val="00446928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70733"/>
    <w:rsid w:val="004710C2"/>
    <w:rsid w:val="00471AF1"/>
    <w:rsid w:val="00471DCB"/>
    <w:rsid w:val="00472BA6"/>
    <w:rsid w:val="00472D7F"/>
    <w:rsid w:val="00473221"/>
    <w:rsid w:val="00475192"/>
    <w:rsid w:val="00475A05"/>
    <w:rsid w:val="00477886"/>
    <w:rsid w:val="00477F20"/>
    <w:rsid w:val="00480CD9"/>
    <w:rsid w:val="00481B56"/>
    <w:rsid w:val="00482299"/>
    <w:rsid w:val="00482969"/>
    <w:rsid w:val="00483365"/>
    <w:rsid w:val="004839AD"/>
    <w:rsid w:val="00490A33"/>
    <w:rsid w:val="00490E2D"/>
    <w:rsid w:val="00491799"/>
    <w:rsid w:val="004938CE"/>
    <w:rsid w:val="004940EE"/>
    <w:rsid w:val="00494399"/>
    <w:rsid w:val="00494DB8"/>
    <w:rsid w:val="00495022"/>
    <w:rsid w:val="004951B5"/>
    <w:rsid w:val="004960FA"/>
    <w:rsid w:val="00497907"/>
    <w:rsid w:val="004A115F"/>
    <w:rsid w:val="004A1955"/>
    <w:rsid w:val="004A409A"/>
    <w:rsid w:val="004A512C"/>
    <w:rsid w:val="004A6824"/>
    <w:rsid w:val="004A784D"/>
    <w:rsid w:val="004B1714"/>
    <w:rsid w:val="004B218C"/>
    <w:rsid w:val="004B2EEC"/>
    <w:rsid w:val="004B441A"/>
    <w:rsid w:val="004B4C65"/>
    <w:rsid w:val="004B70F6"/>
    <w:rsid w:val="004C06B2"/>
    <w:rsid w:val="004C11DA"/>
    <w:rsid w:val="004C16DA"/>
    <w:rsid w:val="004C3DA5"/>
    <w:rsid w:val="004C4872"/>
    <w:rsid w:val="004C69EA"/>
    <w:rsid w:val="004C6CF7"/>
    <w:rsid w:val="004C6F4F"/>
    <w:rsid w:val="004C7126"/>
    <w:rsid w:val="004C7763"/>
    <w:rsid w:val="004D148E"/>
    <w:rsid w:val="004D1C7E"/>
    <w:rsid w:val="004D1CC8"/>
    <w:rsid w:val="004D2C62"/>
    <w:rsid w:val="004D2FA2"/>
    <w:rsid w:val="004D3A46"/>
    <w:rsid w:val="004D61F4"/>
    <w:rsid w:val="004D6D1E"/>
    <w:rsid w:val="004D76D0"/>
    <w:rsid w:val="004D773F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33AA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EEC"/>
    <w:rsid w:val="00502661"/>
    <w:rsid w:val="00503920"/>
    <w:rsid w:val="00503986"/>
    <w:rsid w:val="0050398A"/>
    <w:rsid w:val="00506441"/>
    <w:rsid w:val="0050653A"/>
    <w:rsid w:val="005076E6"/>
    <w:rsid w:val="005078C4"/>
    <w:rsid w:val="00511087"/>
    <w:rsid w:val="0051203D"/>
    <w:rsid w:val="00513436"/>
    <w:rsid w:val="005146F2"/>
    <w:rsid w:val="00514EDE"/>
    <w:rsid w:val="0051567A"/>
    <w:rsid w:val="0051746D"/>
    <w:rsid w:val="0052257E"/>
    <w:rsid w:val="00522621"/>
    <w:rsid w:val="00525531"/>
    <w:rsid w:val="00525F94"/>
    <w:rsid w:val="00526938"/>
    <w:rsid w:val="00530293"/>
    <w:rsid w:val="00530B42"/>
    <w:rsid w:val="005319F0"/>
    <w:rsid w:val="00533691"/>
    <w:rsid w:val="00533750"/>
    <w:rsid w:val="00535C8F"/>
    <w:rsid w:val="00536D19"/>
    <w:rsid w:val="00537D6E"/>
    <w:rsid w:val="0054038F"/>
    <w:rsid w:val="00541C68"/>
    <w:rsid w:val="0054317C"/>
    <w:rsid w:val="0054457C"/>
    <w:rsid w:val="00544C24"/>
    <w:rsid w:val="005462D0"/>
    <w:rsid w:val="0055005B"/>
    <w:rsid w:val="0055049F"/>
    <w:rsid w:val="00550D96"/>
    <w:rsid w:val="00550E9D"/>
    <w:rsid w:val="00551FBE"/>
    <w:rsid w:val="00552916"/>
    <w:rsid w:val="00552AB3"/>
    <w:rsid w:val="005540BC"/>
    <w:rsid w:val="00555836"/>
    <w:rsid w:val="00556404"/>
    <w:rsid w:val="00556DBD"/>
    <w:rsid w:val="00557453"/>
    <w:rsid w:val="00561242"/>
    <w:rsid w:val="0056199F"/>
    <w:rsid w:val="00563DD1"/>
    <w:rsid w:val="00563F8A"/>
    <w:rsid w:val="005644BA"/>
    <w:rsid w:val="005653BD"/>
    <w:rsid w:val="0056609C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E64"/>
    <w:rsid w:val="00596D81"/>
    <w:rsid w:val="005976EC"/>
    <w:rsid w:val="005A24F1"/>
    <w:rsid w:val="005A399A"/>
    <w:rsid w:val="005A434D"/>
    <w:rsid w:val="005A64FD"/>
    <w:rsid w:val="005A6A62"/>
    <w:rsid w:val="005A6C27"/>
    <w:rsid w:val="005A72F7"/>
    <w:rsid w:val="005A7303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6F08"/>
    <w:rsid w:val="005B7ECB"/>
    <w:rsid w:val="005C049D"/>
    <w:rsid w:val="005C2E0B"/>
    <w:rsid w:val="005C5E0D"/>
    <w:rsid w:val="005C6997"/>
    <w:rsid w:val="005C73BA"/>
    <w:rsid w:val="005D07EF"/>
    <w:rsid w:val="005D18CF"/>
    <w:rsid w:val="005D1ED1"/>
    <w:rsid w:val="005D1F09"/>
    <w:rsid w:val="005D2A3E"/>
    <w:rsid w:val="005D331D"/>
    <w:rsid w:val="005D3C18"/>
    <w:rsid w:val="005D420F"/>
    <w:rsid w:val="005D4D3C"/>
    <w:rsid w:val="005D5648"/>
    <w:rsid w:val="005D642E"/>
    <w:rsid w:val="005E0B30"/>
    <w:rsid w:val="005E158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415C"/>
    <w:rsid w:val="005F42A6"/>
    <w:rsid w:val="005F43D6"/>
    <w:rsid w:val="005F58A4"/>
    <w:rsid w:val="006014B1"/>
    <w:rsid w:val="00602CFA"/>
    <w:rsid w:val="00603261"/>
    <w:rsid w:val="00603B0F"/>
    <w:rsid w:val="006046DC"/>
    <w:rsid w:val="00606CB9"/>
    <w:rsid w:val="0061050C"/>
    <w:rsid w:val="00611BD9"/>
    <w:rsid w:val="00612FA5"/>
    <w:rsid w:val="00614253"/>
    <w:rsid w:val="0061541C"/>
    <w:rsid w:val="00617199"/>
    <w:rsid w:val="006171F1"/>
    <w:rsid w:val="006175FC"/>
    <w:rsid w:val="0061791B"/>
    <w:rsid w:val="00621DCD"/>
    <w:rsid w:val="006227B6"/>
    <w:rsid w:val="0062386B"/>
    <w:rsid w:val="006310CE"/>
    <w:rsid w:val="00631CCC"/>
    <w:rsid w:val="0063247C"/>
    <w:rsid w:val="0063536F"/>
    <w:rsid w:val="00636F9F"/>
    <w:rsid w:val="00641AFA"/>
    <w:rsid w:val="00642533"/>
    <w:rsid w:val="00644BB7"/>
    <w:rsid w:val="00647AE7"/>
    <w:rsid w:val="00650A97"/>
    <w:rsid w:val="006523C6"/>
    <w:rsid w:val="00653156"/>
    <w:rsid w:val="00655394"/>
    <w:rsid w:val="00655F38"/>
    <w:rsid w:val="00655F41"/>
    <w:rsid w:val="006572E9"/>
    <w:rsid w:val="006606F7"/>
    <w:rsid w:val="00660AA1"/>
    <w:rsid w:val="00660BF3"/>
    <w:rsid w:val="00660F29"/>
    <w:rsid w:val="00662C29"/>
    <w:rsid w:val="00662D82"/>
    <w:rsid w:val="00664E81"/>
    <w:rsid w:val="0066539D"/>
    <w:rsid w:val="00665A13"/>
    <w:rsid w:val="006671E9"/>
    <w:rsid w:val="00670A71"/>
    <w:rsid w:val="00670B85"/>
    <w:rsid w:val="00670C39"/>
    <w:rsid w:val="00673D83"/>
    <w:rsid w:val="00674B84"/>
    <w:rsid w:val="00675110"/>
    <w:rsid w:val="0067534B"/>
    <w:rsid w:val="00676382"/>
    <w:rsid w:val="0067657A"/>
    <w:rsid w:val="00682697"/>
    <w:rsid w:val="00682D9D"/>
    <w:rsid w:val="00682FC3"/>
    <w:rsid w:val="006859AB"/>
    <w:rsid w:val="0068732F"/>
    <w:rsid w:val="00692CD7"/>
    <w:rsid w:val="00694C1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423"/>
    <w:rsid w:val="006A4F0D"/>
    <w:rsid w:val="006A5220"/>
    <w:rsid w:val="006A6617"/>
    <w:rsid w:val="006A6C2B"/>
    <w:rsid w:val="006A7094"/>
    <w:rsid w:val="006B032D"/>
    <w:rsid w:val="006B09AC"/>
    <w:rsid w:val="006B118A"/>
    <w:rsid w:val="006B1D8C"/>
    <w:rsid w:val="006B3DFA"/>
    <w:rsid w:val="006B5194"/>
    <w:rsid w:val="006B6CFC"/>
    <w:rsid w:val="006B7DB4"/>
    <w:rsid w:val="006C22A6"/>
    <w:rsid w:val="006C231B"/>
    <w:rsid w:val="006C301C"/>
    <w:rsid w:val="006C44F9"/>
    <w:rsid w:val="006C6AC0"/>
    <w:rsid w:val="006D2A6E"/>
    <w:rsid w:val="006D328D"/>
    <w:rsid w:val="006D378F"/>
    <w:rsid w:val="006D459D"/>
    <w:rsid w:val="006D46D5"/>
    <w:rsid w:val="006D57BB"/>
    <w:rsid w:val="006D58C3"/>
    <w:rsid w:val="006E0B31"/>
    <w:rsid w:val="006E12AE"/>
    <w:rsid w:val="006E3931"/>
    <w:rsid w:val="006E4D0B"/>
    <w:rsid w:val="006E52D9"/>
    <w:rsid w:val="006E543B"/>
    <w:rsid w:val="006E55A7"/>
    <w:rsid w:val="006E5C4E"/>
    <w:rsid w:val="006E6317"/>
    <w:rsid w:val="006F534A"/>
    <w:rsid w:val="006F569D"/>
    <w:rsid w:val="006F6CC5"/>
    <w:rsid w:val="006F776F"/>
    <w:rsid w:val="00702494"/>
    <w:rsid w:val="00703861"/>
    <w:rsid w:val="00705EEF"/>
    <w:rsid w:val="007062C1"/>
    <w:rsid w:val="007068FB"/>
    <w:rsid w:val="0070754E"/>
    <w:rsid w:val="0071240C"/>
    <w:rsid w:val="007145E8"/>
    <w:rsid w:val="007173FB"/>
    <w:rsid w:val="0071742B"/>
    <w:rsid w:val="00717EB8"/>
    <w:rsid w:val="0072294A"/>
    <w:rsid w:val="007234FC"/>
    <w:rsid w:val="00723E58"/>
    <w:rsid w:val="00724229"/>
    <w:rsid w:val="00725D28"/>
    <w:rsid w:val="007269A9"/>
    <w:rsid w:val="00727042"/>
    <w:rsid w:val="00727270"/>
    <w:rsid w:val="00731B99"/>
    <w:rsid w:val="00732808"/>
    <w:rsid w:val="00733204"/>
    <w:rsid w:val="00734334"/>
    <w:rsid w:val="007349CD"/>
    <w:rsid w:val="00735D4B"/>
    <w:rsid w:val="00736637"/>
    <w:rsid w:val="00744143"/>
    <w:rsid w:val="00744208"/>
    <w:rsid w:val="00744414"/>
    <w:rsid w:val="0074744D"/>
    <w:rsid w:val="0075120D"/>
    <w:rsid w:val="00756A7C"/>
    <w:rsid w:val="0076306C"/>
    <w:rsid w:val="00764A36"/>
    <w:rsid w:val="00765059"/>
    <w:rsid w:val="007707C8"/>
    <w:rsid w:val="0077413A"/>
    <w:rsid w:val="00774517"/>
    <w:rsid w:val="00776D82"/>
    <w:rsid w:val="007770F1"/>
    <w:rsid w:val="00777CB2"/>
    <w:rsid w:val="00780018"/>
    <w:rsid w:val="00780F5A"/>
    <w:rsid w:val="007821F8"/>
    <w:rsid w:val="00783014"/>
    <w:rsid w:val="00785CF6"/>
    <w:rsid w:val="0078697B"/>
    <w:rsid w:val="00787455"/>
    <w:rsid w:val="00790B26"/>
    <w:rsid w:val="007911A9"/>
    <w:rsid w:val="00791333"/>
    <w:rsid w:val="0079370A"/>
    <w:rsid w:val="00794752"/>
    <w:rsid w:val="00795A73"/>
    <w:rsid w:val="00796A0D"/>
    <w:rsid w:val="00797705"/>
    <w:rsid w:val="007A143D"/>
    <w:rsid w:val="007A1A97"/>
    <w:rsid w:val="007A26E3"/>
    <w:rsid w:val="007A4AA5"/>
    <w:rsid w:val="007A51C0"/>
    <w:rsid w:val="007A5D18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6AE"/>
    <w:rsid w:val="007D73BB"/>
    <w:rsid w:val="007D750C"/>
    <w:rsid w:val="007D790B"/>
    <w:rsid w:val="007E3431"/>
    <w:rsid w:val="007E699B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98C"/>
    <w:rsid w:val="0080179F"/>
    <w:rsid w:val="008038D5"/>
    <w:rsid w:val="00803C68"/>
    <w:rsid w:val="008045AA"/>
    <w:rsid w:val="008103AC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40595"/>
    <w:rsid w:val="00841971"/>
    <w:rsid w:val="008429D9"/>
    <w:rsid w:val="00843812"/>
    <w:rsid w:val="00844A54"/>
    <w:rsid w:val="008451B5"/>
    <w:rsid w:val="00847185"/>
    <w:rsid w:val="00847744"/>
    <w:rsid w:val="00847AA2"/>
    <w:rsid w:val="008511D4"/>
    <w:rsid w:val="00851BD1"/>
    <w:rsid w:val="00852765"/>
    <w:rsid w:val="008528B7"/>
    <w:rsid w:val="00852F51"/>
    <w:rsid w:val="0085333E"/>
    <w:rsid w:val="00853F7A"/>
    <w:rsid w:val="008550AD"/>
    <w:rsid w:val="00855141"/>
    <w:rsid w:val="00855888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5F39"/>
    <w:rsid w:val="00876DE1"/>
    <w:rsid w:val="00877D8A"/>
    <w:rsid w:val="00880576"/>
    <w:rsid w:val="008812FC"/>
    <w:rsid w:val="00883B3F"/>
    <w:rsid w:val="008844D7"/>
    <w:rsid w:val="00884617"/>
    <w:rsid w:val="00884BDB"/>
    <w:rsid w:val="008854FD"/>
    <w:rsid w:val="0088611C"/>
    <w:rsid w:val="008869F8"/>
    <w:rsid w:val="008902AF"/>
    <w:rsid w:val="00892270"/>
    <w:rsid w:val="00892C4C"/>
    <w:rsid w:val="008938C8"/>
    <w:rsid w:val="00894C13"/>
    <w:rsid w:val="00896651"/>
    <w:rsid w:val="0089798C"/>
    <w:rsid w:val="00897C50"/>
    <w:rsid w:val="008A064C"/>
    <w:rsid w:val="008A09B3"/>
    <w:rsid w:val="008A0BAE"/>
    <w:rsid w:val="008A2B0E"/>
    <w:rsid w:val="008A2C5E"/>
    <w:rsid w:val="008A2E43"/>
    <w:rsid w:val="008A3642"/>
    <w:rsid w:val="008A6125"/>
    <w:rsid w:val="008B1BFD"/>
    <w:rsid w:val="008B23AD"/>
    <w:rsid w:val="008B2567"/>
    <w:rsid w:val="008B2C52"/>
    <w:rsid w:val="008B442E"/>
    <w:rsid w:val="008B7E63"/>
    <w:rsid w:val="008C053E"/>
    <w:rsid w:val="008C0C39"/>
    <w:rsid w:val="008C1F32"/>
    <w:rsid w:val="008C4707"/>
    <w:rsid w:val="008C485F"/>
    <w:rsid w:val="008C5A3C"/>
    <w:rsid w:val="008C6915"/>
    <w:rsid w:val="008C69CE"/>
    <w:rsid w:val="008C73FE"/>
    <w:rsid w:val="008D06E5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E5509"/>
    <w:rsid w:val="008F2DD9"/>
    <w:rsid w:val="008F6AD8"/>
    <w:rsid w:val="00901646"/>
    <w:rsid w:val="00902E59"/>
    <w:rsid w:val="00906D07"/>
    <w:rsid w:val="00910EA3"/>
    <w:rsid w:val="00911B87"/>
    <w:rsid w:val="00912053"/>
    <w:rsid w:val="00912711"/>
    <w:rsid w:val="00913F42"/>
    <w:rsid w:val="00914D6C"/>
    <w:rsid w:val="00914FCE"/>
    <w:rsid w:val="00915265"/>
    <w:rsid w:val="00915843"/>
    <w:rsid w:val="00916BB2"/>
    <w:rsid w:val="00917A4A"/>
    <w:rsid w:val="00917ADB"/>
    <w:rsid w:val="009204D1"/>
    <w:rsid w:val="00920DE2"/>
    <w:rsid w:val="00920F22"/>
    <w:rsid w:val="009219E9"/>
    <w:rsid w:val="009226CA"/>
    <w:rsid w:val="009227A3"/>
    <w:rsid w:val="00925CC5"/>
    <w:rsid w:val="00925DAD"/>
    <w:rsid w:val="009263F9"/>
    <w:rsid w:val="0092722F"/>
    <w:rsid w:val="00933523"/>
    <w:rsid w:val="00933747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4B08"/>
    <w:rsid w:val="00955215"/>
    <w:rsid w:val="00956A49"/>
    <w:rsid w:val="00956C7C"/>
    <w:rsid w:val="0095725A"/>
    <w:rsid w:val="00961748"/>
    <w:rsid w:val="00962B2B"/>
    <w:rsid w:val="00964A03"/>
    <w:rsid w:val="009653CA"/>
    <w:rsid w:val="009654DB"/>
    <w:rsid w:val="009670A9"/>
    <w:rsid w:val="009676D0"/>
    <w:rsid w:val="0096793A"/>
    <w:rsid w:val="00967C32"/>
    <w:rsid w:val="0097015E"/>
    <w:rsid w:val="009718CB"/>
    <w:rsid w:val="009734C9"/>
    <w:rsid w:val="009760D3"/>
    <w:rsid w:val="00977391"/>
    <w:rsid w:val="00977DAB"/>
    <w:rsid w:val="00980EEF"/>
    <w:rsid w:val="009820B4"/>
    <w:rsid w:val="00982469"/>
    <w:rsid w:val="00985401"/>
    <w:rsid w:val="00985817"/>
    <w:rsid w:val="00986BD8"/>
    <w:rsid w:val="009873ED"/>
    <w:rsid w:val="0099022A"/>
    <w:rsid w:val="009902D8"/>
    <w:rsid w:val="00990A33"/>
    <w:rsid w:val="00990EED"/>
    <w:rsid w:val="00991146"/>
    <w:rsid w:val="009915F4"/>
    <w:rsid w:val="00991A82"/>
    <w:rsid w:val="00991B5B"/>
    <w:rsid w:val="009924E4"/>
    <w:rsid w:val="00993AD0"/>
    <w:rsid w:val="00994765"/>
    <w:rsid w:val="00994B52"/>
    <w:rsid w:val="009955F1"/>
    <w:rsid w:val="00996BF9"/>
    <w:rsid w:val="009A06D0"/>
    <w:rsid w:val="009A08B7"/>
    <w:rsid w:val="009A3375"/>
    <w:rsid w:val="009A3535"/>
    <w:rsid w:val="009A603E"/>
    <w:rsid w:val="009A65B6"/>
    <w:rsid w:val="009A6BC6"/>
    <w:rsid w:val="009A6EB7"/>
    <w:rsid w:val="009A7CCE"/>
    <w:rsid w:val="009B0EEE"/>
    <w:rsid w:val="009B1AB8"/>
    <w:rsid w:val="009B306C"/>
    <w:rsid w:val="009B4F48"/>
    <w:rsid w:val="009B5BB3"/>
    <w:rsid w:val="009B5C3A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F6"/>
    <w:rsid w:val="009C587F"/>
    <w:rsid w:val="009C5FEA"/>
    <w:rsid w:val="009C6205"/>
    <w:rsid w:val="009C7140"/>
    <w:rsid w:val="009C73B8"/>
    <w:rsid w:val="009C75B6"/>
    <w:rsid w:val="009D0F5B"/>
    <w:rsid w:val="009D11A6"/>
    <w:rsid w:val="009D2457"/>
    <w:rsid w:val="009D3EF5"/>
    <w:rsid w:val="009D4052"/>
    <w:rsid w:val="009D5724"/>
    <w:rsid w:val="009D5B1B"/>
    <w:rsid w:val="009D64BC"/>
    <w:rsid w:val="009E0239"/>
    <w:rsid w:val="009E1005"/>
    <w:rsid w:val="009E38D9"/>
    <w:rsid w:val="009E5373"/>
    <w:rsid w:val="009E7735"/>
    <w:rsid w:val="009F0673"/>
    <w:rsid w:val="009F1695"/>
    <w:rsid w:val="009F1C03"/>
    <w:rsid w:val="009F2330"/>
    <w:rsid w:val="009F28C7"/>
    <w:rsid w:val="009F2DF9"/>
    <w:rsid w:val="009F36CF"/>
    <w:rsid w:val="009F3EF5"/>
    <w:rsid w:val="009F623A"/>
    <w:rsid w:val="009F64C8"/>
    <w:rsid w:val="00A02194"/>
    <w:rsid w:val="00A02F72"/>
    <w:rsid w:val="00A04085"/>
    <w:rsid w:val="00A06197"/>
    <w:rsid w:val="00A06994"/>
    <w:rsid w:val="00A07B43"/>
    <w:rsid w:val="00A07DE5"/>
    <w:rsid w:val="00A10335"/>
    <w:rsid w:val="00A10F51"/>
    <w:rsid w:val="00A12F5E"/>
    <w:rsid w:val="00A1318B"/>
    <w:rsid w:val="00A166E1"/>
    <w:rsid w:val="00A16BB1"/>
    <w:rsid w:val="00A17CA4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372D"/>
    <w:rsid w:val="00A33CB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47ABE"/>
    <w:rsid w:val="00A53549"/>
    <w:rsid w:val="00A53A80"/>
    <w:rsid w:val="00A542BF"/>
    <w:rsid w:val="00A54C4A"/>
    <w:rsid w:val="00A563B1"/>
    <w:rsid w:val="00A62DA5"/>
    <w:rsid w:val="00A65CAC"/>
    <w:rsid w:val="00A67983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E7C"/>
    <w:rsid w:val="00A838F1"/>
    <w:rsid w:val="00A856C2"/>
    <w:rsid w:val="00A85AD7"/>
    <w:rsid w:val="00A911BB"/>
    <w:rsid w:val="00A9270A"/>
    <w:rsid w:val="00AA038E"/>
    <w:rsid w:val="00AA1CDC"/>
    <w:rsid w:val="00AA1D66"/>
    <w:rsid w:val="00AA57FD"/>
    <w:rsid w:val="00AA735A"/>
    <w:rsid w:val="00AA76F4"/>
    <w:rsid w:val="00AB16A0"/>
    <w:rsid w:val="00AB3832"/>
    <w:rsid w:val="00AB3E16"/>
    <w:rsid w:val="00AB4BBC"/>
    <w:rsid w:val="00AB6216"/>
    <w:rsid w:val="00AB6FE3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5C62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D5393"/>
    <w:rsid w:val="00AE0A3A"/>
    <w:rsid w:val="00AE1545"/>
    <w:rsid w:val="00AE19A7"/>
    <w:rsid w:val="00AE24BE"/>
    <w:rsid w:val="00AE36C7"/>
    <w:rsid w:val="00AE598F"/>
    <w:rsid w:val="00AE79E0"/>
    <w:rsid w:val="00AE7A66"/>
    <w:rsid w:val="00AF029A"/>
    <w:rsid w:val="00AF18B6"/>
    <w:rsid w:val="00AF279F"/>
    <w:rsid w:val="00AF2A49"/>
    <w:rsid w:val="00AF436A"/>
    <w:rsid w:val="00AF623D"/>
    <w:rsid w:val="00AF71FC"/>
    <w:rsid w:val="00B018F3"/>
    <w:rsid w:val="00B029B8"/>
    <w:rsid w:val="00B02A1D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A97"/>
    <w:rsid w:val="00B2148A"/>
    <w:rsid w:val="00B228F7"/>
    <w:rsid w:val="00B234BB"/>
    <w:rsid w:val="00B24E2C"/>
    <w:rsid w:val="00B26936"/>
    <w:rsid w:val="00B26B2C"/>
    <w:rsid w:val="00B27CEA"/>
    <w:rsid w:val="00B302BB"/>
    <w:rsid w:val="00B32CEF"/>
    <w:rsid w:val="00B37AA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75CA"/>
    <w:rsid w:val="00B70118"/>
    <w:rsid w:val="00B7370B"/>
    <w:rsid w:val="00B74C9B"/>
    <w:rsid w:val="00B75B4E"/>
    <w:rsid w:val="00B770C1"/>
    <w:rsid w:val="00B77A40"/>
    <w:rsid w:val="00B77AAE"/>
    <w:rsid w:val="00B80708"/>
    <w:rsid w:val="00B80872"/>
    <w:rsid w:val="00B8206A"/>
    <w:rsid w:val="00B8294F"/>
    <w:rsid w:val="00B84051"/>
    <w:rsid w:val="00B841E2"/>
    <w:rsid w:val="00B8547C"/>
    <w:rsid w:val="00B85754"/>
    <w:rsid w:val="00B8662D"/>
    <w:rsid w:val="00B9195B"/>
    <w:rsid w:val="00B91A16"/>
    <w:rsid w:val="00B91C5A"/>
    <w:rsid w:val="00B942CB"/>
    <w:rsid w:val="00B94375"/>
    <w:rsid w:val="00B9631A"/>
    <w:rsid w:val="00B96E9E"/>
    <w:rsid w:val="00BA01AD"/>
    <w:rsid w:val="00BA05FA"/>
    <w:rsid w:val="00BA0A0F"/>
    <w:rsid w:val="00BA27D8"/>
    <w:rsid w:val="00BA3366"/>
    <w:rsid w:val="00BA40A4"/>
    <w:rsid w:val="00BA4AB9"/>
    <w:rsid w:val="00BA4BED"/>
    <w:rsid w:val="00BA4E1D"/>
    <w:rsid w:val="00BA5F54"/>
    <w:rsid w:val="00BA60B1"/>
    <w:rsid w:val="00BA61A0"/>
    <w:rsid w:val="00BA68AB"/>
    <w:rsid w:val="00BA79BC"/>
    <w:rsid w:val="00BB21F7"/>
    <w:rsid w:val="00BB299A"/>
    <w:rsid w:val="00BB47A3"/>
    <w:rsid w:val="00BB4D22"/>
    <w:rsid w:val="00BB5608"/>
    <w:rsid w:val="00BB5CF3"/>
    <w:rsid w:val="00BB616D"/>
    <w:rsid w:val="00BB740B"/>
    <w:rsid w:val="00BB769F"/>
    <w:rsid w:val="00BC011B"/>
    <w:rsid w:val="00BC3D3A"/>
    <w:rsid w:val="00BC4CFC"/>
    <w:rsid w:val="00BC6598"/>
    <w:rsid w:val="00BC6D9E"/>
    <w:rsid w:val="00BC7975"/>
    <w:rsid w:val="00BD06D1"/>
    <w:rsid w:val="00BD3BB7"/>
    <w:rsid w:val="00BD41BF"/>
    <w:rsid w:val="00BE0824"/>
    <w:rsid w:val="00BE1F2D"/>
    <w:rsid w:val="00BE1F43"/>
    <w:rsid w:val="00BE3538"/>
    <w:rsid w:val="00BE3CD2"/>
    <w:rsid w:val="00BE4A4E"/>
    <w:rsid w:val="00BE517D"/>
    <w:rsid w:val="00BE6BDC"/>
    <w:rsid w:val="00BE6F8F"/>
    <w:rsid w:val="00BE742B"/>
    <w:rsid w:val="00BE7469"/>
    <w:rsid w:val="00BF069F"/>
    <w:rsid w:val="00BF12E4"/>
    <w:rsid w:val="00BF2E15"/>
    <w:rsid w:val="00BF390A"/>
    <w:rsid w:val="00BF490B"/>
    <w:rsid w:val="00BF4DFB"/>
    <w:rsid w:val="00BF6933"/>
    <w:rsid w:val="00BF7775"/>
    <w:rsid w:val="00BF7AD3"/>
    <w:rsid w:val="00C021DB"/>
    <w:rsid w:val="00C0357E"/>
    <w:rsid w:val="00C06E5B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B24"/>
    <w:rsid w:val="00C21F04"/>
    <w:rsid w:val="00C22D69"/>
    <w:rsid w:val="00C30A42"/>
    <w:rsid w:val="00C32376"/>
    <w:rsid w:val="00C32406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53214"/>
    <w:rsid w:val="00C53C57"/>
    <w:rsid w:val="00C55FF5"/>
    <w:rsid w:val="00C57430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6DC"/>
    <w:rsid w:val="00C8482C"/>
    <w:rsid w:val="00C871C7"/>
    <w:rsid w:val="00C87E63"/>
    <w:rsid w:val="00C90BE3"/>
    <w:rsid w:val="00C91E64"/>
    <w:rsid w:val="00C92431"/>
    <w:rsid w:val="00C93308"/>
    <w:rsid w:val="00C93904"/>
    <w:rsid w:val="00C93A81"/>
    <w:rsid w:val="00C9414B"/>
    <w:rsid w:val="00C96807"/>
    <w:rsid w:val="00C96E3B"/>
    <w:rsid w:val="00C96F8D"/>
    <w:rsid w:val="00C974CB"/>
    <w:rsid w:val="00C97F7A"/>
    <w:rsid w:val="00CA26B7"/>
    <w:rsid w:val="00CA2BB1"/>
    <w:rsid w:val="00CA2FAF"/>
    <w:rsid w:val="00CA5576"/>
    <w:rsid w:val="00CA57C9"/>
    <w:rsid w:val="00CA6048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D1236"/>
    <w:rsid w:val="00CD1B89"/>
    <w:rsid w:val="00CD2164"/>
    <w:rsid w:val="00CD233D"/>
    <w:rsid w:val="00CD29E2"/>
    <w:rsid w:val="00CD2BED"/>
    <w:rsid w:val="00CD2CCA"/>
    <w:rsid w:val="00CD3D96"/>
    <w:rsid w:val="00CD3F0A"/>
    <w:rsid w:val="00CD6261"/>
    <w:rsid w:val="00CD6C41"/>
    <w:rsid w:val="00CE0A94"/>
    <w:rsid w:val="00CE1D21"/>
    <w:rsid w:val="00CE2022"/>
    <w:rsid w:val="00CE2865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E8C"/>
    <w:rsid w:val="00D0334B"/>
    <w:rsid w:val="00D04B6F"/>
    <w:rsid w:val="00D04C4D"/>
    <w:rsid w:val="00D051B8"/>
    <w:rsid w:val="00D05BB0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8C3"/>
    <w:rsid w:val="00D2078C"/>
    <w:rsid w:val="00D20DD8"/>
    <w:rsid w:val="00D22724"/>
    <w:rsid w:val="00D23113"/>
    <w:rsid w:val="00D23B20"/>
    <w:rsid w:val="00D23D1E"/>
    <w:rsid w:val="00D27B33"/>
    <w:rsid w:val="00D31147"/>
    <w:rsid w:val="00D34954"/>
    <w:rsid w:val="00D362A4"/>
    <w:rsid w:val="00D37250"/>
    <w:rsid w:val="00D44758"/>
    <w:rsid w:val="00D4672F"/>
    <w:rsid w:val="00D50A79"/>
    <w:rsid w:val="00D5125C"/>
    <w:rsid w:val="00D53F14"/>
    <w:rsid w:val="00D55332"/>
    <w:rsid w:val="00D56339"/>
    <w:rsid w:val="00D56FBF"/>
    <w:rsid w:val="00D60180"/>
    <w:rsid w:val="00D610E0"/>
    <w:rsid w:val="00D66208"/>
    <w:rsid w:val="00D66445"/>
    <w:rsid w:val="00D66D54"/>
    <w:rsid w:val="00D70DA1"/>
    <w:rsid w:val="00D71CB4"/>
    <w:rsid w:val="00D72585"/>
    <w:rsid w:val="00D74031"/>
    <w:rsid w:val="00D74612"/>
    <w:rsid w:val="00D74BA1"/>
    <w:rsid w:val="00D75788"/>
    <w:rsid w:val="00D7602D"/>
    <w:rsid w:val="00D7725A"/>
    <w:rsid w:val="00D77F66"/>
    <w:rsid w:val="00D81351"/>
    <w:rsid w:val="00D8337C"/>
    <w:rsid w:val="00D83EBC"/>
    <w:rsid w:val="00D86A36"/>
    <w:rsid w:val="00D94C16"/>
    <w:rsid w:val="00D95B18"/>
    <w:rsid w:val="00D95ED1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D13"/>
    <w:rsid w:val="00DC3EB6"/>
    <w:rsid w:val="00DC4026"/>
    <w:rsid w:val="00DC4EB3"/>
    <w:rsid w:val="00DC57AE"/>
    <w:rsid w:val="00DC61C8"/>
    <w:rsid w:val="00DC7459"/>
    <w:rsid w:val="00DC7525"/>
    <w:rsid w:val="00DC75DD"/>
    <w:rsid w:val="00DD0D94"/>
    <w:rsid w:val="00DD0DB5"/>
    <w:rsid w:val="00DD1DA3"/>
    <w:rsid w:val="00DD2255"/>
    <w:rsid w:val="00DD29A1"/>
    <w:rsid w:val="00DD4A4D"/>
    <w:rsid w:val="00DD5153"/>
    <w:rsid w:val="00DD69A0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2E39"/>
    <w:rsid w:val="00DF4A64"/>
    <w:rsid w:val="00DF5ABC"/>
    <w:rsid w:val="00DF69FB"/>
    <w:rsid w:val="00E0091B"/>
    <w:rsid w:val="00E0142B"/>
    <w:rsid w:val="00E014B9"/>
    <w:rsid w:val="00E03E59"/>
    <w:rsid w:val="00E05B68"/>
    <w:rsid w:val="00E07313"/>
    <w:rsid w:val="00E11170"/>
    <w:rsid w:val="00E13A12"/>
    <w:rsid w:val="00E1427B"/>
    <w:rsid w:val="00E14F1B"/>
    <w:rsid w:val="00E158C4"/>
    <w:rsid w:val="00E22451"/>
    <w:rsid w:val="00E22D48"/>
    <w:rsid w:val="00E2329A"/>
    <w:rsid w:val="00E23AFC"/>
    <w:rsid w:val="00E24427"/>
    <w:rsid w:val="00E25F9D"/>
    <w:rsid w:val="00E269CB"/>
    <w:rsid w:val="00E26BC0"/>
    <w:rsid w:val="00E30E62"/>
    <w:rsid w:val="00E31FBB"/>
    <w:rsid w:val="00E32E00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49A8"/>
    <w:rsid w:val="00E44C1E"/>
    <w:rsid w:val="00E44DC4"/>
    <w:rsid w:val="00E478C5"/>
    <w:rsid w:val="00E51160"/>
    <w:rsid w:val="00E51721"/>
    <w:rsid w:val="00E53964"/>
    <w:rsid w:val="00E55218"/>
    <w:rsid w:val="00E557F7"/>
    <w:rsid w:val="00E56749"/>
    <w:rsid w:val="00E61F30"/>
    <w:rsid w:val="00E621B6"/>
    <w:rsid w:val="00E62398"/>
    <w:rsid w:val="00E62C87"/>
    <w:rsid w:val="00E65668"/>
    <w:rsid w:val="00E65692"/>
    <w:rsid w:val="00E66530"/>
    <w:rsid w:val="00E67641"/>
    <w:rsid w:val="00E67B0F"/>
    <w:rsid w:val="00E67BCD"/>
    <w:rsid w:val="00E70BF6"/>
    <w:rsid w:val="00E710C3"/>
    <w:rsid w:val="00E7126B"/>
    <w:rsid w:val="00E72270"/>
    <w:rsid w:val="00E73390"/>
    <w:rsid w:val="00E734B3"/>
    <w:rsid w:val="00E74CCF"/>
    <w:rsid w:val="00E7511C"/>
    <w:rsid w:val="00E752F1"/>
    <w:rsid w:val="00E77EFF"/>
    <w:rsid w:val="00E842FA"/>
    <w:rsid w:val="00E9003D"/>
    <w:rsid w:val="00E903E7"/>
    <w:rsid w:val="00E90F4D"/>
    <w:rsid w:val="00E91B2B"/>
    <w:rsid w:val="00E929BB"/>
    <w:rsid w:val="00E93A44"/>
    <w:rsid w:val="00E93CAA"/>
    <w:rsid w:val="00E940CD"/>
    <w:rsid w:val="00E95616"/>
    <w:rsid w:val="00EA15EA"/>
    <w:rsid w:val="00EA198E"/>
    <w:rsid w:val="00EA3758"/>
    <w:rsid w:val="00EA4323"/>
    <w:rsid w:val="00EA48CC"/>
    <w:rsid w:val="00EA51DB"/>
    <w:rsid w:val="00EA7DDE"/>
    <w:rsid w:val="00EB0125"/>
    <w:rsid w:val="00EB1A0F"/>
    <w:rsid w:val="00EB3932"/>
    <w:rsid w:val="00EB39AF"/>
    <w:rsid w:val="00EB3EC1"/>
    <w:rsid w:val="00EB4150"/>
    <w:rsid w:val="00EB480F"/>
    <w:rsid w:val="00EB55A7"/>
    <w:rsid w:val="00EB6704"/>
    <w:rsid w:val="00EC083F"/>
    <w:rsid w:val="00EC0EF8"/>
    <w:rsid w:val="00EC1483"/>
    <w:rsid w:val="00EC3C42"/>
    <w:rsid w:val="00EC3CB2"/>
    <w:rsid w:val="00EC423E"/>
    <w:rsid w:val="00EC4429"/>
    <w:rsid w:val="00EC4477"/>
    <w:rsid w:val="00EC4CC2"/>
    <w:rsid w:val="00EC4F86"/>
    <w:rsid w:val="00EC574B"/>
    <w:rsid w:val="00EC5E3E"/>
    <w:rsid w:val="00EC5FC7"/>
    <w:rsid w:val="00EC6483"/>
    <w:rsid w:val="00EC7FBF"/>
    <w:rsid w:val="00ED32A9"/>
    <w:rsid w:val="00ED57D1"/>
    <w:rsid w:val="00ED580E"/>
    <w:rsid w:val="00ED590B"/>
    <w:rsid w:val="00ED5E7E"/>
    <w:rsid w:val="00ED5F51"/>
    <w:rsid w:val="00ED6745"/>
    <w:rsid w:val="00EE0BC4"/>
    <w:rsid w:val="00EE23B5"/>
    <w:rsid w:val="00EE2AAB"/>
    <w:rsid w:val="00EE2B27"/>
    <w:rsid w:val="00EE2FD8"/>
    <w:rsid w:val="00EE461A"/>
    <w:rsid w:val="00EE544B"/>
    <w:rsid w:val="00EE5FC1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E96"/>
    <w:rsid w:val="00F040E6"/>
    <w:rsid w:val="00F0513F"/>
    <w:rsid w:val="00F070DC"/>
    <w:rsid w:val="00F07EB8"/>
    <w:rsid w:val="00F07EF0"/>
    <w:rsid w:val="00F10084"/>
    <w:rsid w:val="00F1012C"/>
    <w:rsid w:val="00F12DB8"/>
    <w:rsid w:val="00F13C57"/>
    <w:rsid w:val="00F1410A"/>
    <w:rsid w:val="00F20345"/>
    <w:rsid w:val="00F20F75"/>
    <w:rsid w:val="00F2283A"/>
    <w:rsid w:val="00F2333E"/>
    <w:rsid w:val="00F23750"/>
    <w:rsid w:val="00F238E0"/>
    <w:rsid w:val="00F2399C"/>
    <w:rsid w:val="00F278EC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46EC"/>
    <w:rsid w:val="00F449D2"/>
    <w:rsid w:val="00F45C3B"/>
    <w:rsid w:val="00F45E45"/>
    <w:rsid w:val="00F47F84"/>
    <w:rsid w:val="00F47F92"/>
    <w:rsid w:val="00F50FDB"/>
    <w:rsid w:val="00F5315A"/>
    <w:rsid w:val="00F53702"/>
    <w:rsid w:val="00F53A94"/>
    <w:rsid w:val="00F53E53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4920"/>
    <w:rsid w:val="00F74A01"/>
    <w:rsid w:val="00F769DD"/>
    <w:rsid w:val="00F76DB6"/>
    <w:rsid w:val="00F779BB"/>
    <w:rsid w:val="00F80B5B"/>
    <w:rsid w:val="00F814AA"/>
    <w:rsid w:val="00F82181"/>
    <w:rsid w:val="00F82F21"/>
    <w:rsid w:val="00F84EF2"/>
    <w:rsid w:val="00F86265"/>
    <w:rsid w:val="00F86BB6"/>
    <w:rsid w:val="00F87222"/>
    <w:rsid w:val="00F90AE3"/>
    <w:rsid w:val="00F91258"/>
    <w:rsid w:val="00F91AC9"/>
    <w:rsid w:val="00F9223D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DC0"/>
    <w:rsid w:val="00FB12DC"/>
    <w:rsid w:val="00FB55F8"/>
    <w:rsid w:val="00FB5D0A"/>
    <w:rsid w:val="00FB5D61"/>
    <w:rsid w:val="00FB6CA4"/>
    <w:rsid w:val="00FB6D7A"/>
    <w:rsid w:val="00FB73CD"/>
    <w:rsid w:val="00FC4877"/>
    <w:rsid w:val="00FC5373"/>
    <w:rsid w:val="00FD1623"/>
    <w:rsid w:val="00FD2823"/>
    <w:rsid w:val="00FD34AA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E9E"/>
    <w:rsid w:val="00FE422A"/>
    <w:rsid w:val="00FE44F9"/>
    <w:rsid w:val="00FE5E54"/>
    <w:rsid w:val="00FE7196"/>
    <w:rsid w:val="00FF0EB2"/>
    <w:rsid w:val="00FF134C"/>
    <w:rsid w:val="00FF2F29"/>
    <w:rsid w:val="00FF3803"/>
    <w:rsid w:val="00FF453C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727042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28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727042"/>
    <w:rPr>
      <w:rFonts w:ascii="Adobe Arabic" w:eastAsia="Times New Roman" w:hAnsi="Adobe Arabic" w:cs="Sakkal Kitab"/>
      <w:bCs/>
      <w:color w:val="008000"/>
      <w:sz w:val="32"/>
      <w:szCs w:val="28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5F32-B689-4C42-B68C-125D7943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0</TotalTime>
  <Pages>13</Pages>
  <Words>3971</Words>
  <Characters>22641</Characters>
  <Application>Microsoft Office Word</Application>
  <DocSecurity>0</DocSecurity>
  <Lines>188</Lines>
  <Paragraphs>53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Mo Sha</cp:lastModifiedBy>
  <cp:revision>2</cp:revision>
  <cp:lastPrinted>2025-03-26T22:57:00Z</cp:lastPrinted>
  <dcterms:created xsi:type="dcterms:W3CDTF">2025-03-26T23:04:00Z</dcterms:created>
  <dcterms:modified xsi:type="dcterms:W3CDTF">2025-03-26T23:04:00Z</dcterms:modified>
</cp:coreProperties>
</file>